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5"/>
        <w:gridCol w:w="2515"/>
        <w:gridCol w:w="173"/>
        <w:gridCol w:w="80"/>
        <w:gridCol w:w="792"/>
        <w:gridCol w:w="254"/>
        <w:gridCol w:w="521"/>
        <w:gridCol w:w="1133"/>
        <w:gridCol w:w="595"/>
        <w:gridCol w:w="2534"/>
      </w:tblGrid>
      <w:tr w:rsidRPr="00916C78" w:rsidR="00916C78" w:rsidTr="006703B8">
        <w:trPr>
          <w:trHeight w:val="352"/>
        </w:trPr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TC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 xml:space="preserve">SOSYAL GÜVENLİK KURUMU </w:t>
            </w: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br/>
              <w:t xml:space="preserve">         İŞ KAZASI VE MESLEK HASTALIĞI BİLDİRİM FORMU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1- İŞ YERİ BİLGİLERİ</w:t>
            </w:r>
          </w:p>
        </w:tc>
      </w:tr>
      <w:tr w:rsidRPr="00916C78" w:rsidR="00916C78" w:rsidTr="006703B8">
        <w:tc>
          <w:tcPr>
            <w:tcW w:w="4376" w:type="dxa"/>
            <w:gridSpan w:val="6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Bağlı Olduğu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İl  :</w:t>
            </w:r>
            <w:proofErr w:type="gramEnd"/>
          </w:p>
        </w:tc>
        <w:tc>
          <w:tcPr>
            <w:tcW w:w="4912" w:type="dxa"/>
            <w:gridSpan w:val="4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Sicil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No :</w:t>
            </w:r>
            <w:proofErr w:type="gramEnd"/>
          </w:p>
        </w:tc>
      </w:tr>
      <w:tr w:rsidRPr="00916C78" w:rsidR="00916C78" w:rsidTr="006703B8">
        <w:trPr>
          <w:trHeight w:val="119"/>
        </w:trPr>
        <w:tc>
          <w:tcPr>
            <w:tcW w:w="4376" w:type="dxa"/>
            <w:gridSpan w:val="6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Vergi Dairesi ve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Numarası :</w:t>
            </w:r>
            <w:proofErr w:type="gramEnd"/>
          </w:p>
        </w:tc>
        <w:tc>
          <w:tcPr>
            <w:tcW w:w="4912" w:type="dxa"/>
            <w:gridSpan w:val="4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Tel :</w:t>
            </w:r>
            <w:proofErr w:type="gramEnd"/>
          </w:p>
        </w:tc>
      </w:tr>
      <w:tr w:rsidRPr="00916C78" w:rsidR="00916C78" w:rsidTr="006703B8">
        <w:trPr>
          <w:trHeight w:val="171"/>
        </w:trPr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İş Yeri Unvanı ve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Adresi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rPr>
          <w:trHeight w:val="443"/>
        </w:trPr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Erkek⁯     Kadın ⁯     Çocuk ⁯     Stajyer / çırak ⁯       Terör Mağduru ⁯  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İşçi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Sayısı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Özürlü ⁯    Hükümlü ⁯   Eski Hükümlü ⁯                 Genel Toplam ⁯</w:t>
            </w:r>
          </w:p>
        </w:tc>
      </w:tr>
      <w:tr w:rsidRPr="00916C78" w:rsidR="00916C78" w:rsidTr="006703B8">
        <w:tc>
          <w:tcPr>
            <w:tcW w:w="9288" w:type="dxa"/>
            <w:gridSpan w:val="10"/>
            <w:tcBorders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tabs>
                <w:tab w:val="left" w:pos="750"/>
              </w:tabs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2- Kazazede veya Kazazedelerin / Meslek Hastalığı Tanısı Veya Şüphesi ile hastaneye sevk edilenin</w:t>
            </w:r>
          </w:p>
        </w:tc>
      </w:tr>
      <w:tr w:rsidRPr="00916C78" w:rsidR="00916C78" w:rsidTr="006703B8">
        <w:tc>
          <w:tcPr>
            <w:tcW w:w="330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Soyadı :</w:t>
            </w:r>
            <w:proofErr w:type="gramEnd"/>
          </w:p>
        </w:tc>
        <w:tc>
          <w:tcPr>
            <w:tcW w:w="3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Cinsiyeti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E ⁯     K ⁯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Doğum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… /…  / ……</w:t>
            </w:r>
          </w:p>
        </w:tc>
      </w:tr>
      <w:tr w:rsidRPr="00916C78" w:rsidR="00916C78" w:rsidTr="006703B8">
        <w:tc>
          <w:tcPr>
            <w:tcW w:w="3309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TC Kimlik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No :</w:t>
            </w:r>
            <w:proofErr w:type="gramEnd"/>
          </w:p>
        </w:tc>
        <w:tc>
          <w:tcPr>
            <w:tcW w:w="5979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SSK Sicil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No :</w:t>
            </w:r>
            <w:proofErr w:type="gramEnd"/>
          </w:p>
        </w:tc>
      </w:tr>
      <w:tr w:rsidRPr="00916C78" w:rsidR="00916C78" w:rsidTr="006703B8">
        <w:tc>
          <w:tcPr>
            <w:tcW w:w="9288" w:type="dxa"/>
            <w:gridSpan w:val="10"/>
            <w:tcBorders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Bağ Kur Sicil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No :</w:t>
            </w:r>
            <w:proofErr w:type="gramEnd"/>
          </w:p>
        </w:tc>
      </w:tr>
      <w:tr w:rsidRPr="00916C78" w:rsidR="00916C78" w:rsidTr="006703B8">
        <w:trPr>
          <w:trHeight w:val="263"/>
        </w:trPr>
        <w:tc>
          <w:tcPr>
            <w:tcW w:w="437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İşe Giriş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…  /…  /…..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Medeni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Hali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Evli</w:t>
            </w: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⁯  Bekar⁯   Dul ⁯</w:t>
            </w:r>
          </w:p>
        </w:tc>
      </w:tr>
      <w:tr w:rsidRPr="00916C78" w:rsidR="00916C78" w:rsidTr="006703B8">
        <w:trPr>
          <w:trHeight w:val="523"/>
        </w:trPr>
        <w:tc>
          <w:tcPr>
            <w:tcW w:w="9288" w:type="dxa"/>
            <w:gridSpan w:val="10"/>
            <w:tcBorders>
              <w:top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                 Okur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Yazar  ⁯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Okur Yazar Değil ⁯     İlköğretim ⁯    Ortaöğretim  ⁯     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Öğrenim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Durumu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                 Yüksekokul ⁯      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Üniversite  ⁯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</w:t>
            </w:r>
            <w:proofErr w:type="spell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Y.Lisans</w:t>
            </w:r>
            <w:proofErr w:type="spell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⁯        Doktora ⁯</w:t>
            </w:r>
          </w:p>
        </w:tc>
      </w:tr>
      <w:tr w:rsidRPr="00916C78" w:rsidR="00916C78" w:rsidTr="006703B8"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              5510 SK. 4-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a  Daimi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⁯    Mevsimlik⁯       Geçici⁯        Eski Hükümlü  ⁯      Hükümlü  ⁯    Özürlü⁯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İstihdam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Durumu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      Ödünç Çalışan ⁯             Terör Mağduru ⁯        Stajyer / çırak  ⁯          Diğer ⁯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  5510 SK. 4-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b  Kendi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Adına Ve Hesabına  ⁯</w:t>
            </w:r>
          </w:p>
        </w:tc>
      </w:tr>
      <w:tr w:rsidRPr="00916C78" w:rsidR="00916C78" w:rsidTr="006703B8"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Çalışma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Şekli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Tam Zamlı ⁯      Kısmi Zamlı   ⁯        Diğer ⁯</w:t>
            </w:r>
          </w:p>
        </w:tc>
      </w:tr>
      <w:tr w:rsidRPr="00916C78" w:rsidR="00916C78" w:rsidTr="006703B8">
        <w:tc>
          <w:tcPr>
            <w:tcW w:w="4910" w:type="dxa"/>
            <w:gridSpan w:val="7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Prim Ödeme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Hali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Sona Erdi ⁯                    Sona Ermedi ⁯</w:t>
            </w:r>
          </w:p>
        </w:tc>
        <w:tc>
          <w:tcPr>
            <w:tcW w:w="4378" w:type="dxa"/>
            <w:gridSpan w:val="3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Sona Erdi İse Erdiği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…  /  …  / …….</w:t>
            </w:r>
          </w:p>
        </w:tc>
      </w:tr>
      <w:tr w:rsidRPr="00916C78" w:rsidR="00916C78" w:rsidTr="006703B8">
        <w:tc>
          <w:tcPr>
            <w:tcW w:w="4910" w:type="dxa"/>
            <w:gridSpan w:val="7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Son Bir Yıl İçinde Toplam Ücretli İzin Gün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Sayısı :</w:t>
            </w:r>
            <w:proofErr w:type="gramEnd"/>
          </w:p>
        </w:tc>
        <w:tc>
          <w:tcPr>
            <w:tcW w:w="4378" w:type="dxa"/>
            <w:gridSpan w:val="3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Son İş Yerine Giriş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…  / …. / …….</w:t>
            </w:r>
          </w:p>
        </w:tc>
      </w:tr>
      <w:tr w:rsidRPr="00916C78" w:rsidR="00916C78" w:rsidTr="006703B8">
        <w:trPr>
          <w:trHeight w:val="138"/>
        </w:trPr>
        <w:tc>
          <w:tcPr>
            <w:tcW w:w="4376" w:type="dxa"/>
            <w:gridSpan w:val="6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Esas İşi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Mesleği :</w:t>
            </w:r>
            <w:proofErr w:type="gramEnd"/>
          </w:p>
        </w:tc>
        <w:tc>
          <w:tcPr>
            <w:tcW w:w="4912" w:type="dxa"/>
            <w:gridSpan w:val="4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Uyruğu (Yabancı ise ülke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adı )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:</w:t>
            </w:r>
          </w:p>
        </w:tc>
      </w:tr>
      <w:tr w:rsidRPr="00916C78" w:rsidR="00916C78" w:rsidTr="006703B8"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lastRenderedPageBreak/>
              <w:t xml:space="preserve">İşçinin Birinci Derecede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Yakınının 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Adı Soyadı :……………………………….     Adresi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:…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…………………………….</w:t>
            </w:r>
          </w:p>
        </w:tc>
      </w:tr>
      <w:tr w:rsidRPr="00916C78" w:rsidR="00916C78" w:rsidTr="006703B8"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İş Kazası Halinde Doldurulacaktır</w:t>
            </w:r>
          </w:p>
        </w:tc>
      </w:tr>
      <w:tr w:rsidRPr="00916C78" w:rsidR="00916C78" w:rsidTr="006703B8">
        <w:trPr>
          <w:trHeight w:val="283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 xml:space="preserve"> 3   </w:t>
            </w:r>
          </w:p>
        </w:tc>
        <w:tc>
          <w:tcPr>
            <w:tcW w:w="2582" w:type="dxa"/>
            <w:tcBorders>
              <w:left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…  / …  / ……</w:t>
            </w:r>
          </w:p>
        </w:tc>
        <w:tc>
          <w:tcPr>
            <w:tcW w:w="3029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 Gününde İş Başı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Saati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…….</w:t>
            </w:r>
          </w:p>
        </w:tc>
        <w:tc>
          <w:tcPr>
            <w:tcW w:w="3212" w:type="dxa"/>
            <w:gridSpan w:val="2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Kazanın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Saati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</w:t>
            </w:r>
          </w:p>
        </w:tc>
      </w:tr>
      <w:tr w:rsidRPr="00916C78" w:rsidR="00916C78" w:rsidTr="006703B8">
        <w:trPr>
          <w:trHeight w:val="350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 Anında Yaptığı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İş 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rPr>
          <w:trHeight w:val="72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Kazanın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Sebebi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                </w:t>
            </w:r>
          </w:p>
        </w:tc>
        <w:tc>
          <w:tcPr>
            <w:tcW w:w="5170" w:type="dxa"/>
            <w:gridSpan w:val="5"/>
            <w:tcBorders>
              <w:top w:val="single" w:color="000000" w:sz="4" w:space="0"/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 Sonucu iş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Göremezliği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Var ⁯        Yok⁯  </w:t>
            </w:r>
          </w:p>
        </w:tc>
      </w:tr>
      <w:tr w:rsidRPr="00916C78" w:rsidR="00916C78" w:rsidTr="006703B8">
        <w:trPr>
          <w:trHeight w:val="246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Yaranın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Türü :</w:t>
            </w:r>
            <w:proofErr w:type="gramEnd"/>
          </w:p>
        </w:tc>
      </w:tr>
      <w:tr w:rsidRPr="00916C78" w:rsidR="00916C78" w:rsidTr="006703B8">
        <w:trPr>
          <w:trHeight w:val="174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Yaranın Vücuttaki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Yeri :</w:t>
            </w:r>
            <w:proofErr w:type="gramEnd"/>
          </w:p>
        </w:tc>
      </w:tr>
      <w:tr w:rsidRPr="00916C78" w:rsidR="00916C78" w:rsidTr="006703B8">
        <w:trPr>
          <w:trHeight w:val="158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İş Yerinin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Büyüklüğü :</w:t>
            </w:r>
            <w:proofErr w:type="gramEnd"/>
          </w:p>
        </w:tc>
      </w:tr>
      <w:tr w:rsidRPr="00916C78" w:rsidR="00916C78" w:rsidTr="006703B8">
        <w:trPr>
          <w:trHeight w:val="142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Çalışılan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Ortam :</w:t>
            </w:r>
            <w:proofErr w:type="gramEnd"/>
          </w:p>
        </w:tc>
      </w:tr>
      <w:tr w:rsidRPr="00916C78" w:rsidR="00916C78" w:rsidTr="006703B8">
        <w:trPr>
          <w:trHeight w:val="190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Çalışılan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Çevre :</w:t>
            </w:r>
            <w:proofErr w:type="gramEnd"/>
          </w:p>
        </w:tc>
      </w:tr>
      <w:tr w:rsidRPr="00916C78" w:rsidR="00916C78" w:rsidTr="006703B8">
        <w:trPr>
          <w:trHeight w:val="338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 Anında Kazazedenin yürütmekte Olduğu Genel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Faaliyetler :</w:t>
            </w:r>
            <w:proofErr w:type="gramEnd"/>
          </w:p>
        </w:tc>
      </w:tr>
      <w:tr w:rsidRPr="00916C78" w:rsidR="00916C78" w:rsidTr="006703B8">
        <w:trPr>
          <w:trHeight w:val="295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Kazadan Az Önceki Zamanda Kazazedenin yürütmekte Olduğu Genel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Faaliyet :</w:t>
            </w:r>
            <w:proofErr w:type="gramEnd"/>
          </w:p>
        </w:tc>
      </w:tr>
      <w:tr w:rsidRPr="00916C78" w:rsidR="00916C78" w:rsidTr="006703B8">
        <w:trPr>
          <w:trHeight w:val="343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Olayı Normal Seyrinden Saptıran Kazaya Sebebiyet Veren Olay (Sapma):</w:t>
            </w:r>
          </w:p>
        </w:tc>
      </w:tr>
      <w:tr w:rsidRPr="00916C78" w:rsidR="00916C78" w:rsidTr="006703B8"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Yaralanmaya Sebep Olan Hareket (Olay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) :</w:t>
            </w:r>
            <w:proofErr w:type="gramEnd"/>
          </w:p>
        </w:tc>
      </w:tr>
      <w:tr w:rsidRPr="00916C78" w:rsidR="00916C78" w:rsidTr="006703B8"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Özel Faaliyet Sırasında Kullandığı materyal (Araç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) :</w:t>
            </w:r>
            <w:proofErr w:type="gramEnd"/>
          </w:p>
        </w:tc>
      </w:tr>
      <w:tr w:rsidRPr="00916C78" w:rsidR="00916C78" w:rsidTr="006703B8"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Sapmaya Sebep Veren materyal (Araç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) :</w:t>
            </w:r>
            <w:proofErr w:type="gramEnd"/>
          </w:p>
        </w:tc>
      </w:tr>
      <w:tr w:rsidRPr="00916C78" w:rsidR="00916C78" w:rsidTr="006703B8">
        <w:trPr>
          <w:trHeight w:val="140"/>
        </w:trPr>
        <w:tc>
          <w:tcPr>
            <w:tcW w:w="465" w:type="dxa"/>
            <w:tcBorders>
              <w:top w:val="nil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823" w:type="dxa"/>
            <w:gridSpan w:val="9"/>
            <w:tcBorders>
              <w:top w:val="nil"/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Yaralanmaya Sebep Olan Hareket Sırasında Kullanılan Materyal (Araç):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rPr>
          <w:trHeight w:val="415"/>
        </w:trPr>
        <w:tc>
          <w:tcPr>
            <w:tcW w:w="465" w:type="dxa"/>
            <w:vMerge w:val="restart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7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Kazayı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Gören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Var ⁯      Yok⁯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Şahitlerin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Adresi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rPr>
          <w:trHeight w:val="89"/>
        </w:trPr>
        <w:tc>
          <w:tcPr>
            <w:tcW w:w="465" w:type="dxa"/>
            <w:vMerge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823" w:type="dxa"/>
            <w:gridSpan w:val="9"/>
            <w:tcBorders>
              <w:top w:val="single" w:color="000000" w:sz="4" w:space="0"/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Şahitlerin Adı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Soyadı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Şahitlerin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İmzası :</w:t>
            </w:r>
            <w:proofErr w:type="gramEnd"/>
          </w:p>
        </w:tc>
      </w:tr>
      <w:tr w:rsidRPr="00916C78" w:rsidR="00916C78" w:rsidTr="006703B8">
        <w:trPr>
          <w:trHeight w:val="403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Kazanın Oluş Şeklini ve Sebebini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Açıklayınız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rPr>
          <w:trHeight w:val="157"/>
        </w:trPr>
        <w:tc>
          <w:tcPr>
            <w:tcW w:w="9288" w:type="dxa"/>
            <w:gridSpan w:val="10"/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Meslek Hastalığı Halinde Doldurulacaktır</w:t>
            </w:r>
          </w:p>
        </w:tc>
      </w:tr>
      <w:tr w:rsidRPr="00916C78" w:rsidR="00916C78" w:rsidTr="006703B8">
        <w:trPr>
          <w:trHeight w:val="232"/>
        </w:trPr>
        <w:tc>
          <w:tcPr>
            <w:tcW w:w="465" w:type="dxa"/>
            <w:vMerge w:val="restart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lastRenderedPageBreak/>
              <w:t xml:space="preserve">Meslek Hastalığı Tanısı veya Şüphesi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Tarihi :</w:t>
            </w:r>
            <w:proofErr w:type="gramEnd"/>
          </w:p>
        </w:tc>
      </w:tr>
      <w:tr w:rsidRPr="00916C78" w:rsidR="00916C78" w:rsidTr="006703B8">
        <w:trPr>
          <w:trHeight w:val="363"/>
        </w:trPr>
        <w:tc>
          <w:tcPr>
            <w:tcW w:w="465" w:type="dxa"/>
            <w:vMerge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Meslek Hastalığı Tanısı veya Şüphesi İle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Sevk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Edilenin  Çıktığı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Bölüm iş :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Pr="00916C78" w:rsidR="00916C78" w:rsidTr="006703B8">
        <w:trPr>
          <w:trHeight w:val="70"/>
        </w:trPr>
        <w:tc>
          <w:tcPr>
            <w:tcW w:w="465" w:type="dxa"/>
            <w:vMerge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Meslek Hastalığı Tanısı veya Şüphesi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Türü :</w:t>
            </w:r>
            <w:proofErr w:type="gramEnd"/>
          </w:p>
        </w:tc>
      </w:tr>
      <w:tr w:rsidRPr="00916C78" w:rsidR="00916C78" w:rsidTr="006703B8">
        <w:trPr>
          <w:trHeight w:val="259"/>
        </w:trPr>
        <w:tc>
          <w:tcPr>
            <w:tcW w:w="465" w:type="dxa"/>
            <w:vMerge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823" w:type="dxa"/>
            <w:gridSpan w:val="9"/>
            <w:tcBorders>
              <w:top w:val="single" w:color="000000" w:sz="4" w:space="0"/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Meslek Hastalığının                 Periyodik Muayene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İle  ⁯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 Diğer      ⁯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Saptanma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Şekli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                    Üst Kurum Sevki İle  ⁯                     Meslek </w:t>
            </w:r>
            <w:proofErr w:type="spell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. ⁯</w:t>
            </w:r>
          </w:p>
        </w:tc>
      </w:tr>
      <w:tr w:rsidRPr="00916C78" w:rsidR="00916C78" w:rsidTr="006703B8">
        <w:trPr>
          <w:trHeight w:val="599"/>
        </w:trPr>
        <w:tc>
          <w:tcPr>
            <w:tcW w:w="465" w:type="dxa"/>
            <w:tcBorders>
              <w:righ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823" w:type="dxa"/>
            <w:gridSpan w:val="9"/>
            <w:tcBorders>
              <w:left w:val="single" w:color="000000" w:sz="4" w:space="0"/>
            </w:tcBorders>
          </w:tcPr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Düzenlenme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Tarihi :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…  / …  / ……</w:t>
            </w: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İşveren ve Vekilinin Adı </w:t>
            </w: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Soyadı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İmzası :</w:t>
            </w:r>
            <w:proofErr w:type="gramEnd"/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:rsidRPr="00916C78" w:rsidR="00916C78" w:rsidP="00916C78" w:rsidRDefault="00916C78">
            <w:pPr>
              <w:widowControl/>
              <w:autoSpaceDE/>
              <w:autoSpaceDN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Pr="00916C78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-posta Adresi :</w:t>
            </w:r>
          </w:p>
        </w:tc>
      </w:tr>
    </w:tbl>
    <w:p w:rsidRPr="00916C78" w:rsidR="00916C78" w:rsidP="00916C78" w:rsidRDefault="00916C78">
      <w:pPr>
        <w:widowControl/>
        <w:autoSpaceDE/>
        <w:autoSpaceDN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:rsidRPr="00916C78" w:rsidR="00916C78" w:rsidP="00916C78" w:rsidRDefault="00916C78">
      <w:pPr>
        <w:widowControl/>
        <w:autoSpaceDE/>
        <w:autoSpaceDN/>
        <w:ind w:right="-442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916C78">
        <w:rPr>
          <w:rFonts w:ascii="Times New Roman" w:hAnsi="Times New Roman" w:eastAsia="Times New Roman" w:cs="Times New Roman"/>
          <w:b/>
          <w:sz w:val="24"/>
          <w:szCs w:val="24"/>
          <w:lang w:eastAsia="tr-TR"/>
        </w:rPr>
        <w:t>Not:</w:t>
      </w:r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 1- İşverenler işyerinde meydana gelen iş kazasını ve tespit edilecek meslek hastalığını en geç iki iş günü içinde yazı ile ilgili Bölge Müdürlüğüne bildirmek zorundadır. (4857 sayılı İş Kanunu </w:t>
      </w:r>
      <w:proofErr w:type="spellStart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>md.</w:t>
      </w:r>
      <w:proofErr w:type="spellEnd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 77) Bu bildirimi zamanında yapmayan işverenlere aynı kanunun 105 inci Maddesi uyarınca idari para cezası uygulanır.</w:t>
      </w:r>
    </w:p>
    <w:p w:rsidRPr="00916C78" w:rsidR="00916C78" w:rsidP="00916C78" w:rsidRDefault="00916C78">
      <w:pPr>
        <w:widowControl/>
        <w:numPr>
          <w:ilvl w:val="0"/>
          <w:numId w:val="38"/>
        </w:numPr>
        <w:autoSpaceDE/>
        <w:autoSpaceDN/>
        <w:ind w:right="-648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1, 3, 5 ve 7. inci bölümler hem </w:t>
      </w:r>
      <w:proofErr w:type="gramStart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>kaza,</w:t>
      </w:r>
      <w:proofErr w:type="gramEnd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 hem de meslek hastalığı bildirimi durumunda,</w:t>
      </w:r>
    </w:p>
    <w:p w:rsidRPr="00916C78" w:rsidR="00916C78" w:rsidP="00916C78" w:rsidRDefault="00916C78">
      <w:pPr>
        <w:widowControl/>
        <w:autoSpaceDE/>
        <w:autoSpaceDN/>
        <w:ind w:left="720" w:right="-81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2 ve 6. </w:t>
      </w:r>
      <w:proofErr w:type="spellStart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>ıncı</w:t>
      </w:r>
      <w:proofErr w:type="spellEnd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 bölümler sadece kaza bildirimi durumunda,</w:t>
      </w:r>
    </w:p>
    <w:p w:rsidRPr="00916C78" w:rsidR="00916C78" w:rsidP="00916C78" w:rsidRDefault="00916C78">
      <w:pPr>
        <w:widowControl/>
        <w:autoSpaceDE/>
        <w:autoSpaceDN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4. bölüm ise sadece meslek hastalığı bildirimi durumunda, doldurulacaktır </w:t>
      </w:r>
      <w:proofErr w:type="gramStart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   (</w:t>
      </w:r>
      <w:proofErr w:type="gramEnd"/>
      <w:r w:rsidRPr="00916C78">
        <w:rPr>
          <w:rFonts w:ascii="Times New Roman" w:hAnsi="Times New Roman" w:eastAsia="Times New Roman" w:cs="Times New Roman"/>
          <w:sz w:val="24"/>
          <w:szCs w:val="24"/>
          <w:lang w:eastAsia="tr-TR"/>
        </w:rPr>
        <w:t>Formun ön yüzü yetmediği takdirde arka yüzü kullanılabilir.)</w:t>
      </w:r>
    </w:p>
    <w:p w:rsidRPr="00916C78" w:rsidR="00916C78" w:rsidP="00916C78" w:rsidRDefault="00916C78">
      <w:pPr>
        <w:widowControl/>
        <w:autoSpaceDE/>
        <w:autoSpaceDN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:rsidRPr="00916C78" w:rsidR="006E3640" w:rsidP="00916C78" w:rsidRDefault="006E3640">
      <w:bookmarkStart w:name="_GoBack" w:id="0"/>
      <w:bookmarkEnd w:id="0"/>
    </w:p>
    <w:sectPr w:rsidRPr="00916C78" w:rsidR="006E3640" w:rsidSect="00E46721">
      <w:footerReference r:id="Re6646c06845f489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1F" w:rsidRDefault="00C5401F">
      <w:r>
        <w:separator/>
      </w:r>
    </w:p>
  </w:endnote>
  <w:endnote w:type="continuationSeparator" w:id="0">
    <w:p w:rsidR="00C5401F" w:rsidRDefault="00C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916C78" w:rsidR="0080374C" w:rsidP="0080374C" w:rsidRDefault="00CD7F29">
          <w:pPr>
            <w:jc w:val="center"/>
            <w:rPr>
              <w:rFonts w:eastAsia="Times New Roman" w:cs="Calibri"/>
              <w:bCs/>
              <w:lang w:val="en-AU" w:eastAsia="tr-TR"/>
            </w:rPr>
          </w:pPr>
          <w:r w:rsidRPr="00916C78">
            <w:rPr>
              <w:rFonts w:eastAsia="Times New Roman" w:cs="Calibr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916C78" w:rsidR="0080374C" w:rsidP="0080374C" w:rsidRDefault="00CD7F29">
          <w:pPr>
            <w:jc w:val="center"/>
            <w:rPr>
              <w:rFonts w:eastAsia="Times New Roman" w:cs="Calibri"/>
              <w:bCs/>
              <w:lang w:val="en-AU" w:eastAsia="tr-TR"/>
            </w:rPr>
          </w:pPr>
          <w:r w:rsidRPr="00916C78">
            <w:rPr>
              <w:rFonts w:eastAsia="Times New Roman" w:cs="Calibr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916C78" w:rsidR="0080374C" w:rsidP="0080374C" w:rsidRDefault="00CD7F29">
          <w:pPr>
            <w:jc w:val="center"/>
            <w:rPr>
              <w:rFonts w:eastAsia="Times New Roman" w:cs="Calibri"/>
              <w:bCs/>
              <w:lang w:val="en-AU" w:eastAsia="tr-TR"/>
            </w:rPr>
          </w:pPr>
          <w:r w:rsidRPr="00916C78">
            <w:rPr>
              <w:rFonts w:eastAsia="Times New Roman" w:cs="Calibr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Pr="00916C78" w:rsidR="0080374C" w:rsidP="0080374C" w:rsidRDefault="0080374C">
          <w:pPr>
            <w:jc w:val="center"/>
            <w:rPr>
              <w:rFonts w:eastAsia="Times New Roman" w:cs="Calibri"/>
              <w:bCs/>
              <w:lang w:val="en-AU" w:eastAsia="tr-TR"/>
            </w:rPr>
          </w:pPr>
        </w:p>
        <w:p w:rsidRPr="00916C78" w:rsidR="0080374C" w:rsidP="0080374C" w:rsidRDefault="0080374C">
          <w:pPr>
            <w:jc w:val="center"/>
            <w:rPr>
              <w:rFonts w:eastAsia="Times New Roman" w:cs="Calibr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916C78" w:rsidR="0080374C" w:rsidP="0080374C" w:rsidRDefault="0080374C">
          <w:pPr>
            <w:jc w:val="center"/>
            <w:rPr>
              <w:rFonts w:eastAsia="Times New Roman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916C78" w:rsidR="0080374C" w:rsidP="0080374C" w:rsidRDefault="0080374C">
          <w:pPr>
            <w:jc w:val="center"/>
            <w:rPr>
              <w:rFonts w:eastAsia="Times New Roman" w:cs="Calibri"/>
              <w:bCs/>
              <w:lang w:val="en-AU" w:eastAsia="tr-TR"/>
            </w:rPr>
          </w:pPr>
        </w:p>
      </w:tc>
    </w:tr>
  </w:tbl>
  <w:p w:rsidRPr="00916C78" w:rsidR="0080374C" w:rsidP="0080374C" w:rsidRDefault="0080374C">
    <w:pPr>
      <w:ind w:right="-851"/>
      <w:jc w:val="right"/>
      <w:rPr>
        <w:rFonts w:cs="Calibri"/>
        <w:color w:val="0070C0"/>
      </w:rPr>
    </w:pPr>
  </w:p>
  <w:p w:rsidRPr="00916C78" w:rsidR="005D17B1" w:rsidP="0080374C" w:rsidRDefault="005D17B1">
    <w:pPr>
      <w:tabs>
        <w:tab w:val="left" w:pos="356"/>
        <w:tab w:val="right" w:pos="9923"/>
      </w:tabs>
      <w:ind w:right="-851"/>
      <w:rPr>
        <w:rFonts w:cs="Calibr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1F" w:rsidRDefault="00C5401F">
      <w:r>
        <w:separator/>
      </w:r>
    </w:p>
  </w:footnote>
  <w:footnote w:type="continuationSeparator" w:id="0">
    <w:p w:rsidR="00C5401F" w:rsidRDefault="00C5401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16C78" w:rsidR="001017E2" w:rsidP="007D70AE" w:rsidRDefault="00CD7F29">
          <w:pPr>
            <w:jc w:val="center"/>
            <w:rPr>
              <w:rFonts w:cs="Calibri"/>
              <w:b/>
            </w:rPr>
          </w:pPr>
          <w:r w:rsidRPr="00916C78">
            <w:rPr>
              <w:rFonts w:cs="Calibri"/>
              <w:b/>
            </w:rPr>
            <w:br/>
          </w:r>
          <w:r w:rsidRPr="00916C78">
            <w:rPr>
              <w:rFonts w:cs="Calibr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16C78" w:rsidR="001017E2" w:rsidP="00866A52" w:rsidRDefault="00866A52">
          <w:pPr>
            <w:jc w:val="center"/>
            <w:rPr>
              <w:rFonts w:cs="Calibri"/>
              <w:b/>
              <w:bCs/>
            </w:rPr>
          </w:pPr>
          <w:r w:rsidRPr="00916C78">
            <w:rPr>
              <w:rFonts w:cs="Calibri"/>
              <w:b/>
              <w:bCs/>
            </w:rPr>
            <w:t>BANDIRMA ONYEDİ EYLÜL ÜNİVERSİTESİ</w:t>
          </w:r>
        </w:p>
        <w:p w:rsidRPr="00916C78" w:rsidR="0080374C" w:rsidP="000F420A" w:rsidRDefault="00CD7F29">
          <w:pPr>
            <w:jc w:val="center"/>
            <w:rPr>
              <w:rFonts w:cs="Calibri"/>
              <w:b/>
              <w:bCs/>
              <w:color w:val="0070C0"/>
            </w:rPr>
          </w:pPr>
          <w:r w:rsidRPr="00916C78">
            <w:rPr>
              <w:rFonts w:cs="Calibri"/>
              <w:b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16C78" w:rsidR="001017E2" w:rsidP="00DF1769" w:rsidRDefault="00CD7F29">
          <w:pPr>
            <w:rPr>
              <w:rFonts w:cs="Calibri"/>
              <w:bCs/>
            </w:rPr>
          </w:pPr>
          <w:r w:rsidRPr="00916C78">
            <w:rPr>
              <w:rFonts w:cs="Calibri"/>
              <w:bCs/>
            </w:rPr>
            <w:t>Dok</w:t>
          </w:r>
          <w:r w:rsidRPr="00916C78" w:rsidR="00DF1769">
            <w:rPr>
              <w:rFonts w:cs="Calibri"/>
              <w:bCs/>
            </w:rPr>
            <w:t>üman</w:t>
          </w:r>
          <w:r w:rsidRPr="00916C78">
            <w:rPr>
              <w:rFonts w:cs="Calibr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16C78" w:rsidR="001017E2" w:rsidP="00B03CA3" w:rsidRDefault="00CD7F29">
          <w:pPr>
            <w:tabs>
              <w:tab w:val="left" w:pos="1182"/>
            </w:tabs>
            <w:rPr>
              <w:rFonts w:cs="Calibri"/>
              <w:bCs/>
            </w:rPr>
          </w:pPr>
          <w:r w:rsidRPr="00916C78">
            <w:rPr>
              <w:rFonts w:cs="Calibri"/>
            </w:rPr>
            <w:t>FR/İSG/11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16C78" w:rsidR="001017E2" w:rsidP="007D70AE" w:rsidRDefault="001017E2">
          <w:pPr>
            <w:rPr>
              <w:rFonts w:cs="Calibri"/>
              <w:b/>
            </w:rPr>
          </w:pPr>
        </w:p>
      </w:tc>
      <w:tc>
        <w:tcPr>
          <w:tcW w:w="4990" w:type="dxa"/>
          <w:vMerge/>
          <w:vAlign w:val="center"/>
        </w:tcPr>
        <w:p w:rsidRPr="00916C78" w:rsidR="001017E2" w:rsidP="007D70AE" w:rsidRDefault="001017E2">
          <w:pPr>
            <w:rPr>
              <w:rFonts w:cs="Calibr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16C78" w:rsidR="001017E2" w:rsidP="00B03CA3" w:rsidRDefault="00CD7F29">
          <w:pPr>
            <w:rPr>
              <w:rFonts w:cs="Calibri"/>
              <w:bCs/>
            </w:rPr>
          </w:pPr>
          <w:r w:rsidRPr="00916C78">
            <w:rPr>
              <w:rFonts w:cs="Calibr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16C78" w:rsidR="001017E2" w:rsidP="00B03CA3" w:rsidRDefault="00CD7F29">
          <w:pPr>
            <w:rPr>
              <w:rFonts w:cs="Calibri"/>
              <w:bCs/>
            </w:rPr>
          </w:pPr>
          <w:r w:rsidRPr="00916C78">
            <w:rPr>
              <w:rFonts w:cs="Calibri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16C78" w:rsidR="001017E2" w:rsidP="007D70AE" w:rsidRDefault="001017E2">
          <w:pPr>
            <w:rPr>
              <w:rFonts w:cs="Calibr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16C78" w:rsidR="001017E2" w:rsidP="0080374C" w:rsidRDefault="00CD7F29">
          <w:pPr>
            <w:jc w:val="center"/>
            <w:rPr>
              <w:rFonts w:cs="Calibri"/>
              <w:bCs/>
              <w:color w:val="0070C0"/>
            </w:rPr>
          </w:pPr>
          <w:r w:rsidRPr="00916C78">
            <w:rPr>
              <w:rFonts w:cs="Calibri"/>
              <w:b/>
              <w:bCs/>
            </w:rPr>
            <w:t>İŞ KAZASI VE MESLEK HASTALIĞI BİDİRİM FORMU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16C78" w:rsidR="001017E2" w:rsidP="00B03CA3" w:rsidRDefault="00CD7F29">
          <w:pPr>
            <w:rPr>
              <w:rFonts w:cs="Calibri"/>
              <w:bCs/>
            </w:rPr>
          </w:pPr>
          <w:proofErr w:type="spellStart"/>
          <w:r w:rsidRPr="00916C78">
            <w:rPr>
              <w:rFonts w:cs="Calibri"/>
              <w:bCs/>
            </w:rPr>
            <w:t>Rev</w:t>
          </w:r>
          <w:proofErr w:type="spellEnd"/>
          <w:r w:rsidRPr="00916C78">
            <w:rPr>
              <w:rFonts w:cs="Calibr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16C78" w:rsidR="001017E2" w:rsidP="00B03CA3" w:rsidRDefault="00CD7F29">
          <w:pPr>
            <w:rPr>
              <w:rFonts w:cs="Calibri"/>
              <w:bCs/>
            </w:rPr>
          </w:pPr>
          <w:r w:rsidRPr="00916C78">
            <w:rPr>
              <w:rFonts w:cs="Calibr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16C78" w:rsidR="001017E2" w:rsidP="007D70AE" w:rsidRDefault="001017E2">
          <w:pPr>
            <w:rPr>
              <w:rFonts w:cs="Calibri"/>
              <w:b/>
            </w:rPr>
          </w:pPr>
        </w:p>
      </w:tc>
      <w:tc>
        <w:tcPr>
          <w:tcW w:w="4990" w:type="dxa"/>
          <w:vMerge/>
          <w:vAlign w:val="center"/>
        </w:tcPr>
        <w:p w:rsidRPr="00916C78" w:rsidR="001017E2" w:rsidP="007D70AE" w:rsidRDefault="001017E2">
          <w:pPr>
            <w:rPr>
              <w:rFonts w:cs="Calibr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16C78" w:rsidR="001017E2" w:rsidP="00B03CA3" w:rsidRDefault="00CD7F29">
          <w:pPr>
            <w:rPr>
              <w:rFonts w:cs="Calibri"/>
              <w:bCs/>
            </w:rPr>
          </w:pPr>
          <w:r w:rsidRPr="00916C78">
            <w:rPr>
              <w:rFonts w:cs="Calibr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16C78" w:rsidR="001017E2" w:rsidP="00B03CA3" w:rsidRDefault="00CD7F29">
          <w:pPr>
            <w:rPr>
              <w:rFonts w:cs="Calibri"/>
              <w:bCs/>
            </w:rPr>
          </w:pPr>
          <w:r w:rsidRPr="00916C78">
            <w:rPr>
              <w:rStyle w:val="SayfaNumaras"/>
              <w:rFonts w:cs="Calibri"/>
              <w:bCs/>
            </w:rPr>
            <w:fldChar w:fldCharType="begin"/>
          </w:r>
          <w:r w:rsidRPr="00916C78">
            <w:rPr>
              <w:rStyle w:val="SayfaNumaras"/>
              <w:rFonts w:cs="Calibri"/>
              <w:bCs/>
            </w:rPr>
            <w:instrText xml:space="preserve"> PAGE </w:instrText>
          </w:r>
          <w:r w:rsidRPr="00916C78">
            <w:rPr>
              <w:rStyle w:val="SayfaNumaras"/>
              <w:rFonts w:cs="Calibri"/>
              <w:bCs/>
            </w:rPr>
            <w:fldChar w:fldCharType="separate"/>
          </w:r>
          <w:r w:rsidRPr="00916C78" w:rsidR="00AF02F6">
            <w:rPr>
              <w:rStyle w:val="SayfaNumaras"/>
              <w:rFonts w:cs="Calibri"/>
              <w:bCs/>
              <w:noProof/>
            </w:rPr>
            <w:t>1</w:t>
          </w:r>
          <w:r w:rsidRPr="00916C78">
            <w:rPr>
              <w:rStyle w:val="SayfaNumaras"/>
              <w:rFonts w:cs="Calibri"/>
              <w:bCs/>
            </w:rPr>
            <w:fldChar w:fldCharType="end"/>
          </w:r>
          <w:r w:rsidRPr="00916C78">
            <w:rPr>
              <w:rStyle w:val="SayfaNumaras"/>
              <w:rFonts w:cs="Calibri"/>
              <w:bCs/>
            </w:rPr>
            <w:t>/</w:t>
          </w:r>
          <w:r w:rsidRPr="00916C78">
            <w:rPr>
              <w:rStyle w:val="SayfaNumaras"/>
              <w:rFonts w:cs="Calibri"/>
            </w:rPr>
            <w:fldChar w:fldCharType="begin"/>
          </w:r>
          <w:r w:rsidRPr="00916C78">
            <w:rPr>
              <w:rStyle w:val="SayfaNumaras"/>
              <w:rFonts w:cs="Calibri"/>
            </w:rPr>
            <w:instrText xml:space="preserve"> NUMPAGES </w:instrText>
          </w:r>
          <w:r w:rsidRPr="00916C78">
            <w:rPr>
              <w:rStyle w:val="SayfaNumaras"/>
              <w:rFonts w:cs="Calibri"/>
            </w:rPr>
            <w:fldChar w:fldCharType="separate"/>
          </w:r>
          <w:r w:rsidRPr="00916C78" w:rsidR="00AF02F6">
            <w:rPr>
              <w:rStyle w:val="SayfaNumaras"/>
              <w:rFonts w:cs="Calibri"/>
              <w:noProof/>
            </w:rPr>
            <w:t>1</w:t>
          </w:r>
          <w:r w:rsidRPr="00916C78">
            <w:rPr>
              <w:rStyle w:val="SayfaNumaras"/>
              <w:rFonts w:cs="Calibr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2E3"/>
    <w:multiLevelType w:val="hybridMultilevel"/>
    <w:tmpl w:val="543870AE"/>
    <w:lvl w:ilvl="0" w:tplc="1076D07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80D72"/>
    <w:multiLevelType w:val="hybridMultilevel"/>
    <w:tmpl w:val="21646930"/>
    <w:lvl w:ilvl="0" w:tplc="EDC665D2">
      <w:start w:val="1"/>
      <w:numFmt w:val="decimal"/>
      <w:lvlText w:val="%1."/>
      <w:lvlJc w:val="left"/>
      <w:pPr>
        <w:ind w:left="766" w:hanging="176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ED1C24"/>
        <w:spacing w:val="-1"/>
        <w:w w:val="85"/>
        <w:sz w:val="18"/>
        <w:szCs w:val="18"/>
        <w:lang w:val="tr-TR" w:eastAsia="en-US" w:bidi="ar-SA"/>
      </w:rPr>
    </w:lvl>
    <w:lvl w:ilvl="1" w:tplc="C6C89BE4">
      <w:numFmt w:val="bullet"/>
      <w:lvlText w:val="•"/>
      <w:lvlJc w:val="left"/>
      <w:pPr>
        <w:ind w:left="946" w:hanging="176"/>
      </w:pPr>
      <w:rPr>
        <w:rFonts w:hint="default"/>
        <w:lang w:val="tr-TR" w:eastAsia="en-US" w:bidi="ar-SA"/>
      </w:rPr>
    </w:lvl>
    <w:lvl w:ilvl="2" w:tplc="1DB4C3BC">
      <w:numFmt w:val="bullet"/>
      <w:lvlText w:val="•"/>
      <w:lvlJc w:val="left"/>
      <w:pPr>
        <w:ind w:left="1132" w:hanging="176"/>
      </w:pPr>
      <w:rPr>
        <w:rFonts w:hint="default"/>
        <w:lang w:val="tr-TR" w:eastAsia="en-US" w:bidi="ar-SA"/>
      </w:rPr>
    </w:lvl>
    <w:lvl w:ilvl="3" w:tplc="B7F4895E">
      <w:numFmt w:val="bullet"/>
      <w:lvlText w:val="•"/>
      <w:lvlJc w:val="left"/>
      <w:pPr>
        <w:ind w:left="1319" w:hanging="176"/>
      </w:pPr>
      <w:rPr>
        <w:rFonts w:hint="default"/>
        <w:lang w:val="tr-TR" w:eastAsia="en-US" w:bidi="ar-SA"/>
      </w:rPr>
    </w:lvl>
    <w:lvl w:ilvl="4" w:tplc="3F8C28C6">
      <w:numFmt w:val="bullet"/>
      <w:lvlText w:val="•"/>
      <w:lvlJc w:val="left"/>
      <w:pPr>
        <w:ind w:left="1505" w:hanging="176"/>
      </w:pPr>
      <w:rPr>
        <w:rFonts w:hint="default"/>
        <w:lang w:val="tr-TR" w:eastAsia="en-US" w:bidi="ar-SA"/>
      </w:rPr>
    </w:lvl>
    <w:lvl w:ilvl="5" w:tplc="9B9E7178">
      <w:numFmt w:val="bullet"/>
      <w:lvlText w:val="•"/>
      <w:lvlJc w:val="left"/>
      <w:pPr>
        <w:ind w:left="1691" w:hanging="176"/>
      </w:pPr>
      <w:rPr>
        <w:rFonts w:hint="default"/>
        <w:lang w:val="tr-TR" w:eastAsia="en-US" w:bidi="ar-SA"/>
      </w:rPr>
    </w:lvl>
    <w:lvl w:ilvl="6" w:tplc="7C60E47E">
      <w:numFmt w:val="bullet"/>
      <w:lvlText w:val="•"/>
      <w:lvlJc w:val="left"/>
      <w:pPr>
        <w:ind w:left="1878" w:hanging="176"/>
      </w:pPr>
      <w:rPr>
        <w:rFonts w:hint="default"/>
        <w:lang w:val="tr-TR" w:eastAsia="en-US" w:bidi="ar-SA"/>
      </w:rPr>
    </w:lvl>
    <w:lvl w:ilvl="7" w:tplc="6E5C5264">
      <w:numFmt w:val="bullet"/>
      <w:lvlText w:val="•"/>
      <w:lvlJc w:val="left"/>
      <w:pPr>
        <w:ind w:left="2064" w:hanging="176"/>
      </w:pPr>
      <w:rPr>
        <w:rFonts w:hint="default"/>
        <w:lang w:val="tr-TR" w:eastAsia="en-US" w:bidi="ar-SA"/>
      </w:rPr>
    </w:lvl>
    <w:lvl w:ilvl="8" w:tplc="45540916">
      <w:numFmt w:val="bullet"/>
      <w:lvlText w:val="•"/>
      <w:lvlJc w:val="left"/>
      <w:pPr>
        <w:ind w:left="2251" w:hanging="176"/>
      </w:pPr>
      <w:rPr>
        <w:rFonts w:hint="default"/>
        <w:lang w:val="tr-TR" w:eastAsia="en-US" w:bidi="ar-SA"/>
      </w:rPr>
    </w:lvl>
  </w:abstractNum>
  <w:abstractNum w:abstractNumId="29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17236"/>
    <w:multiLevelType w:val="hybridMultilevel"/>
    <w:tmpl w:val="BE08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30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5"/>
  </w:num>
  <w:num w:numId="10">
    <w:abstractNumId w:val="7"/>
  </w:num>
  <w:num w:numId="11">
    <w:abstractNumId w:val="16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9"/>
  </w:num>
  <w:num w:numId="21">
    <w:abstractNumId w:val="35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28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0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E3640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6C78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2020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5401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D7EE5"/>
    <w:rsid w:val="00EE632B"/>
    <w:rsid w:val="00EF24E2"/>
    <w:rsid w:val="00EF43BA"/>
    <w:rsid w:val="00F057D2"/>
    <w:rsid w:val="00F075AA"/>
    <w:rsid w:val="00F17102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10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1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17102"/>
  </w:style>
  <w:style w:type="character" w:customStyle="1" w:styleId="GvdeMetniChar">
    <w:name w:val="Gövde Metni Char"/>
    <w:basedOn w:val="VarsaylanParagrafYazTipi"/>
    <w:link w:val="GvdeMetni"/>
    <w:uiPriority w:val="1"/>
    <w:rsid w:val="00F17102"/>
    <w:rPr>
      <w:rFonts w:ascii="Arial Black" w:eastAsia="Arial Black" w:hAnsi="Arial Black" w:cs="Arial Black"/>
    </w:rPr>
  </w:style>
  <w:style w:type="paragraph" w:styleId="KonuBal">
    <w:name w:val="Title"/>
    <w:basedOn w:val="Normal"/>
    <w:link w:val="KonuBalChar"/>
    <w:uiPriority w:val="10"/>
    <w:qFormat/>
    <w:rsid w:val="00F17102"/>
    <w:pPr>
      <w:spacing w:before="47" w:line="1967" w:lineRule="exact"/>
      <w:ind w:left="325"/>
    </w:pPr>
    <w:rPr>
      <w:sz w:val="156"/>
      <w:szCs w:val="1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7102"/>
    <w:rPr>
      <w:rFonts w:ascii="Arial Black" w:eastAsia="Arial Black" w:hAnsi="Arial Black" w:cs="Arial Black"/>
      <w:sz w:val="156"/>
      <w:szCs w:val="156"/>
    </w:rPr>
  </w:style>
  <w:style w:type="paragraph" w:styleId="AralkYok">
    <w:name w:val="No Spacing"/>
    <w:uiPriority w:val="1"/>
    <w:qFormat/>
    <w:rsid w:val="00F1710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6E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6646c06845f489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8362-AE2E-4110-BD26-E959D2E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Bel2</Template>
  <TotalTime>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 TANDOĞAN</dc:creator>
  <cp:lastModifiedBy>RIDVAN TANDOĞAN</cp:lastModifiedBy>
  <cp:revision>3</cp:revision>
  <cp:lastPrinted>2017-12-22T12:22:00Z</cp:lastPrinted>
  <dcterms:created xsi:type="dcterms:W3CDTF">2025-08-25T10:15:00Z</dcterms:created>
  <dcterms:modified xsi:type="dcterms:W3CDTF">2025-08-25T12:28:00Z</dcterms:modified>
</cp:coreProperties>
</file>