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75829" w:rsidR="0043761A" w:rsidP="0043761A" w:rsidRDefault="0043761A" w14:paraId="7BA8DC06" w14:textId="0DB4A84C">
      <w:pPr>
        <w:shd w:val="clear" w:color="auto" w:fill="FFFFFF"/>
        <w:spacing w:after="150"/>
        <w:rPr>
          <w:rFonts w:ascii="Times New Roman" w:hAnsi="Times New Roman"/>
          <w:color w:val="000000"/>
        </w:rPr>
      </w:pPr>
      <w:r w:rsidRPr="00B7582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1895CAA" wp14:anchorId="18CE0D91">
                <wp:simplePos x="0" y="0"/>
                <wp:positionH relativeFrom="column">
                  <wp:posOffset>2080895</wp:posOffset>
                </wp:positionH>
                <wp:positionV relativeFrom="paragraph">
                  <wp:posOffset>242570</wp:posOffset>
                </wp:positionV>
                <wp:extent cx="3657600" cy="737235"/>
                <wp:effectExtent l="23495" t="23495" r="14605" b="20320"/>
                <wp:wrapNone/>
                <wp:docPr id="20" name="Dikdörtgen: Yuvarlatılmış Köşele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3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B75829" w:rsidR="0043761A" w:rsidP="0043761A" w:rsidRDefault="0043761A" w14:paraId="131AA6C8" w14:textId="77777777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B75829">
                              <w:rPr>
                                <w:b/>
                              </w:rPr>
                              <w:t>Çalışanların İş Sağlığı Ve Güvenliği Eğitimlerinin Usul Ve Esasları Hakkında Yönetmelik doğrultusunda eğitim planı taslağı hazırlanır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0" style="position:absolute;left:0;text-align:left;margin-left:163.85pt;margin-top:19.1pt;width:4in;height:5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color="#9cc2e5" strokeweight="2.25pt" arcsize="10923f" w14:anchorId="18CE0D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">
                <v:textbox>
                  <w:txbxContent>
                    <w:p w:rsidRPr="00B75829" w:rsidR="0043761A" w:rsidP="0043761A" w:rsidRDefault="0043761A" w14:paraId="131AA6C8" w14:textId="77777777">
                      <w:pPr>
                        <w:rPr>
                          <w:b/>
                          <w:szCs w:val="24"/>
                        </w:rPr>
                      </w:pPr>
                      <w:r w:rsidRPr="00B75829">
                        <w:rPr>
                          <w:b/>
                        </w:rPr>
                        <w:t>Çalışanların İş Sağlığı Ve Güvenliği Eğitimlerinin Usul Ve Esasları Hakkında Yönetmelik doğrultusunda eğitim planı taslağı hazırlanır</w:t>
                      </w:r>
                    </w:p>
                  </w:txbxContent>
                </v:textbox>
              </v:roundrect>
            </w:pict>
          </mc:Fallback>
        </mc:AlternateContent>
      </w:r>
      <w:r w:rsidRPr="00B7582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CA4FB4F" wp14:anchorId="33EB3EC1">
                <wp:simplePos x="0" y="0"/>
                <wp:positionH relativeFrom="column">
                  <wp:posOffset>-586105</wp:posOffset>
                </wp:positionH>
                <wp:positionV relativeFrom="paragraph">
                  <wp:posOffset>71120</wp:posOffset>
                </wp:positionV>
                <wp:extent cx="2124075" cy="1238250"/>
                <wp:effectExtent l="23495" t="23495" r="14605" b="1460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238250"/>
                        </a:xfrm>
                        <a:prstGeom prst="ellipse">
                          <a:avLst/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B75829" w:rsidR="0043761A" w:rsidP="0043761A" w:rsidRDefault="0043761A" w14:paraId="567D918C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75829">
                              <w:rPr>
                                <w:b/>
                              </w:rPr>
                              <w:t>İş Sağlığı ve Güvenliği Eğitimlerinin Verilmesi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style="position:absolute;left:0;text-align:left;margin-left:-46.15pt;margin-top:5.6pt;width:167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f2f2f2" strokecolor="#9cc2e5" strokeweight="2.25pt" w14:anchorId="33EB3E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">
                <v:textbox>
                  <w:txbxContent>
                    <w:p w:rsidRPr="00B75829" w:rsidR="0043761A" w:rsidP="0043761A" w:rsidRDefault="0043761A" w14:paraId="567D918C" w14:textId="77777777">
                      <w:pPr>
                        <w:jc w:val="center"/>
                        <w:rPr>
                          <w:b/>
                        </w:rPr>
                      </w:pPr>
                      <w:r w:rsidRPr="00B75829">
                        <w:rPr>
                          <w:b/>
                        </w:rPr>
                        <w:t>İş Sağlığı ve Güvenliği Eğitimlerinin Verilmesi</w:t>
                      </w:r>
                    </w:p>
                  </w:txbxContent>
                </v:textbox>
              </v:oval>
            </w:pict>
          </mc:Fallback>
        </mc:AlternateContent>
      </w:r>
    </w:p>
    <w:p w:rsidRPr="00B75829" w:rsidR="0043761A" w:rsidP="0043761A" w:rsidRDefault="0043761A" w14:paraId="180DCC77" w14:textId="77777777">
      <w:pPr>
        <w:shd w:val="clear" w:color="auto" w:fill="FFFFFF"/>
        <w:spacing w:after="150"/>
        <w:rPr>
          <w:rFonts w:ascii="Times New Roman" w:hAnsi="Times New Roman"/>
          <w:color w:val="000000"/>
        </w:rPr>
      </w:pPr>
    </w:p>
    <w:p w:rsidRPr="00B75829" w:rsidR="0043761A" w:rsidP="0043761A" w:rsidRDefault="0043761A" w14:paraId="6469B57D" w14:textId="154CC22A">
      <w:pPr>
        <w:rPr>
          <w:rFonts w:ascii="Times New Roman" w:hAnsi="Times New Roman"/>
        </w:rPr>
      </w:pPr>
      <w:r w:rsidRPr="00B7582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EFB2F27" wp14:anchorId="62D34C1A">
                <wp:simplePos x="0" y="0"/>
                <wp:positionH relativeFrom="column">
                  <wp:posOffset>1576070</wp:posOffset>
                </wp:positionH>
                <wp:positionV relativeFrom="paragraph">
                  <wp:posOffset>78740</wp:posOffset>
                </wp:positionV>
                <wp:extent cx="514350" cy="152400"/>
                <wp:effectExtent l="13970" t="21590" r="14605" b="6985"/>
                <wp:wrapNone/>
                <wp:docPr id="18" name="Ok: Sağ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ightArrow">
                          <a:avLst>
                            <a:gd name="adj1" fmla="val 50000"/>
                            <a:gd name="adj2" fmla="val 84375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44C964FF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Ok: Sağ 18" style="position:absolute;margin-left:124.1pt;margin-top:6.2pt;width:4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"/>
            </w:pict>
          </mc:Fallback>
        </mc:AlternateContent>
      </w:r>
    </w:p>
    <w:p w:rsidRPr="00B75829" w:rsidR="0043761A" w:rsidP="0043761A" w:rsidRDefault="0043761A" w14:paraId="46646875" w14:textId="77777777">
      <w:pPr>
        <w:rPr>
          <w:rFonts w:ascii="Times New Roman" w:hAnsi="Times New Roman"/>
        </w:rPr>
      </w:pPr>
    </w:p>
    <w:p w:rsidRPr="00B75829" w:rsidR="0043761A" w:rsidP="0043761A" w:rsidRDefault="0043761A" w14:paraId="15082780" w14:textId="1B49EE03">
      <w:pPr>
        <w:rPr>
          <w:rFonts w:ascii="Times New Roman" w:hAnsi="Times New Roman"/>
        </w:rPr>
      </w:pPr>
      <w:r w:rsidRPr="00B7582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FD64CB7" wp14:anchorId="5F1B610D">
                <wp:simplePos x="0" y="0"/>
                <wp:positionH relativeFrom="column">
                  <wp:posOffset>3804920</wp:posOffset>
                </wp:positionH>
                <wp:positionV relativeFrom="paragraph">
                  <wp:posOffset>69215</wp:posOffset>
                </wp:positionV>
                <wp:extent cx="142875" cy="276225"/>
                <wp:effectExtent l="23495" t="12065" r="24130" b="16510"/>
                <wp:wrapNone/>
                <wp:docPr id="17" name="Ok: Aşağ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76225"/>
                        </a:xfrm>
                        <a:prstGeom prst="downArrow">
                          <a:avLst>
                            <a:gd name="adj1" fmla="val 50000"/>
                            <a:gd name="adj2" fmla="val 48333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5A6E3A6C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Ok: Aşağı 17" style="position:absolute;margin-left:299.6pt;margin-top:5.45pt;width:11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"/>
            </w:pict>
          </mc:Fallback>
        </mc:AlternateContent>
      </w:r>
    </w:p>
    <w:p w:rsidRPr="00B75829" w:rsidR="0043761A" w:rsidP="0043761A" w:rsidRDefault="0043761A" w14:paraId="74E0088D" w14:textId="41F916AE">
      <w:pPr>
        <w:rPr>
          <w:rFonts w:ascii="Times New Roman" w:hAnsi="Times New Roman"/>
        </w:rPr>
      </w:pPr>
      <w:r w:rsidRPr="00B7582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47CA9669" wp14:anchorId="3867273C">
                <wp:simplePos x="0" y="0"/>
                <wp:positionH relativeFrom="column">
                  <wp:posOffset>2080895</wp:posOffset>
                </wp:positionH>
                <wp:positionV relativeFrom="paragraph">
                  <wp:posOffset>170180</wp:posOffset>
                </wp:positionV>
                <wp:extent cx="3657600" cy="609600"/>
                <wp:effectExtent l="23495" t="17780" r="14605" b="20320"/>
                <wp:wrapNone/>
                <wp:docPr id="16" name="Dikdörtgen: Yuvarlatılmış Köşele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B75829" w:rsidR="0043761A" w:rsidP="0043761A" w:rsidRDefault="0043761A" w14:paraId="49341A27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B75829">
                              <w:rPr>
                                <w:b/>
                              </w:rPr>
                              <w:t>Eğitim programının hazırlanmasında İş Sağlığı ve Güvenliği Kurulunun görüşü alınır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6" style="position:absolute;left:0;text-align:left;margin-left:163.85pt;margin-top:13.4pt;width:4in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f2f2f2" strokecolor="#9cc2e5" strokeweight="2.25pt" arcsize="10923f" w14:anchorId="38672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">
                <v:textbox>
                  <w:txbxContent>
                    <w:p w:rsidRPr="00B75829" w:rsidR="0043761A" w:rsidP="0043761A" w:rsidRDefault="0043761A" w14:paraId="49341A27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B75829">
                        <w:rPr>
                          <w:b/>
                        </w:rPr>
                        <w:t>Eğitim programının hazırlanmasında İş Sağlığı ve Güvenliği Kurulunun görüşü alınır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B75829" w:rsidR="0043761A" w:rsidP="0043761A" w:rsidRDefault="0043761A" w14:paraId="51B50C1F" w14:textId="77777777">
      <w:pPr>
        <w:rPr>
          <w:rFonts w:ascii="Times New Roman" w:hAnsi="Times New Roman"/>
        </w:rPr>
      </w:pPr>
    </w:p>
    <w:p w:rsidRPr="00B75829" w:rsidR="0043761A" w:rsidP="0043761A" w:rsidRDefault="0043761A" w14:paraId="502B3064" w14:textId="77777777">
      <w:pPr>
        <w:rPr>
          <w:rFonts w:ascii="Times New Roman" w:hAnsi="Times New Roman"/>
        </w:rPr>
      </w:pPr>
    </w:p>
    <w:p w:rsidRPr="00B75829" w:rsidR="0043761A" w:rsidP="0043761A" w:rsidRDefault="0043761A" w14:paraId="23EC43EC" w14:textId="1A02B0EC">
      <w:pPr>
        <w:rPr>
          <w:rFonts w:ascii="Times New Roman" w:hAnsi="Times New Roman"/>
        </w:rPr>
      </w:pPr>
      <w:bookmarkStart w:name="_GoBack" w:id="0"/>
      <w:bookmarkEnd w:id="0"/>
      <w:r w:rsidRPr="00B7582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5F42A00B" wp14:anchorId="6858F7C5">
                <wp:simplePos x="0" y="0"/>
                <wp:positionH relativeFrom="column">
                  <wp:posOffset>3776345</wp:posOffset>
                </wp:positionH>
                <wp:positionV relativeFrom="paragraph">
                  <wp:posOffset>55880</wp:posOffset>
                </wp:positionV>
                <wp:extent cx="171450" cy="238125"/>
                <wp:effectExtent l="23495" t="8255" r="24130" b="10795"/>
                <wp:wrapNone/>
                <wp:docPr id="15" name="Ok: Aşağ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50000"/>
                            <a:gd name="adj2" fmla="val 34722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15" style="position:absolute;margin-left:297.35pt;margin-top:4.4pt;width:1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" w14:anchorId="54C758FD"/>
            </w:pict>
          </mc:Fallback>
        </mc:AlternateContent>
      </w:r>
    </w:p>
    <w:p w:rsidRPr="00B75829" w:rsidR="0043761A" w:rsidP="0043761A" w:rsidRDefault="0043761A" w14:paraId="39F6752C" w14:textId="4AB396D6">
      <w:pPr>
        <w:rPr>
          <w:rFonts w:ascii="Times New Roman" w:hAnsi="Times New Roman"/>
        </w:rPr>
      </w:pPr>
      <w:r w:rsidRPr="00B7582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7AD14E3E" wp14:anchorId="38262BA4">
                <wp:simplePos x="0" y="0"/>
                <wp:positionH relativeFrom="column">
                  <wp:posOffset>2080895</wp:posOffset>
                </wp:positionH>
                <wp:positionV relativeFrom="paragraph">
                  <wp:posOffset>118745</wp:posOffset>
                </wp:positionV>
                <wp:extent cx="3657600" cy="590550"/>
                <wp:effectExtent l="23495" t="23495" r="14605" b="14605"/>
                <wp:wrapNone/>
                <wp:docPr id="14" name="Dikdörtgen: Yuvarlatılmış Köşele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B75829" w:rsidR="0043761A" w:rsidP="0043761A" w:rsidRDefault="0043761A" w14:paraId="0E4CF32D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B75829">
                              <w:rPr>
                                <w:b/>
                              </w:rPr>
                              <w:t>Eğitim Programı ve katılacak personel listesi makam onayları alınır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4" style="position:absolute;left:0;text-align:left;margin-left:163.85pt;margin-top:9.35pt;width:4in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#f2f2f2" strokecolor="#9cc2e5" strokeweight="2.25pt" arcsize="10923f" w14:anchorId="38262B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">
                <v:textbox>
                  <w:txbxContent>
                    <w:p w:rsidRPr="00B75829" w:rsidR="0043761A" w:rsidP="0043761A" w:rsidRDefault="0043761A" w14:paraId="0E4CF32D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B75829">
                        <w:rPr>
                          <w:b/>
                        </w:rPr>
                        <w:t>Eğitim Programı ve katılacak personel listesi makam onayları alınır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B75829" w:rsidR="0043761A" w:rsidP="0043761A" w:rsidRDefault="0043761A" w14:paraId="171BCC5C" w14:textId="77777777">
      <w:pPr>
        <w:rPr>
          <w:rFonts w:ascii="Times New Roman" w:hAnsi="Times New Roman"/>
        </w:rPr>
      </w:pPr>
    </w:p>
    <w:p w:rsidRPr="00B75829" w:rsidR="0043761A" w:rsidP="0043761A" w:rsidRDefault="0043761A" w14:paraId="207BA7BC" w14:textId="640372B0">
      <w:pPr>
        <w:rPr>
          <w:rFonts w:ascii="Times New Roman" w:hAnsi="Times New Roman"/>
        </w:rPr>
      </w:pPr>
      <w:r w:rsidRPr="00B7582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2EF0B95A" wp14:anchorId="2B64FBB6">
                <wp:simplePos x="0" y="0"/>
                <wp:positionH relativeFrom="column">
                  <wp:posOffset>3814445</wp:posOffset>
                </wp:positionH>
                <wp:positionV relativeFrom="paragraph">
                  <wp:posOffset>173990</wp:posOffset>
                </wp:positionV>
                <wp:extent cx="152400" cy="228600"/>
                <wp:effectExtent l="23495" t="12065" r="24130" b="6985"/>
                <wp:wrapNone/>
                <wp:docPr id="13" name="Ok: Aşağ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13" style="position:absolute;margin-left:300.35pt;margin-top:13.7pt;width:1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" w14:anchorId="2EA3B017"/>
            </w:pict>
          </mc:Fallback>
        </mc:AlternateContent>
      </w:r>
    </w:p>
    <w:p w:rsidRPr="00B75829" w:rsidR="0043761A" w:rsidP="0043761A" w:rsidRDefault="0043761A" w14:paraId="42DEA79F" w14:textId="77777777">
      <w:pPr>
        <w:rPr>
          <w:rFonts w:ascii="Times New Roman" w:hAnsi="Times New Roman"/>
        </w:rPr>
      </w:pPr>
    </w:p>
    <w:p w:rsidRPr="00B75829" w:rsidR="0043761A" w:rsidP="0043761A" w:rsidRDefault="0043761A" w14:paraId="72D14DCF" w14:textId="0A0C4F65">
      <w:pPr>
        <w:rPr>
          <w:rFonts w:ascii="Times New Roman" w:hAnsi="Times New Roman"/>
        </w:rPr>
      </w:pPr>
      <w:r w:rsidRPr="00B7582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1F22831A" wp14:anchorId="5C193362">
                <wp:simplePos x="0" y="0"/>
                <wp:positionH relativeFrom="column">
                  <wp:posOffset>2080895</wp:posOffset>
                </wp:positionH>
                <wp:positionV relativeFrom="paragraph">
                  <wp:posOffset>42545</wp:posOffset>
                </wp:positionV>
                <wp:extent cx="3657600" cy="628650"/>
                <wp:effectExtent l="23495" t="23495" r="14605" b="14605"/>
                <wp:wrapNone/>
                <wp:docPr id="12" name="Dikdörtgen: Yuvarlatılmış Köşele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B75829" w:rsidR="0043761A" w:rsidP="0043761A" w:rsidRDefault="0043761A" w14:paraId="2E779E6D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B75829">
                              <w:rPr>
                                <w:b/>
                              </w:rPr>
                              <w:t>Eğitim programı ve katılacak personel listesi çalışanlara duyurulur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2" style="position:absolute;left:0;text-align:left;margin-left:163.85pt;margin-top:3.35pt;width:4in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#f2f2f2" strokecolor="#9cc2e5" strokeweight="2.25pt" arcsize="10923f" w14:anchorId="5C193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">
                <v:textbox>
                  <w:txbxContent>
                    <w:p w:rsidRPr="00B75829" w:rsidR="0043761A" w:rsidP="0043761A" w:rsidRDefault="0043761A" w14:paraId="2E779E6D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B75829">
                        <w:rPr>
                          <w:b/>
                        </w:rPr>
                        <w:t>Eğitim programı ve katılacak personel listesi çalışanlara duyurulur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B75829" w:rsidR="0043761A" w:rsidP="0043761A" w:rsidRDefault="0043761A" w14:paraId="62A2F03D" w14:textId="77777777">
      <w:pPr>
        <w:rPr>
          <w:rFonts w:ascii="Times New Roman" w:hAnsi="Times New Roman"/>
        </w:rPr>
      </w:pPr>
    </w:p>
    <w:p w:rsidRPr="00B75829" w:rsidR="0043761A" w:rsidP="0043761A" w:rsidRDefault="0043761A" w14:paraId="0582E928" w14:textId="5A8D2B80">
      <w:pPr>
        <w:rPr>
          <w:rFonts w:ascii="Times New Roman" w:hAnsi="Times New Roman"/>
        </w:rPr>
      </w:pPr>
      <w:r w:rsidRPr="00B7582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26991A28" wp14:anchorId="4DD50E44">
                <wp:simplePos x="0" y="0"/>
                <wp:positionH relativeFrom="column">
                  <wp:posOffset>3833495</wp:posOffset>
                </wp:positionH>
                <wp:positionV relativeFrom="paragraph">
                  <wp:posOffset>98425</wp:posOffset>
                </wp:positionV>
                <wp:extent cx="161925" cy="219075"/>
                <wp:effectExtent l="23495" t="12700" r="24130" b="6350"/>
                <wp:wrapNone/>
                <wp:docPr id="11" name="Ok: Aşağ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downArrow">
                          <a:avLst>
                            <a:gd name="adj1" fmla="val 50000"/>
                            <a:gd name="adj2" fmla="val 33824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11" style="position:absolute;margin-left:301.85pt;margin-top:7.75pt;width:12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" w14:anchorId="075F1DD2"/>
            </w:pict>
          </mc:Fallback>
        </mc:AlternateContent>
      </w:r>
    </w:p>
    <w:p w:rsidRPr="00B75829" w:rsidR="0043761A" w:rsidP="0043761A" w:rsidRDefault="0043761A" w14:paraId="0A374913" w14:textId="18F6FDE6">
      <w:pPr>
        <w:rPr>
          <w:rFonts w:ascii="Times New Roman" w:hAnsi="Times New Roman"/>
        </w:rPr>
      </w:pPr>
      <w:r w:rsidRPr="00B7582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648D3A00" wp14:anchorId="0191347A">
                <wp:simplePos x="0" y="0"/>
                <wp:positionH relativeFrom="column">
                  <wp:posOffset>2080895</wp:posOffset>
                </wp:positionH>
                <wp:positionV relativeFrom="paragraph">
                  <wp:posOffset>123190</wp:posOffset>
                </wp:positionV>
                <wp:extent cx="3657600" cy="885825"/>
                <wp:effectExtent l="23495" t="18415" r="14605" b="19685"/>
                <wp:wrapNone/>
                <wp:docPr id="10" name="Dikdörtgen: Yuvarlatılmış Köşel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B75829" w:rsidR="0043761A" w:rsidP="0043761A" w:rsidRDefault="0043761A" w14:paraId="7291316A" w14:textId="77777777">
                            <w:pPr>
                              <w:rPr>
                                <w:b/>
                              </w:rPr>
                            </w:pPr>
                            <w:r w:rsidRPr="00B75829">
                              <w:rPr>
                                <w:b/>
                              </w:rPr>
                              <w:t>Çalışanlara 28648 Sayılı Çalışanların İş Sağlığı Ve Güvenliği Eğitimlerinin Usul Ve Esasları Hakkında Yönetmelikte yer alan süre ve konularda eğitim verilir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0" style="position:absolute;left:0;text-align:left;margin-left:163.85pt;margin-top:9.7pt;width:4in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#f2f2f2" strokecolor="#9cc2e5" strokeweight="2.25pt" arcsize="10923f" w14:anchorId="019134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">
                <v:textbox>
                  <w:txbxContent>
                    <w:p w:rsidRPr="00B75829" w:rsidR="0043761A" w:rsidP="0043761A" w:rsidRDefault="0043761A" w14:paraId="7291316A" w14:textId="77777777">
                      <w:pPr>
                        <w:rPr>
                          <w:b/>
                        </w:rPr>
                      </w:pPr>
                      <w:r w:rsidRPr="00B75829">
                        <w:rPr>
                          <w:b/>
                        </w:rPr>
                        <w:t>Çalışanlara 28648 Sayılı Çalışanların İş Sağlığı Ve Güvenliği Eğitimlerinin Usul Ve Esasları Hakkında Yönetmelikte yer alan süre ve konularda eğitim verilir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B75829" w:rsidR="0043761A" w:rsidP="0043761A" w:rsidRDefault="0043761A" w14:paraId="05FB1175" w14:textId="77777777">
      <w:pPr>
        <w:rPr>
          <w:rFonts w:ascii="Times New Roman" w:hAnsi="Times New Roman"/>
        </w:rPr>
      </w:pPr>
    </w:p>
    <w:p w:rsidRPr="00B75829" w:rsidR="0043761A" w:rsidP="0043761A" w:rsidRDefault="0043761A" w14:paraId="7BE7AAB2" w14:textId="77777777">
      <w:pPr>
        <w:rPr>
          <w:rFonts w:ascii="Times New Roman" w:hAnsi="Times New Roman"/>
        </w:rPr>
      </w:pPr>
    </w:p>
    <w:p w:rsidRPr="00B75829" w:rsidR="0043761A" w:rsidP="0043761A" w:rsidRDefault="0043761A" w14:paraId="018C5D43" w14:textId="2E17294B">
      <w:pPr>
        <w:rPr>
          <w:rFonts w:ascii="Times New Roman" w:hAnsi="Times New Roman"/>
        </w:rPr>
      </w:pPr>
      <w:r w:rsidRPr="00B7582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5B141FDC" wp14:anchorId="3A96E3C5">
                <wp:simplePos x="0" y="0"/>
                <wp:positionH relativeFrom="column">
                  <wp:posOffset>3804920</wp:posOffset>
                </wp:positionH>
                <wp:positionV relativeFrom="paragraph">
                  <wp:posOffset>123190</wp:posOffset>
                </wp:positionV>
                <wp:extent cx="171450" cy="219075"/>
                <wp:effectExtent l="23495" t="8890" r="24130" b="10160"/>
                <wp:wrapNone/>
                <wp:docPr id="9" name="Ok: Aşağ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19075"/>
                        </a:xfrm>
                        <a:prstGeom prst="downArrow">
                          <a:avLst>
                            <a:gd name="adj1" fmla="val 50000"/>
                            <a:gd name="adj2" fmla="val 31944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9" style="position:absolute;margin-left:299.6pt;margin-top:9.7pt;width:13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" w14:anchorId="4D847B4B"/>
            </w:pict>
          </mc:Fallback>
        </mc:AlternateContent>
      </w:r>
    </w:p>
    <w:p w:rsidRPr="00B75829" w:rsidR="0043761A" w:rsidP="0043761A" w:rsidRDefault="0043761A" w14:paraId="00E28AB7" w14:textId="16C87B23">
      <w:pPr>
        <w:rPr>
          <w:rFonts w:ascii="Times New Roman" w:hAnsi="Times New Roman"/>
        </w:rPr>
      </w:pPr>
      <w:r w:rsidRPr="00B7582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0D9B3838" wp14:anchorId="49ACBFEE">
                <wp:simplePos x="0" y="0"/>
                <wp:positionH relativeFrom="column">
                  <wp:posOffset>2080895</wp:posOffset>
                </wp:positionH>
                <wp:positionV relativeFrom="paragraph">
                  <wp:posOffset>157480</wp:posOffset>
                </wp:positionV>
                <wp:extent cx="3657600" cy="514350"/>
                <wp:effectExtent l="23495" t="14605" r="14605" b="23495"/>
                <wp:wrapNone/>
                <wp:docPr id="7" name="Dikdörtgen: Yuvarlatılmış Köşel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B75829" w:rsidR="0043761A" w:rsidP="0043761A" w:rsidRDefault="0043761A" w14:paraId="71BDB21A" w14:textId="77777777">
                            <w:pPr>
                              <w:rPr>
                                <w:b/>
                              </w:rPr>
                            </w:pPr>
                            <w:r w:rsidRPr="00B75829">
                              <w:rPr>
                                <w:b/>
                              </w:rPr>
                              <w:t>Eğitim esnasında katılımcılardan ıslak imzalı yoklama alınır katılım belgelenir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7" style="position:absolute;left:0;text-align:left;margin-left:163.85pt;margin-top:12.4pt;width:4in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color="#f2f2f2" strokecolor="#9cc2e5" strokeweight="2.25pt" arcsize="10923f" w14:anchorId="49ACBF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">
                <v:textbox>
                  <w:txbxContent>
                    <w:p w:rsidRPr="00B75829" w:rsidR="0043761A" w:rsidP="0043761A" w:rsidRDefault="0043761A" w14:paraId="71BDB21A" w14:textId="77777777">
                      <w:pPr>
                        <w:rPr>
                          <w:b/>
                        </w:rPr>
                      </w:pPr>
                      <w:r w:rsidRPr="00B75829">
                        <w:rPr>
                          <w:b/>
                        </w:rPr>
                        <w:t>Eğitim esnasında katılımcılardan ıslak imzalı yoklama alınır katılım belgelenir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B75829" w:rsidR="0043761A" w:rsidP="0043761A" w:rsidRDefault="0043761A" w14:paraId="0DF04AE1" w14:textId="77777777">
      <w:pPr>
        <w:rPr>
          <w:rFonts w:ascii="Times New Roman" w:hAnsi="Times New Roman"/>
        </w:rPr>
      </w:pPr>
    </w:p>
    <w:p w:rsidRPr="00B75829" w:rsidR="0043761A" w:rsidP="0043761A" w:rsidRDefault="0043761A" w14:paraId="567541C9" w14:textId="77777777">
      <w:pPr>
        <w:rPr>
          <w:rFonts w:ascii="Times New Roman" w:hAnsi="Times New Roman"/>
        </w:rPr>
      </w:pPr>
    </w:p>
    <w:p w:rsidRPr="00B75829" w:rsidR="0043761A" w:rsidP="0043761A" w:rsidRDefault="0043761A" w14:paraId="6B69955F" w14:textId="03ABA38D">
      <w:pPr>
        <w:rPr>
          <w:rFonts w:ascii="Times New Roman" w:hAnsi="Times New Roman"/>
        </w:rPr>
      </w:pPr>
      <w:r w:rsidRPr="00B75829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284895E8" wp14:anchorId="034BD7B8">
                <wp:simplePos x="0" y="0"/>
                <wp:positionH relativeFrom="column">
                  <wp:posOffset>3785870</wp:posOffset>
                </wp:positionH>
                <wp:positionV relativeFrom="paragraph">
                  <wp:posOffset>155575</wp:posOffset>
                </wp:positionV>
                <wp:extent cx="152400" cy="247650"/>
                <wp:effectExtent l="23495" t="12700" r="24130" b="6350"/>
                <wp:wrapNone/>
                <wp:docPr id="6" name="Ok: Aşağ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7650"/>
                        </a:xfrm>
                        <a:prstGeom prst="downArrow">
                          <a:avLst>
                            <a:gd name="adj1" fmla="val 50000"/>
                            <a:gd name="adj2" fmla="val 40625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6" style="position:absolute;margin-left:298.1pt;margin-top:12.25pt;width:12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" w14:anchorId="2E51B5AF"/>
            </w:pict>
          </mc:Fallback>
        </mc:AlternateContent>
      </w:r>
    </w:p>
    <w:p w:rsidRPr="00B75829" w:rsidR="0043761A" w:rsidP="0043761A" w:rsidRDefault="0043761A" w14:paraId="4C943B79" w14:textId="77777777">
      <w:pPr>
        <w:rPr>
          <w:rFonts w:ascii="Times New Roman" w:hAnsi="Times New Roman"/>
        </w:rPr>
      </w:pPr>
    </w:p>
    <w:p w:rsidRPr="00B75829" w:rsidR="0043761A" w:rsidP="0043761A" w:rsidRDefault="0043761A" w14:paraId="6DBA6267" w14:textId="77777777">
      <w:pPr>
        <w:rPr>
          <w:rFonts w:ascii="Times New Roman" w:hAnsi="Times New Roman"/>
        </w:rPr>
      </w:pPr>
      <w:r w:rsidRPr="00B7582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426D9107" wp14:anchorId="0F9F618C">
                <wp:simplePos x="0" y="0"/>
                <wp:positionH relativeFrom="column">
                  <wp:posOffset>2080895</wp:posOffset>
                </wp:positionH>
                <wp:positionV relativeFrom="paragraph">
                  <wp:posOffset>81280</wp:posOffset>
                </wp:positionV>
                <wp:extent cx="3657600" cy="514350"/>
                <wp:effectExtent l="23495" t="14605" r="14605" b="23495"/>
                <wp:wrapNone/>
                <wp:docPr id="5" name="Dikdörtgen: Yuvarlatılmış Köşel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B75829" w:rsidR="0043761A" w:rsidP="0043761A" w:rsidRDefault="0043761A" w14:paraId="1BB2B8D8" w14:textId="77777777">
                            <w:pPr>
                              <w:rPr>
                                <w:b/>
                              </w:rPr>
                            </w:pPr>
                            <w:r w:rsidRPr="00B75829">
                              <w:rPr>
                                <w:b/>
                              </w:rPr>
                              <w:t>Çalışanlara eğitim sonunda test uygulanır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5" style="position:absolute;left:0;text-align:left;margin-left:163.85pt;margin-top:6.4pt;width:4in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color="#f2f2f2" strokecolor="#9cc2e5" strokeweight="2.25pt" arcsize="10923f" w14:anchorId="0F9F61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">
                <v:textbox>
                  <w:txbxContent>
                    <w:p w:rsidRPr="00B75829" w:rsidR="0043761A" w:rsidP="0043761A" w:rsidRDefault="0043761A" w14:paraId="1BB2B8D8" w14:textId="77777777">
                      <w:pPr>
                        <w:rPr>
                          <w:b/>
                        </w:rPr>
                      </w:pPr>
                      <w:r w:rsidRPr="00B75829">
                        <w:rPr>
                          <w:b/>
                        </w:rPr>
                        <w:t>Çalışanlara eğitim sonunda test uygulanır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B75829" w:rsidR="0043761A" w:rsidP="0043761A" w:rsidRDefault="0043761A" w14:paraId="225DF445" w14:textId="77777777">
      <w:pPr>
        <w:rPr>
          <w:rFonts w:ascii="Times New Roman" w:hAnsi="Times New Roman"/>
        </w:rPr>
      </w:pPr>
    </w:p>
    <w:p w:rsidR="0043761A" w:rsidP="0043761A" w:rsidRDefault="0043761A" w14:paraId="336CB423" w14:textId="77777777">
      <w:pPr>
        <w:rPr>
          <w:rFonts w:ascii="Times New Roman" w:hAnsi="Times New Roman"/>
        </w:rPr>
      </w:pPr>
    </w:p>
    <w:p w:rsidRPr="00B75829" w:rsidR="0043761A" w:rsidP="0043761A" w:rsidRDefault="0043761A" w14:paraId="43075A9E" w14:textId="67834EA3">
      <w:pPr>
        <w:rPr>
          <w:rFonts w:ascii="Times New Roman" w:hAnsi="Times New Roman"/>
        </w:rPr>
      </w:pPr>
      <w:r w:rsidRPr="00B7582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01C5EF3" wp14:anchorId="706DF813">
                <wp:simplePos x="0" y="0"/>
                <wp:positionH relativeFrom="column">
                  <wp:posOffset>4909820</wp:posOffset>
                </wp:positionH>
                <wp:positionV relativeFrom="paragraph">
                  <wp:posOffset>69850</wp:posOffset>
                </wp:positionV>
                <wp:extent cx="152400" cy="247650"/>
                <wp:effectExtent l="23495" t="12700" r="24130" b="6350"/>
                <wp:wrapNone/>
                <wp:docPr id="4" name="Ok: Aşağ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7650"/>
                        </a:xfrm>
                        <a:prstGeom prst="downArrow">
                          <a:avLst>
                            <a:gd name="adj1" fmla="val 50000"/>
                            <a:gd name="adj2" fmla="val 40625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4" style="position:absolute;margin-left:386.6pt;margin-top:5.5pt;width:12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" w14:anchorId="59A876C0"/>
            </w:pict>
          </mc:Fallback>
        </mc:AlternateContent>
      </w:r>
      <w:r w:rsidRPr="00B7582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3D8E524" wp14:anchorId="45D2D4EE">
                <wp:simplePos x="0" y="0"/>
                <wp:positionH relativeFrom="column">
                  <wp:posOffset>2461895</wp:posOffset>
                </wp:positionH>
                <wp:positionV relativeFrom="paragraph">
                  <wp:posOffset>79375</wp:posOffset>
                </wp:positionV>
                <wp:extent cx="152400" cy="247650"/>
                <wp:effectExtent l="23495" t="12700" r="24130" b="6350"/>
                <wp:wrapNone/>
                <wp:docPr id="3" name="Ok: Aşağ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7650"/>
                        </a:xfrm>
                        <a:prstGeom prst="downArrow">
                          <a:avLst>
                            <a:gd name="adj1" fmla="val 50000"/>
                            <a:gd name="adj2" fmla="val 40625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3" style="position:absolute;margin-left:193.85pt;margin-top:6.25pt;width:12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" w14:anchorId="1AF85111"/>
            </w:pict>
          </mc:Fallback>
        </mc:AlternateContent>
      </w:r>
    </w:p>
    <w:p w:rsidRPr="00B75829" w:rsidR="0043761A" w:rsidP="0043761A" w:rsidRDefault="0043761A" w14:paraId="0C2C2DB4" w14:textId="3EB8330F">
      <w:pPr>
        <w:rPr>
          <w:rFonts w:ascii="Times New Roman" w:hAnsi="Times New Roman"/>
        </w:rPr>
      </w:pPr>
      <w:r w:rsidRPr="00B7582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295BB840" wp14:anchorId="443F9B2F">
                <wp:simplePos x="0" y="0"/>
                <wp:positionH relativeFrom="column">
                  <wp:posOffset>-147955</wp:posOffset>
                </wp:positionH>
                <wp:positionV relativeFrom="paragraph">
                  <wp:posOffset>170815</wp:posOffset>
                </wp:positionV>
                <wp:extent cx="3657600" cy="733425"/>
                <wp:effectExtent l="23495" t="18415" r="14605" b="19685"/>
                <wp:wrapNone/>
                <wp:docPr id="2" name="Dikdörtgen: Yuvarlatılmış Köşel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B75829" w:rsidR="0043761A" w:rsidP="0043761A" w:rsidRDefault="0043761A" w14:paraId="251850E3" w14:textId="77777777">
                            <w:pPr>
                              <w:rPr>
                                <w:b/>
                              </w:rPr>
                            </w:pPr>
                            <w:r w:rsidRPr="00B75829">
                              <w:rPr>
                                <w:b/>
                              </w:rPr>
                              <w:t>Başarılı olanlara Katılım Belgesi düzenlenir ve çalışanın özlük dosyasında tehlike sınıfına göre geçerlilik süresince saklanır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" style="position:absolute;left:0;text-align:left;margin-left:-11.65pt;margin-top:13.45pt;width:4in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color="#f2f2f2" strokecolor="#9cc2e5" strokeweight="2.25pt" arcsize="10923f" w14:anchorId="443F9B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">
                <v:textbox>
                  <w:txbxContent>
                    <w:p w:rsidRPr="00B75829" w:rsidR="0043761A" w:rsidP="0043761A" w:rsidRDefault="0043761A" w14:paraId="251850E3" w14:textId="77777777">
                      <w:pPr>
                        <w:rPr>
                          <w:b/>
                        </w:rPr>
                      </w:pPr>
                      <w:r w:rsidRPr="00B75829">
                        <w:rPr>
                          <w:b/>
                        </w:rPr>
                        <w:t>Başarılı olanlara Katılım Belgesi düzenlenir ve çalışanın özlük dosyasında tehlike sınıfına göre geçerlilik süresince saklanır</w:t>
                      </w:r>
                    </w:p>
                  </w:txbxContent>
                </v:textbox>
              </v:roundrect>
            </w:pict>
          </mc:Fallback>
        </mc:AlternateContent>
      </w:r>
      <w:r w:rsidRPr="00B7582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0A4C3CAE" wp14:anchorId="5731230E">
                <wp:simplePos x="0" y="0"/>
                <wp:positionH relativeFrom="column">
                  <wp:posOffset>3738245</wp:posOffset>
                </wp:positionH>
                <wp:positionV relativeFrom="paragraph">
                  <wp:posOffset>170815</wp:posOffset>
                </wp:positionV>
                <wp:extent cx="2571750" cy="514350"/>
                <wp:effectExtent l="23495" t="18415" r="14605" b="19685"/>
                <wp:wrapNone/>
                <wp:docPr id="1" name="Dikdörtgen: Yuvarlatılmış Köşel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B75829" w:rsidR="0043761A" w:rsidP="0043761A" w:rsidRDefault="0043761A" w14:paraId="32D55C89" w14:textId="77777777">
                            <w:pPr>
                              <w:rPr>
                                <w:b/>
                              </w:rPr>
                            </w:pPr>
                            <w:r w:rsidRPr="00B75829">
                              <w:rPr>
                                <w:b/>
                              </w:rPr>
                              <w:t>Başarılı olamayan personel için süreç yenilenir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" style="position:absolute;left:0;text-align:left;margin-left:294.35pt;margin-top:13.45pt;width:202.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color="#f2f2f2" strokecolor="#9cc2e5" strokeweight="2.25pt" arcsize="10923f" w14:anchorId="573123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">
                <v:textbox>
                  <w:txbxContent>
                    <w:p w:rsidRPr="00B75829" w:rsidR="0043761A" w:rsidP="0043761A" w:rsidRDefault="0043761A" w14:paraId="32D55C89" w14:textId="77777777">
                      <w:pPr>
                        <w:rPr>
                          <w:b/>
                        </w:rPr>
                      </w:pPr>
                      <w:r w:rsidRPr="00B75829">
                        <w:rPr>
                          <w:b/>
                        </w:rPr>
                        <w:t>Başarılı olamayan personel için süreç yenilenir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B75829" w:rsidR="0043761A" w:rsidP="0043761A" w:rsidRDefault="0043761A" w14:paraId="15E1FEC0" w14:textId="77777777">
      <w:pPr>
        <w:rPr>
          <w:rFonts w:ascii="Times New Roman" w:hAnsi="Times New Roman"/>
        </w:rPr>
      </w:pPr>
    </w:p>
    <w:p w:rsidRPr="00B75829" w:rsidR="0043761A" w:rsidP="0043761A" w:rsidRDefault="0043761A" w14:paraId="19F6D39C" w14:textId="77777777">
      <w:pPr>
        <w:rPr>
          <w:rFonts w:ascii="Times New Roman" w:hAnsi="Times New Roman"/>
        </w:rPr>
      </w:pPr>
    </w:p>
    <w:p w:rsidRPr="00B75829" w:rsidR="0043761A" w:rsidP="0043761A" w:rsidRDefault="0043761A" w14:paraId="2D20C291" w14:textId="77777777">
      <w:pPr>
        <w:rPr>
          <w:rFonts w:ascii="Times New Roman" w:hAnsi="Times New Roman"/>
        </w:rPr>
      </w:pPr>
    </w:p>
    <w:p w:rsidRPr="00B75829" w:rsidR="0043761A" w:rsidP="0043761A" w:rsidRDefault="0043761A" w14:paraId="5CD505AC" w14:textId="77777777">
      <w:pPr>
        <w:rPr>
          <w:rFonts w:ascii="Times New Roman" w:hAnsi="Times New Roman"/>
        </w:rPr>
      </w:pPr>
    </w:p>
    <w:p w:rsidRPr="00B03CA3" w:rsidR="00B03CA3" w:rsidP="00B03CA3" w:rsidRDefault="00B03CA3" w14:paraId="231DA2C7" w14:textId="55C1AE52"/>
    <w:p w:rsidRPr="00B03CA3" w:rsidR="00B03CA3" w:rsidP="00B03CA3" w:rsidRDefault="00B03CA3" w14:paraId="42FA6B16" w14:textId="77777777"/>
    <w:p w:rsidRPr="00B03CA3" w:rsidR="00B03CA3" w:rsidP="00B03CA3" w:rsidRDefault="00B03CA3" w14:paraId="1BEAFDB7" w14:textId="77777777"/>
    <w:p w:rsidRPr="00B03CA3" w:rsidR="00B03CA3" w:rsidP="00B03CA3" w:rsidRDefault="00B03CA3" w14:paraId="21141D57" w14:textId="77777777"/>
    <w:p w:rsidRPr="00B03CA3" w:rsidR="00B03CA3" w:rsidP="00B03CA3" w:rsidRDefault="00B03CA3" w14:paraId="1BB64D80" w14:textId="77777777"/>
    <w:p w:rsidRPr="00B03CA3" w:rsidR="00B03CA3" w:rsidP="00B03CA3" w:rsidRDefault="00B03CA3" w14:paraId="3BC7F880" w14:textId="77777777"/>
    <w:p w:rsidRPr="00B03CA3" w:rsidR="00B03CA3" w:rsidP="00B03CA3" w:rsidRDefault="00B03CA3" w14:paraId="0195078B" w14:textId="77777777"/>
    <w:p w:rsidRPr="00B03CA3" w:rsidR="00B03CA3" w:rsidP="00B03CA3" w:rsidRDefault="00B03CA3" w14:paraId="4D4F0615" w14:textId="77777777"/>
    <w:p w:rsidRPr="00B03CA3" w:rsidR="00B03CA3" w:rsidP="00B03CA3" w:rsidRDefault="00B03CA3" w14:paraId="6BA9425F" w14:textId="77777777"/>
    <w:p w:rsidRPr="00B03CA3" w:rsidR="00B03CA3" w:rsidP="00B03CA3" w:rsidRDefault="00B03CA3" w14:paraId="57642DA6" w14:textId="77777777"/>
    <w:p w:rsidRPr="00B03CA3" w:rsidR="00B03CA3" w:rsidP="00B03CA3" w:rsidRDefault="00B03CA3" w14:paraId="39380BF4" w14:textId="77777777"/>
    <w:p w:rsidRPr="00B03CA3" w:rsidR="00B03CA3" w:rsidP="00B03CA3" w:rsidRDefault="00B03CA3" w14:paraId="362F5088" w14:textId="77777777"/>
    <w:p w:rsidRPr="00B03CA3" w:rsidR="00B03CA3" w:rsidP="00B03CA3" w:rsidRDefault="00B03CA3" w14:paraId="5031306C" w14:textId="77777777"/>
    <w:p w:rsidRPr="00B03CA3" w:rsidR="00B03CA3" w:rsidP="00B03CA3" w:rsidRDefault="00B03CA3" w14:paraId="0A1B6FDC" w14:textId="77777777"/>
    <w:p w:rsidRPr="00B03CA3" w:rsidR="00B03CA3" w:rsidP="00B03CA3" w:rsidRDefault="00B03CA3" w14:paraId="599F0F7B" w14:textId="77777777"/>
    <w:p w:rsidRPr="00B03CA3" w:rsidR="00B03CA3" w:rsidP="00B03CA3" w:rsidRDefault="00B03CA3" w14:paraId="4621C33D" w14:textId="77777777"/>
    <w:p w:rsidRPr="00B03CA3" w:rsidR="00B03CA3" w:rsidP="00B03CA3" w:rsidRDefault="00B03CA3" w14:paraId="184BE809" w14:textId="77777777"/>
    <w:p w:rsidRPr="00B03CA3" w:rsidR="00B03CA3" w:rsidP="00B03CA3" w:rsidRDefault="00B03CA3" w14:paraId="331151D3" w14:textId="77777777"/>
    <w:p w:rsidRPr="00B03CA3" w:rsidR="00B03CA3" w:rsidP="00B03CA3" w:rsidRDefault="00B03CA3" w14:paraId="3A7CDA1A" w14:textId="77777777"/>
    <w:p w:rsidRPr="00B03CA3" w:rsidR="00B03CA3" w:rsidP="00B03CA3" w:rsidRDefault="00B03CA3" w14:paraId="62C7F81A" w14:textId="77777777"/>
    <w:p w:rsidRPr="00B03CA3" w:rsidR="00B03CA3" w:rsidP="00B03CA3" w:rsidRDefault="00B03CA3" w14:paraId="2C85E36D" w14:textId="77777777"/>
    <w:p w:rsidRPr="00B03CA3" w:rsidR="00B03CA3" w:rsidP="00B03CA3" w:rsidRDefault="00B03CA3" w14:paraId="2772883E" w14:textId="77777777"/>
    <w:sectPr w:rsidRPr="00B03CA3" w:rsidR="00B03CA3" w:rsidSect="00E46721">
      <w:footerReference r:id="R5ba5c9c3383d4781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9235" w14:textId="77777777" w:rsidR="001B7C21" w:rsidRDefault="001B7C21">
      <w:pPr>
        <w:spacing w:after="0" w:line="240" w:lineRule="auto"/>
      </w:pPr>
      <w:r>
        <w:separator/>
      </w:r>
    </w:p>
  </w:endnote>
  <w:endnote w:type="continuationSeparator" w:id="0">
    <w:p w14:paraId="1F9C62BA" w14:textId="77777777" w:rsidR="001B7C21" w:rsidRDefault="001B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F6AE5EB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D8E043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1C44559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0493A69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4E3D91BA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30333E6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Rıdvan Tandoğan </w:t>
            <w:br/>
            <w:t>Tekniker</w:t>
            <w:br/>
            <w:t>İş Sağlığı ve Güvenliği Koordinatörlüğü Kalite Birim Sorumlusu</w:t>
          </w:r>
          <w:proofErr w:type="spellStart"/>
          <w:proofErr w:type="spellEnd"/>
        </w:p>
        <w:p w:rsidR="0080374C" w:rsidP="0080374C" w:rsidRDefault="0080374C" w14:paraId="1CEADBF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7906662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0589DFEE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1560676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2E6ADDBD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54C96BE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B0C5C5F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4406D26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938EC" w14:textId="77777777" w:rsidR="001B7C21" w:rsidRDefault="001B7C21">
      <w:pPr>
        <w:spacing w:after="0" w:line="240" w:lineRule="auto"/>
      </w:pPr>
      <w:r>
        <w:separator/>
      </w:r>
    </w:p>
  </w:footnote>
  <w:footnote w:type="continuationSeparator" w:id="0">
    <w:p w14:paraId="33EA5D25" w14:textId="77777777" w:rsidR="001B7C21" w:rsidRDefault="001B7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C6C27B6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71E2B615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21703226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840B2A5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İş Sağlığı ve Güvenliği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 w14:paraId="151251C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AD870CB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İA/İSG/05</w:t>
          </w:r>
          <w:proofErr w:type="spellStart"/>
          <w:proofErr w:type="spellEnd"/>
        </w:p>
      </w:tc>
    </w:tr>
    <w:tr w:rsidRPr="009C43D8" w:rsidR="00E90CC1" w:rsidTr="00B03CA3" w14:paraId="6ADC312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C3C56A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1D4D680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D35CF2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459FA1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 w14:paraId="39A910D4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C56751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3BD7D28C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İŞ SAĞLIĞI VE GÜVENLİĞİ EĞİTİMLERİNİN VERİLMESİ İŞ AKIŞ ŞEMASI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 w14:paraId="61B505BF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8AA55C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 w14:paraId="2360FFB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5F7599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D343DF6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839CCD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C75844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B3E3052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B7C21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3761A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ba5c9c3383d478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54DA-3305-4C66-9DBF-BEA53E64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DOTX ŞABLON</Template>
  <TotalTime>1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ALİ ZEYBEK</dc:creator>
  <cp:lastModifiedBy>RIDVAN TANDOĞAN</cp:lastModifiedBy>
  <cp:revision>3</cp:revision>
  <cp:lastPrinted>2017-12-22T12:22:00Z</cp:lastPrinted>
  <dcterms:created xsi:type="dcterms:W3CDTF">2025-08-13T12:44:00Z</dcterms:created>
  <dcterms:modified xsi:type="dcterms:W3CDTF">2025-08-25T07:40:00Z</dcterms:modified>
</cp:coreProperties>
</file>