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7"/>
        <w:gridCol w:w="3632"/>
        <w:gridCol w:w="1784"/>
        <w:gridCol w:w="3465"/>
      </w:tblGrid>
      <w:tr w:rsidRPr="00CF1E8A" w:rsidR="001D15B5" w:rsidTr="00006D7C" w14:paraId="0C22DD78" w14:textId="77777777">
        <w:trPr>
          <w:trHeight w:val="265"/>
        </w:trPr>
        <w:tc>
          <w:tcPr>
            <w:tcW w:w="11058" w:type="dxa"/>
            <w:gridSpan w:val="4"/>
            <w:shd w:val="clear" w:color="auto" w:fill="D6E3BC"/>
          </w:tcPr>
          <w:p w:rsidRPr="0036790E" w:rsidR="001D15B5" w:rsidP="001D15B5" w:rsidRDefault="001D15B5" w14:paraId="003F0156" w14:textId="77777777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jc w:val="center"/>
              <w:rPr>
                <w:color w:val="C00000"/>
                <w:sz w:val="24"/>
                <w:szCs w:val="2"/>
              </w:rPr>
            </w:pPr>
            <w:r w:rsidRPr="0036790E">
              <w:rPr>
                <w:b/>
                <w:color w:val="C00000"/>
                <w:sz w:val="24"/>
                <w:szCs w:val="2"/>
              </w:rPr>
              <w:t>İSG KURULU TOPLANTI BİLGİLERİ</w:t>
            </w:r>
          </w:p>
        </w:tc>
      </w:tr>
      <w:tr w:rsidR="001D15B5" w:rsidTr="00006D7C" w14:paraId="5BBA8147" w14:textId="77777777">
        <w:trPr>
          <w:trHeight w:val="265"/>
        </w:trPr>
        <w:tc>
          <w:tcPr>
            <w:tcW w:w="2177" w:type="dxa"/>
          </w:tcPr>
          <w:p w:rsidRPr="00B2758A" w:rsidR="001D15B5" w:rsidP="00006D7C" w:rsidRDefault="001D15B5" w14:paraId="3096F1EE" w14:textId="77777777">
            <w:pPr>
              <w:spacing w:after="0" w:line="240" w:lineRule="auto"/>
              <w:rPr>
                <w:b/>
                <w:szCs w:val="2"/>
              </w:rPr>
            </w:pPr>
            <w:r w:rsidRPr="00B2758A">
              <w:rPr>
                <w:b/>
                <w:szCs w:val="2"/>
              </w:rPr>
              <w:t>Toplantı</w:t>
            </w:r>
            <w:r>
              <w:rPr>
                <w:b/>
                <w:szCs w:val="2"/>
              </w:rPr>
              <w:t>nın</w:t>
            </w:r>
            <w:r w:rsidRPr="00B2758A">
              <w:rPr>
                <w:b/>
                <w:szCs w:val="2"/>
              </w:rPr>
              <w:t xml:space="preserve"> Adı:</w:t>
            </w:r>
          </w:p>
        </w:tc>
        <w:tc>
          <w:tcPr>
            <w:tcW w:w="3632" w:type="dxa"/>
          </w:tcPr>
          <w:p w:rsidRPr="00F67C66" w:rsidR="001D15B5" w:rsidP="00006D7C" w:rsidRDefault="001D15B5" w14:paraId="29CBF532" w14:textId="77777777">
            <w:pPr>
              <w:spacing w:after="0" w:line="240" w:lineRule="auto"/>
              <w:rPr>
                <w:b/>
                <w:szCs w:val="2"/>
              </w:rPr>
            </w:pPr>
          </w:p>
        </w:tc>
        <w:tc>
          <w:tcPr>
            <w:tcW w:w="1784" w:type="dxa"/>
          </w:tcPr>
          <w:p w:rsidRPr="00B2758A" w:rsidR="001D15B5" w:rsidP="00006D7C" w:rsidRDefault="001D15B5" w14:paraId="108A3D2C" w14:textId="77777777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No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465" w:type="dxa"/>
          </w:tcPr>
          <w:p w:rsidRPr="00B2758A" w:rsidR="001D15B5" w:rsidP="00006D7C" w:rsidRDefault="001D15B5" w14:paraId="22596D15" w14:textId="77777777">
            <w:pPr>
              <w:spacing w:after="0" w:line="240" w:lineRule="auto"/>
              <w:rPr>
                <w:szCs w:val="2"/>
              </w:rPr>
            </w:pPr>
          </w:p>
        </w:tc>
      </w:tr>
      <w:tr w:rsidR="001D15B5" w:rsidTr="00006D7C" w14:paraId="24A780CF" w14:textId="77777777">
        <w:trPr>
          <w:trHeight w:val="343"/>
        </w:trPr>
        <w:tc>
          <w:tcPr>
            <w:tcW w:w="2177" w:type="dxa"/>
          </w:tcPr>
          <w:p w:rsidRPr="00B2758A" w:rsidR="001D15B5" w:rsidP="00006D7C" w:rsidRDefault="001D15B5" w14:paraId="1CFE5D4B" w14:textId="77777777">
            <w:pPr>
              <w:spacing w:after="0" w:line="240" w:lineRule="auto"/>
              <w:rPr>
                <w:b/>
                <w:szCs w:val="2"/>
              </w:rPr>
            </w:pPr>
            <w:r w:rsidRPr="00B2758A">
              <w:rPr>
                <w:b/>
                <w:szCs w:val="2"/>
              </w:rPr>
              <w:t>Toplantı Yeri:</w:t>
            </w:r>
          </w:p>
        </w:tc>
        <w:tc>
          <w:tcPr>
            <w:tcW w:w="3632" w:type="dxa"/>
            <w:vAlign w:val="bottom"/>
          </w:tcPr>
          <w:p w:rsidRPr="00B2758A" w:rsidR="001D15B5" w:rsidP="00006D7C" w:rsidRDefault="001D15B5" w14:paraId="654DD5F8" w14:textId="77777777">
            <w:pPr>
              <w:spacing w:after="0" w:line="240" w:lineRule="auto"/>
              <w:rPr>
                <w:szCs w:val="2"/>
              </w:rPr>
            </w:pPr>
          </w:p>
        </w:tc>
        <w:tc>
          <w:tcPr>
            <w:tcW w:w="1784" w:type="dxa"/>
          </w:tcPr>
          <w:p w:rsidRPr="00B2758A" w:rsidR="001D15B5" w:rsidP="00006D7C" w:rsidRDefault="001D15B5" w14:paraId="76166F1F" w14:textId="77777777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Tarih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465" w:type="dxa"/>
          </w:tcPr>
          <w:p w:rsidRPr="00B2758A" w:rsidR="001D15B5" w:rsidP="00006D7C" w:rsidRDefault="001D15B5" w14:paraId="55B1E4E8" w14:textId="77777777">
            <w:pPr>
              <w:spacing w:after="0" w:line="240" w:lineRule="auto"/>
              <w:rPr>
                <w:szCs w:val="2"/>
              </w:rPr>
            </w:pPr>
          </w:p>
        </w:tc>
      </w:tr>
      <w:tr w:rsidR="001D15B5" w:rsidTr="00006D7C" w14:paraId="228C995E" w14:textId="77777777">
        <w:tc>
          <w:tcPr>
            <w:tcW w:w="2177" w:type="dxa"/>
          </w:tcPr>
          <w:p w:rsidRPr="00B2758A" w:rsidR="001D15B5" w:rsidP="00006D7C" w:rsidRDefault="001D15B5" w14:paraId="49054796" w14:textId="77777777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Başkanı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632" w:type="dxa"/>
          </w:tcPr>
          <w:p w:rsidRPr="00B2758A" w:rsidR="001D15B5" w:rsidP="00006D7C" w:rsidRDefault="001D15B5" w14:paraId="6A981CC8" w14:textId="77777777">
            <w:pPr>
              <w:spacing w:after="0" w:line="240" w:lineRule="auto"/>
              <w:rPr>
                <w:szCs w:val="2"/>
              </w:rPr>
            </w:pPr>
          </w:p>
        </w:tc>
        <w:tc>
          <w:tcPr>
            <w:tcW w:w="1784" w:type="dxa"/>
          </w:tcPr>
          <w:p w:rsidRPr="00B2758A" w:rsidR="001D15B5" w:rsidP="00006D7C" w:rsidRDefault="001D15B5" w14:paraId="689515F2" w14:textId="77777777">
            <w:pPr>
              <w:spacing w:after="0" w:line="240" w:lineRule="auto"/>
              <w:rPr>
                <w:b/>
                <w:szCs w:val="2"/>
              </w:rPr>
            </w:pPr>
            <w:r w:rsidRPr="00B2758A">
              <w:rPr>
                <w:b/>
                <w:szCs w:val="2"/>
              </w:rPr>
              <w:t>Toplantı Saati</w:t>
            </w:r>
            <w:r>
              <w:rPr>
                <w:b/>
                <w:szCs w:val="2"/>
              </w:rPr>
              <w:t>:</w:t>
            </w:r>
          </w:p>
        </w:tc>
        <w:tc>
          <w:tcPr>
            <w:tcW w:w="3465" w:type="dxa"/>
          </w:tcPr>
          <w:p w:rsidRPr="00B2758A" w:rsidR="001D15B5" w:rsidP="00006D7C" w:rsidRDefault="001D15B5" w14:paraId="3A77D755" w14:textId="77777777">
            <w:pPr>
              <w:spacing w:after="0" w:line="240" w:lineRule="auto"/>
              <w:rPr>
                <w:szCs w:val="2"/>
              </w:rPr>
            </w:pPr>
          </w:p>
        </w:tc>
      </w:tr>
      <w:tr w:rsidR="001D15B5" w:rsidTr="00006D7C" w14:paraId="455CABC1" w14:textId="77777777">
        <w:tc>
          <w:tcPr>
            <w:tcW w:w="2177" w:type="dxa"/>
          </w:tcPr>
          <w:p w:rsidRPr="00B2758A" w:rsidR="001D15B5" w:rsidP="00006D7C" w:rsidRDefault="001D15B5" w14:paraId="06E47B8D" w14:textId="77777777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Daveti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632" w:type="dxa"/>
          </w:tcPr>
          <w:p w:rsidRPr="00B2758A" w:rsidR="001D15B5" w:rsidP="00006D7C" w:rsidRDefault="001D15B5" w14:paraId="06647FE2" w14:textId="77777777">
            <w:pPr>
              <w:spacing w:after="0" w:line="240" w:lineRule="auto"/>
              <w:rPr>
                <w:szCs w:val="2"/>
              </w:rPr>
            </w:pPr>
          </w:p>
        </w:tc>
        <w:tc>
          <w:tcPr>
            <w:tcW w:w="1784" w:type="dxa"/>
          </w:tcPr>
          <w:p w:rsidRPr="00B2758A" w:rsidR="001D15B5" w:rsidP="00006D7C" w:rsidRDefault="001D15B5" w14:paraId="588AA24B" w14:textId="77777777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Davet Tarihi-</w:t>
            </w:r>
            <w:r w:rsidRPr="00B2758A">
              <w:rPr>
                <w:b/>
                <w:szCs w:val="2"/>
              </w:rPr>
              <w:t>Sayısı:</w:t>
            </w:r>
          </w:p>
        </w:tc>
        <w:tc>
          <w:tcPr>
            <w:tcW w:w="3465" w:type="dxa"/>
          </w:tcPr>
          <w:p w:rsidRPr="00B2758A" w:rsidR="001D15B5" w:rsidP="00006D7C" w:rsidRDefault="001D15B5" w14:paraId="598102FE" w14:textId="77777777">
            <w:pPr>
              <w:spacing w:after="0" w:line="240" w:lineRule="auto"/>
              <w:rPr>
                <w:szCs w:val="2"/>
              </w:rPr>
            </w:pPr>
          </w:p>
        </w:tc>
      </w:tr>
      <w:tr w:rsidR="001D15B5" w:rsidTr="00006D7C" w14:paraId="01820CDA" w14:textId="77777777">
        <w:tc>
          <w:tcPr>
            <w:tcW w:w="2177" w:type="dxa"/>
            <w:vMerge w:val="restart"/>
            <w:vAlign w:val="center"/>
          </w:tcPr>
          <w:p w:rsidR="001D15B5" w:rsidP="00006D7C" w:rsidRDefault="001D15B5" w14:paraId="0F35F105" w14:textId="77777777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Gündemi:</w:t>
            </w:r>
          </w:p>
        </w:tc>
        <w:tc>
          <w:tcPr>
            <w:tcW w:w="8881" w:type="dxa"/>
            <w:gridSpan w:val="3"/>
          </w:tcPr>
          <w:p w:rsidR="001D15B5" w:rsidP="00006D7C" w:rsidRDefault="001D15B5" w14:paraId="236C017E" w14:textId="77777777">
            <w:pPr>
              <w:spacing w:after="0" w:line="240" w:lineRule="auto"/>
              <w:rPr>
                <w:szCs w:val="2"/>
              </w:rPr>
            </w:pPr>
          </w:p>
        </w:tc>
      </w:tr>
      <w:tr w:rsidR="001D15B5" w:rsidTr="00006D7C" w14:paraId="208C3A60" w14:textId="77777777">
        <w:trPr>
          <w:trHeight w:val="198"/>
        </w:trPr>
        <w:tc>
          <w:tcPr>
            <w:tcW w:w="2177" w:type="dxa"/>
            <w:vMerge/>
          </w:tcPr>
          <w:p w:rsidR="001D15B5" w:rsidP="00006D7C" w:rsidRDefault="001D15B5" w14:paraId="7533C502" w14:textId="77777777">
            <w:pPr>
              <w:spacing w:after="0" w:line="240" w:lineRule="auto"/>
              <w:rPr>
                <w:b/>
                <w:szCs w:val="2"/>
              </w:rPr>
            </w:pPr>
          </w:p>
        </w:tc>
        <w:tc>
          <w:tcPr>
            <w:tcW w:w="8881" w:type="dxa"/>
            <w:gridSpan w:val="3"/>
          </w:tcPr>
          <w:p w:rsidR="001D15B5" w:rsidP="00006D7C" w:rsidRDefault="001D15B5" w14:paraId="5E19D84F" w14:textId="77777777">
            <w:pPr>
              <w:spacing w:after="0" w:line="240" w:lineRule="auto"/>
              <w:rPr>
                <w:szCs w:val="2"/>
              </w:rPr>
            </w:pPr>
          </w:p>
        </w:tc>
      </w:tr>
      <w:tr w:rsidR="001D15B5" w:rsidTr="00006D7C" w14:paraId="6B46668D" w14:textId="77777777">
        <w:tc>
          <w:tcPr>
            <w:tcW w:w="2177" w:type="dxa"/>
            <w:vMerge/>
          </w:tcPr>
          <w:p w:rsidR="001D15B5" w:rsidP="00006D7C" w:rsidRDefault="001D15B5" w14:paraId="3EA82907" w14:textId="77777777">
            <w:pPr>
              <w:spacing w:after="0" w:line="240" w:lineRule="auto"/>
              <w:rPr>
                <w:b/>
                <w:szCs w:val="2"/>
              </w:rPr>
            </w:pPr>
          </w:p>
        </w:tc>
        <w:tc>
          <w:tcPr>
            <w:tcW w:w="8881" w:type="dxa"/>
            <w:gridSpan w:val="3"/>
          </w:tcPr>
          <w:p w:rsidR="001D15B5" w:rsidP="00006D7C" w:rsidRDefault="001D15B5" w14:paraId="543AB534" w14:textId="77777777">
            <w:pPr>
              <w:spacing w:after="0" w:line="240" w:lineRule="auto"/>
              <w:rPr>
                <w:szCs w:val="2"/>
              </w:rPr>
            </w:pPr>
          </w:p>
        </w:tc>
      </w:tr>
    </w:tbl>
    <w:p w:rsidR="001D15B5" w:rsidP="001D15B5" w:rsidRDefault="001D15B5" w14:paraId="06D92730" w14:textId="77777777"/>
    <w:p w:rsidR="001D15B5" w:rsidP="001D15B5" w:rsidRDefault="001D15B5" w14:paraId="53C10892" w14:textId="77777777"/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729"/>
        <w:gridCol w:w="565"/>
        <w:gridCol w:w="4232"/>
      </w:tblGrid>
      <w:tr w:rsidRPr="00CF1E8A" w:rsidR="001D15B5" w:rsidTr="00006D7C" w14:paraId="5BCB4450" w14:textId="77777777">
        <w:trPr>
          <w:trHeight w:val="265"/>
        </w:trPr>
        <w:tc>
          <w:tcPr>
            <w:tcW w:w="11058" w:type="dxa"/>
            <w:gridSpan w:val="4"/>
            <w:shd w:val="clear" w:color="auto" w:fill="DAEEF3"/>
          </w:tcPr>
          <w:p w:rsidRPr="006A14BC" w:rsidR="001D15B5" w:rsidP="001D15B5" w:rsidRDefault="001D15B5" w14:paraId="2F72A25B" w14:textId="77777777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jc w:val="center"/>
              <w:rPr>
                <w:color w:val="C00000"/>
                <w:sz w:val="24"/>
                <w:szCs w:val="2"/>
              </w:rPr>
            </w:pPr>
            <w:r w:rsidRPr="0036790E">
              <w:rPr>
                <w:b/>
                <w:color w:val="C00000"/>
                <w:sz w:val="24"/>
                <w:szCs w:val="2"/>
              </w:rPr>
              <w:t>İSG KURULU</w:t>
            </w:r>
            <w:r>
              <w:rPr>
                <w:b/>
                <w:color w:val="C00000"/>
                <w:sz w:val="24"/>
                <w:szCs w:val="2"/>
              </w:rPr>
              <w:t>NUN TOPLANTI GÜNDEMİ</w:t>
            </w:r>
          </w:p>
        </w:tc>
      </w:tr>
      <w:tr w:rsidRPr="00CF1E8A" w:rsidR="001D15B5" w:rsidTr="00006D7C" w14:paraId="7FAF7F22" w14:textId="77777777">
        <w:trPr>
          <w:trHeight w:val="288"/>
        </w:trPr>
        <w:tc>
          <w:tcPr>
            <w:tcW w:w="1532" w:type="dxa"/>
            <w:shd w:val="clear" w:color="auto" w:fill="FBD4B4"/>
            <w:vAlign w:val="center"/>
          </w:tcPr>
          <w:p w:rsidRPr="00CF1E8A" w:rsidR="001D15B5" w:rsidP="00006D7C" w:rsidRDefault="001D15B5" w14:paraId="2008A74D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4729" w:type="dxa"/>
            <w:shd w:val="clear" w:color="auto" w:fill="FBD4B4"/>
            <w:vAlign w:val="center"/>
          </w:tcPr>
          <w:p w:rsidRPr="00CF1E8A" w:rsidR="001D15B5" w:rsidP="00006D7C" w:rsidRDefault="001D15B5" w14:paraId="07070094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TOPLANTI GÜNDEMİ</w:t>
            </w:r>
          </w:p>
        </w:tc>
        <w:tc>
          <w:tcPr>
            <w:tcW w:w="565" w:type="dxa"/>
            <w:shd w:val="clear" w:color="auto" w:fill="FBD4B4"/>
            <w:vAlign w:val="center"/>
          </w:tcPr>
          <w:p w:rsidRPr="00CF1E8A" w:rsidR="001D15B5" w:rsidP="00006D7C" w:rsidRDefault="001D15B5" w14:paraId="32ADEBCF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No </w:t>
            </w:r>
          </w:p>
        </w:tc>
        <w:tc>
          <w:tcPr>
            <w:tcW w:w="4232" w:type="dxa"/>
            <w:shd w:val="clear" w:color="auto" w:fill="FBD4B4"/>
            <w:vAlign w:val="center"/>
          </w:tcPr>
          <w:p w:rsidRPr="00CF1E8A" w:rsidR="001D15B5" w:rsidP="00006D7C" w:rsidRDefault="001D15B5" w14:paraId="553C26F6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TOPLANTI GÜNDEMİ</w:t>
            </w:r>
          </w:p>
        </w:tc>
      </w:tr>
      <w:tr w:rsidRPr="00BE001F" w:rsidR="001D15B5" w:rsidTr="00006D7C" w14:paraId="12A457DB" w14:textId="77777777">
        <w:trPr>
          <w:trHeight w:val="385"/>
        </w:trPr>
        <w:tc>
          <w:tcPr>
            <w:tcW w:w="1532" w:type="dxa"/>
            <w:shd w:val="clear" w:color="auto" w:fill="auto"/>
            <w:vAlign w:val="center"/>
          </w:tcPr>
          <w:p w:rsidRPr="00BE001F" w:rsidR="001D15B5" w:rsidP="00006D7C" w:rsidRDefault="001D15B5" w14:paraId="0AAD3E68" w14:textId="77777777">
            <w:pPr>
              <w:spacing w:after="0" w:line="240" w:lineRule="auto"/>
              <w:ind w:right="317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333FC36B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3038BD15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0BBAA6F9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02A7F8E1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45CB2547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1D6201E4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53EF4D49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1E74D1F9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496379FA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010384CB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7F0A03E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3E45F4C2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1CCB96C3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40037D70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084B3C12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494C469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0E3E1190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7E3485F1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62FC2A95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60F01A83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7635F1D9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0E8BFF02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2BC295DE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189270C4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7EFA7429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69474785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6E8FB89E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1AAA768B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618ADB0D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44FCC082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2F7202A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43DBDEA9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64F9E31E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7F3489D9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270263CE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21BBA6C3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Pr="00BE001F" w:rsidR="001D15B5" w:rsidP="00006D7C" w:rsidRDefault="001D15B5" w14:paraId="36F940E9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133BFBB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34446649" w14:textId="77777777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:rsidR="001D15B5" w:rsidP="00006D7C" w:rsidRDefault="001D15B5" w14:paraId="1D993907" w14:textId="77777777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Pr="0032330A" w:rsidR="001D15B5" w:rsidP="00006D7C" w:rsidRDefault="001D15B5" w14:paraId="1A2D8A4D" w14:textId="77777777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D15B5" w:rsidP="00006D7C" w:rsidRDefault="001D15B5" w14:paraId="601F6DC2" w14:textId="777777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Pr="0032330A" w:rsidR="001D15B5" w:rsidP="00006D7C" w:rsidRDefault="001D15B5" w14:paraId="30C297C0" w14:textId="77777777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:rsidR="001D15B5" w:rsidP="001D15B5" w:rsidRDefault="001D15B5" w14:paraId="1B393011" w14:textId="77777777">
      <w:bookmarkStart w:name="_GoBack" w:id="0"/>
      <w:bookmarkEnd w:id="0"/>
    </w:p>
    <w:tbl>
      <w:tblPr>
        <w:tblW w:w="110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17"/>
        <w:gridCol w:w="6369"/>
        <w:gridCol w:w="1215"/>
        <w:gridCol w:w="1957"/>
      </w:tblGrid>
      <w:tr w:rsidRPr="00CF1E8A" w:rsidR="001D15B5" w:rsidTr="00006D7C" w14:paraId="1BAB27FB" w14:textId="77777777">
        <w:trPr>
          <w:trHeight w:val="265"/>
        </w:trPr>
        <w:tc>
          <w:tcPr>
            <w:tcW w:w="11058" w:type="dxa"/>
            <w:gridSpan w:val="4"/>
            <w:shd w:val="clear" w:color="auto" w:fill="E5DFEC"/>
          </w:tcPr>
          <w:p w:rsidRPr="0036790E" w:rsidR="001D15B5" w:rsidP="001D15B5" w:rsidRDefault="001D15B5" w14:paraId="7BF5B199" w14:textId="77777777">
            <w:pPr>
              <w:numPr>
                <w:ilvl w:val="0"/>
                <w:numId w:val="36"/>
              </w:numPr>
              <w:spacing w:after="0" w:line="240" w:lineRule="auto"/>
              <w:ind w:left="426" w:hanging="426"/>
              <w:jc w:val="center"/>
              <w:rPr>
                <w:color w:val="C00000"/>
                <w:sz w:val="24"/>
                <w:szCs w:val="2"/>
              </w:rPr>
            </w:pPr>
            <w:r w:rsidRPr="0036790E">
              <w:rPr>
                <w:b/>
                <w:color w:val="C00000"/>
                <w:sz w:val="24"/>
                <w:szCs w:val="2"/>
              </w:rPr>
              <w:t xml:space="preserve">İSG KURULU </w:t>
            </w:r>
            <w:r>
              <w:rPr>
                <w:b/>
                <w:color w:val="C00000"/>
                <w:sz w:val="24"/>
                <w:szCs w:val="2"/>
              </w:rPr>
              <w:t>TOPLANTI GÜNDEM KARARLARI</w:t>
            </w:r>
          </w:p>
        </w:tc>
      </w:tr>
      <w:tr w:rsidRPr="00CF1E8A" w:rsidR="001D15B5" w:rsidTr="00006D7C" w14:paraId="3B676392" w14:textId="77777777">
        <w:trPr>
          <w:trHeight w:val="288"/>
        </w:trPr>
        <w:tc>
          <w:tcPr>
            <w:tcW w:w="1517" w:type="dxa"/>
            <w:shd w:val="clear" w:color="auto" w:fill="FBD4B4"/>
            <w:vAlign w:val="center"/>
          </w:tcPr>
          <w:p w:rsidRPr="00CF1E8A" w:rsidR="001D15B5" w:rsidP="00006D7C" w:rsidRDefault="001D15B5" w14:paraId="10298328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6369" w:type="dxa"/>
            <w:shd w:val="clear" w:color="auto" w:fill="FBD4B4"/>
            <w:vAlign w:val="center"/>
          </w:tcPr>
          <w:p w:rsidRPr="00CF1E8A" w:rsidR="001D15B5" w:rsidP="00006D7C" w:rsidRDefault="001D15B5" w14:paraId="23994723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ALINAN KARARLAR</w:t>
            </w:r>
          </w:p>
        </w:tc>
        <w:tc>
          <w:tcPr>
            <w:tcW w:w="1215" w:type="dxa"/>
            <w:shd w:val="clear" w:color="auto" w:fill="FBD4B4"/>
            <w:vAlign w:val="center"/>
          </w:tcPr>
          <w:p w:rsidRPr="00CF1E8A" w:rsidR="001D15B5" w:rsidP="00006D7C" w:rsidRDefault="001D15B5" w14:paraId="4A4AC6A2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Olumlu OYLAMA</w:t>
            </w:r>
          </w:p>
        </w:tc>
        <w:tc>
          <w:tcPr>
            <w:tcW w:w="1957" w:type="dxa"/>
            <w:shd w:val="clear" w:color="auto" w:fill="FBD4B4"/>
            <w:vAlign w:val="center"/>
          </w:tcPr>
          <w:p w:rsidRPr="00CF1E8A" w:rsidR="001D15B5" w:rsidP="00006D7C" w:rsidRDefault="001D15B5" w14:paraId="31B3022E" w14:textId="777777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Olumsuz OYLAMA</w:t>
            </w:r>
          </w:p>
        </w:tc>
      </w:tr>
      <w:tr w:rsidRPr="00BE001F" w:rsidR="001D15B5" w:rsidTr="00006D7C" w14:paraId="65AAEDBC" w14:textId="77777777">
        <w:trPr>
          <w:trHeight w:val="385"/>
        </w:trPr>
        <w:tc>
          <w:tcPr>
            <w:tcW w:w="1517" w:type="dxa"/>
            <w:shd w:val="clear" w:color="auto" w:fill="auto"/>
            <w:vAlign w:val="center"/>
          </w:tcPr>
          <w:p w:rsidRPr="00BE001F" w:rsidR="001D15B5" w:rsidP="001D15B5" w:rsidRDefault="001D15B5" w14:paraId="0863AF1C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73417B31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Pr="003224DF" w:rsidR="001D15B5" w:rsidP="00006D7C" w:rsidRDefault="001D15B5" w14:paraId="32200595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1182E57F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70103A19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696F32C4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69FB7180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Pr="00BE001F" w:rsidR="001D15B5" w:rsidP="00006D7C" w:rsidRDefault="001D15B5" w14:paraId="6E3E35B5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639F446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69F6BB8A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3991B5A3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25F1FF10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Pr="00BE001F" w:rsidR="001D15B5" w:rsidP="00006D7C" w:rsidRDefault="001D15B5" w14:paraId="4FD2E247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683F92F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155FED7E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39858FD9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53EC5531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Pr="00BE001F" w:rsidR="001D15B5" w:rsidP="00006D7C" w:rsidRDefault="001D15B5" w14:paraId="2C8D1F14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3CEE19C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4C6D722B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1C26BA77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14CC29D8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Pr="00BE001F" w:rsidR="001D15B5" w:rsidP="00006D7C" w:rsidRDefault="001D15B5" w14:paraId="776E094D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5367B3E6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6E90DE52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1DC1BFE1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2CEACF90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4729A353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236B8317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5FA855A7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46ADEF3E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19BFF651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74593E44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1EB6A36D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4E227FA6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57EAC554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64A1034D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10088E5F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334A8D7B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0783BD67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1C87E696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24A5D5D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09089E27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2AA7EEDF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0748EBA6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6405CA78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4D35445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0F8AD8C1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5CAA2B38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784C8E54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1384ECCA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6D7CBEAC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65ABBCA6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0871295D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7C78CABA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2BFD198A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27C981B3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78817D33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1AAD112E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6E291984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41064A8A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29666B79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5935C48B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7EC1DC3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49FCC62E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39C4D55D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4F3A26BA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04EC9487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030AA23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BE001F" w:rsidR="001D15B5" w:rsidTr="00006D7C" w14:paraId="0A93E007" w14:textId="77777777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:rsidR="001D15B5" w:rsidP="001D15B5" w:rsidRDefault="001D15B5" w14:paraId="014BBC24" w14:textId="77777777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:rsidRPr="00BE001F" w:rsidR="001D15B5" w:rsidP="00006D7C" w:rsidRDefault="001D15B5" w14:paraId="517D6AF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D15B5" w:rsidP="00006D7C" w:rsidRDefault="001D15B5" w14:paraId="537EA223" w14:textId="777777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Pr="00BE001F" w:rsidR="001D15B5" w:rsidP="00006D7C" w:rsidRDefault="001D15B5" w14:paraId="3C1EF46D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D15B5" w:rsidP="001D15B5" w:rsidRDefault="001D15B5" w14:paraId="66062BA1" w14:textId="77777777"/>
    <w:p w:rsidR="001D15B5" w:rsidP="001D15B5" w:rsidRDefault="001D15B5" w14:paraId="15C4BD72" w14:textId="77777777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1D15B5" w:rsidTr="00006D7C" w14:paraId="3CA35321" w14:textId="77777777">
        <w:tc>
          <w:tcPr>
            <w:tcW w:w="11058" w:type="dxa"/>
          </w:tcPr>
          <w:p w:rsidR="001D15B5" w:rsidP="00006D7C" w:rsidRDefault="001D15B5" w14:paraId="37A47EDA" w14:textId="77777777">
            <w:pPr>
              <w:jc w:val="center"/>
            </w:pPr>
            <w:r w:rsidRPr="0036790E">
              <w:rPr>
                <w:b/>
                <w:color w:val="C00000"/>
                <w:sz w:val="24"/>
                <w:szCs w:val="2"/>
              </w:rPr>
              <w:t>İ</w:t>
            </w:r>
            <w:r>
              <w:rPr>
                <w:b/>
                <w:color w:val="C00000"/>
                <w:sz w:val="24"/>
                <w:szCs w:val="2"/>
              </w:rPr>
              <w:t xml:space="preserve">SG KURULU TOPLANTISI KATILIMCI ÜYELERİN </w:t>
            </w:r>
            <w:r w:rsidRPr="0036790E">
              <w:rPr>
                <w:b/>
                <w:color w:val="C00000"/>
                <w:sz w:val="24"/>
                <w:szCs w:val="2"/>
              </w:rPr>
              <w:t xml:space="preserve">İMZA </w:t>
            </w:r>
            <w:proofErr w:type="gramStart"/>
            <w:r w:rsidRPr="0036790E">
              <w:rPr>
                <w:b/>
                <w:color w:val="C00000"/>
                <w:sz w:val="24"/>
                <w:szCs w:val="2"/>
              </w:rPr>
              <w:t>LİSTESİ</w:t>
            </w:r>
            <w:r>
              <w:rPr>
                <w:b/>
                <w:color w:val="C00000"/>
                <w:sz w:val="24"/>
                <w:szCs w:val="2"/>
              </w:rPr>
              <w:t xml:space="preserve">  *</w:t>
            </w:r>
            <w:proofErr w:type="gramEnd"/>
            <w:r w:rsidRPr="00B5552F">
              <w:rPr>
                <w:b/>
                <w:i/>
                <w:color w:val="0070C0"/>
                <w:sz w:val="24"/>
                <w:szCs w:val="2"/>
              </w:rPr>
              <w:t>(Ekte sunulmuştur.)</w:t>
            </w:r>
          </w:p>
        </w:tc>
      </w:tr>
    </w:tbl>
    <w:p w:rsidRPr="00B5552F" w:rsidR="001D15B5" w:rsidP="001D15B5" w:rsidRDefault="001D15B5" w14:paraId="60B8DBF9" w14:textId="592ABCCE">
      <w:pPr>
        <w:spacing w:after="0" w:line="240" w:lineRule="auto"/>
        <w:rPr>
          <w:rFonts w:cs="Calibri"/>
        </w:rPr>
      </w:pPr>
      <w:r w:rsidRPr="00B5552F">
        <w:rPr>
          <w:rFonts w:cs="Calibri"/>
          <w:i/>
          <w:color w:val="0070C0"/>
        </w:rPr>
        <w:t xml:space="preserve">*Toplantı Karar Tutanağı; </w:t>
      </w:r>
      <w:proofErr w:type="gramStart"/>
      <w:r w:rsidRPr="00B5552F">
        <w:rPr>
          <w:rFonts w:cs="Calibri"/>
          <w:i/>
          <w:color w:val="0070C0"/>
        </w:rPr>
        <w:t>onaylı  olan</w:t>
      </w:r>
      <w:proofErr w:type="gramEnd"/>
      <w:r w:rsidRPr="00B5552F">
        <w:rPr>
          <w:rFonts w:cs="Calibri"/>
          <w:i/>
          <w:color w:val="0070C0"/>
        </w:rPr>
        <w:t xml:space="preserve"> SÜ.İSG Kurulu Toplantı Karar Defterine”  yazılmıştır. Ayrıca tüm kurul üyelerine resmi yazı ile </w:t>
      </w:r>
      <w:r>
        <w:rPr>
          <w:rFonts w:cs="Calibri"/>
          <w:i/>
          <w:color w:val="0070C0"/>
        </w:rPr>
        <w:t>Ü</w:t>
      </w:r>
      <w:r w:rsidRPr="00B5552F">
        <w:rPr>
          <w:rFonts w:cs="Calibri"/>
          <w:i/>
          <w:color w:val="0070C0"/>
        </w:rPr>
        <w:t xml:space="preserve">BYS üzerinden Kurul </w:t>
      </w:r>
      <w:proofErr w:type="gramStart"/>
      <w:r w:rsidRPr="00B5552F">
        <w:rPr>
          <w:rFonts w:cs="Calibri"/>
          <w:i/>
          <w:color w:val="0070C0"/>
        </w:rPr>
        <w:t>Kararları  ve</w:t>
      </w:r>
      <w:proofErr w:type="gramEnd"/>
      <w:r w:rsidRPr="00B5552F">
        <w:rPr>
          <w:rFonts w:cs="Calibri"/>
          <w:i/>
          <w:color w:val="0070C0"/>
        </w:rPr>
        <w:t xml:space="preserve"> imza listesi Kurul </w:t>
      </w:r>
      <w:proofErr w:type="spellStart"/>
      <w:r w:rsidRPr="00B5552F">
        <w:rPr>
          <w:rFonts w:cs="Calibri"/>
          <w:i/>
          <w:color w:val="0070C0"/>
        </w:rPr>
        <w:t>sekreteryası</w:t>
      </w:r>
      <w:proofErr w:type="spellEnd"/>
      <w:r w:rsidRPr="00B5552F">
        <w:rPr>
          <w:rFonts w:cs="Calibri"/>
          <w:i/>
          <w:color w:val="0070C0"/>
        </w:rPr>
        <w:t xml:space="preserve"> tarafından tebliğ edilecektir.</w:t>
      </w:r>
    </w:p>
    <w:p w:rsidR="001D15B5" w:rsidP="001D15B5" w:rsidRDefault="001D15B5" w14:paraId="2EDBC822" w14:textId="77777777"/>
    <w:p w:rsidRPr="001D15B5" w:rsidR="00B03CA3" w:rsidP="001D15B5" w:rsidRDefault="00B03CA3" w14:paraId="2772883E" w14:textId="16FC6237"/>
    <w:sectPr w:rsidRPr="001D15B5" w:rsidR="00B03CA3" w:rsidSect="005F76AD">
      <w:footerReference r:id="Rc970b2759ce24c89"/>
      <w:headerReference w:type="default" r:id="rId8"/>
      <w:footerReference w:type="default" r:id="rId9"/>
      <w:pgSz w:w="11906" w:h="16838"/>
      <w:pgMar w:top="1417" w:right="849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3AB6" w14:textId="77777777" w:rsidR="00B0507B" w:rsidRDefault="00B0507B">
      <w:pPr>
        <w:spacing w:after="0" w:line="240" w:lineRule="auto"/>
      </w:pPr>
      <w:r>
        <w:separator/>
      </w:r>
    </w:p>
  </w:endnote>
  <w:endnote w:type="continuationSeparator" w:id="0">
    <w:p w14:paraId="6F2FCA99" w14:textId="77777777" w:rsidR="00B0507B" w:rsidRDefault="00B0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E427" w14:textId="77777777" w:rsidR="00B0507B" w:rsidRDefault="00B0507B">
      <w:pPr>
        <w:spacing w:after="0" w:line="240" w:lineRule="auto"/>
      </w:pPr>
      <w:r>
        <w:separator/>
      </w:r>
    </w:p>
  </w:footnote>
  <w:footnote w:type="continuationSeparator" w:id="0">
    <w:p w14:paraId="3B106D1A" w14:textId="77777777" w:rsidR="00B0507B" w:rsidRDefault="00B0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FR/İSG/06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KOORDİNATÖRÜ İSG KURUL TOPLANTI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B4F24"/>
    <w:multiLevelType w:val="hybridMultilevel"/>
    <w:tmpl w:val="D63A17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2D91"/>
    <w:multiLevelType w:val="hybridMultilevel"/>
    <w:tmpl w:val="BA28050C"/>
    <w:lvl w:ilvl="0" w:tplc="F9BEB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30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6"/>
  </w:num>
  <w:num w:numId="13">
    <w:abstractNumId w:val="35"/>
  </w:num>
  <w:num w:numId="14">
    <w:abstractNumId w:val="18"/>
  </w:num>
  <w:num w:numId="15">
    <w:abstractNumId w:val="4"/>
  </w:num>
  <w:num w:numId="16">
    <w:abstractNumId w:val="19"/>
  </w:num>
  <w:num w:numId="17">
    <w:abstractNumId w:val="31"/>
  </w:num>
  <w:num w:numId="18">
    <w:abstractNumId w:val="14"/>
  </w:num>
  <w:num w:numId="19">
    <w:abstractNumId w:val="8"/>
  </w:num>
  <w:num w:numId="20">
    <w:abstractNumId w:val="29"/>
  </w:num>
  <w:num w:numId="21">
    <w:abstractNumId w:val="34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3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D15B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5F76AD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3015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395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0507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970b2759ce24c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5B8C-7875-4A3D-A55B-7FA59D00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9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4</cp:revision>
  <cp:lastPrinted>2017-12-22T12:22:00Z</cp:lastPrinted>
  <dcterms:created xsi:type="dcterms:W3CDTF">2025-08-13T12:44:00Z</dcterms:created>
  <dcterms:modified xsi:type="dcterms:W3CDTF">2025-08-25T09:45:00Z</dcterms:modified>
</cp:coreProperties>
</file>