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31CA9" w:rsidR="002A4F4F" w:rsidP="002A4F4F" w:rsidRDefault="002A4F4F" w14:paraId="5672389B" w14:textId="5BA0DE76">
      <w:pPr>
        <w:shd w:val="clear" w:color="auto" w:fill="FFFFFF"/>
        <w:spacing w:after="150"/>
        <w:rPr>
          <w:rFonts w:ascii="Times New Roman" w:hAnsi="Times New Roman"/>
          <w:color w:val="000000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B56CA6F" wp14:anchorId="04AEB294">
                <wp:simplePos x="0" y="0"/>
                <wp:positionH relativeFrom="column">
                  <wp:posOffset>-719455</wp:posOffset>
                </wp:positionH>
                <wp:positionV relativeFrom="paragraph">
                  <wp:posOffset>61595</wp:posOffset>
                </wp:positionV>
                <wp:extent cx="2276475" cy="1228725"/>
                <wp:effectExtent l="23495" t="23495" r="14605" b="14605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228725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4F4F" w:rsidP="002A4F4F" w:rsidRDefault="002A4F4F" w14:paraId="0A32F09D" w14:textId="77777777">
                            <w:pPr>
                              <w:jc w:val="center"/>
                            </w:pPr>
                          </w:p>
                          <w:p w:rsidRPr="00AE103A" w:rsidR="002A4F4F" w:rsidP="002A4F4F" w:rsidRDefault="002A4F4F" w14:paraId="5F456484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E103A">
                              <w:rPr>
                                <w:b/>
                              </w:rPr>
                              <w:t>İş Sağlığı ve Güvenliği Kurulu Oluşturulması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style="position:absolute;left:0;text-align:left;margin-left:-56.65pt;margin-top:4.85pt;width:179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color="#9cc2e5" strokeweight="2.25pt" w14:anchorId="04AEB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">
                <v:textbox>
                  <w:txbxContent>
                    <w:p w:rsidR="002A4F4F" w:rsidP="002A4F4F" w:rsidRDefault="002A4F4F" w14:paraId="0A32F09D" w14:textId="77777777">
                      <w:pPr>
                        <w:jc w:val="center"/>
                      </w:pPr>
                    </w:p>
                    <w:p w:rsidRPr="00AE103A" w:rsidR="002A4F4F" w:rsidP="002A4F4F" w:rsidRDefault="002A4F4F" w14:paraId="5F456484" w14:textId="77777777">
                      <w:pPr>
                        <w:jc w:val="center"/>
                        <w:rPr>
                          <w:b/>
                        </w:rPr>
                      </w:pPr>
                      <w:r w:rsidRPr="00AE103A">
                        <w:rPr>
                          <w:b/>
                        </w:rPr>
                        <w:t>İş Sağlığı ve Güvenliği Kurulu Oluşturulması</w:t>
                      </w:r>
                    </w:p>
                  </w:txbxContent>
                </v:textbox>
              </v:oval>
            </w:pict>
          </mc:Fallback>
        </mc:AlternateContent>
      </w:r>
    </w:p>
    <w:p w:rsidRPr="00931CA9" w:rsidR="002A4F4F" w:rsidP="002A4F4F" w:rsidRDefault="002A4F4F" w14:paraId="76F28313" w14:textId="4EB3E474">
      <w:pPr>
        <w:shd w:val="clear" w:color="auto" w:fill="FFFFFF"/>
        <w:spacing w:after="150"/>
        <w:rPr>
          <w:rFonts w:ascii="Times New Roman" w:hAnsi="Times New Roman"/>
          <w:color w:val="000000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7C1319D" wp14:anchorId="3D05883F">
                <wp:simplePos x="0" y="0"/>
                <wp:positionH relativeFrom="column">
                  <wp:posOffset>2072005</wp:posOffset>
                </wp:positionH>
                <wp:positionV relativeFrom="paragraph">
                  <wp:posOffset>47626</wp:posOffset>
                </wp:positionV>
                <wp:extent cx="3657600" cy="762000"/>
                <wp:effectExtent l="19050" t="19050" r="19050" b="19050"/>
                <wp:wrapNone/>
                <wp:docPr id="24" name="Dikdörtgen: Yuvarlatılmış Köşele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AE103A" w:rsidR="002A4F4F" w:rsidP="002A4F4F" w:rsidRDefault="002A4F4F" w14:paraId="042DFF9D" w14:textId="7777777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AE103A">
                              <w:rPr>
                                <w:b/>
                              </w:rPr>
                              <w:t>İş Sağlığı ve Güvenliği Kurulları Hakkında Yönetmelikte unvanları belirtilmiş olan personel ve yöneticiler İş Sağlığı ve Güvenliği Kurulunda üye olarak belirlen</w:t>
                            </w:r>
                            <w:r>
                              <w:rPr>
                                <w:b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4" style="position:absolute;left:0;text-align:left;margin-left:163.15pt;margin-top:3.75pt;width:4in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f2f2f2" strokecolor="#9cc2e5" strokeweight="2.25pt" arcsize="10923f" w14:anchorId="3D0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">
                <v:textbox>
                  <w:txbxContent>
                    <w:p w:rsidRPr="00AE103A" w:rsidR="002A4F4F" w:rsidP="002A4F4F" w:rsidRDefault="002A4F4F" w14:paraId="042DFF9D" w14:textId="77777777">
                      <w:pPr>
                        <w:rPr>
                          <w:b/>
                          <w:szCs w:val="24"/>
                        </w:rPr>
                      </w:pPr>
                      <w:r w:rsidRPr="00AE103A">
                        <w:rPr>
                          <w:b/>
                        </w:rPr>
                        <w:t>İş Sağlığı ve Güvenliği Kurulları Hakkında Yönetmelikte unvanları belirtilmiş olan personel ve yöneticiler İş Sağlığı ve Güvenliği Kurulunda üye olarak belirlen</w:t>
                      </w:r>
                      <w:r>
                        <w:rPr>
                          <w:b/>
                        </w:rPr>
                        <w:t>ir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931CA9" w:rsidR="002A4F4F" w:rsidP="002A4F4F" w:rsidRDefault="002A4F4F" w14:paraId="509B57E7" w14:textId="75A1EF55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2F68039" wp14:anchorId="1848A05F">
                <wp:simplePos x="0" y="0"/>
                <wp:positionH relativeFrom="column">
                  <wp:posOffset>1576070</wp:posOffset>
                </wp:positionH>
                <wp:positionV relativeFrom="paragraph">
                  <wp:posOffset>78740</wp:posOffset>
                </wp:positionV>
                <wp:extent cx="514350" cy="152400"/>
                <wp:effectExtent l="13970" t="21590" r="14605" b="6985"/>
                <wp:wrapNone/>
                <wp:docPr id="23" name="Ok: Sağ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ightArrow">
                          <a:avLst>
                            <a:gd name="adj1" fmla="val 50000"/>
                            <a:gd name="adj2" fmla="val 84375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577A4908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Ok: Sağ 23" style="position:absolute;margin-left:124.1pt;margin-top:6.2pt;width:4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"/>
            </w:pict>
          </mc:Fallback>
        </mc:AlternateContent>
      </w:r>
    </w:p>
    <w:p w:rsidRPr="00931CA9" w:rsidR="002A4F4F" w:rsidP="002A4F4F" w:rsidRDefault="002A4F4F" w14:paraId="69F0E663" w14:textId="41EF00A9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F48ABAE" wp14:anchorId="353D1AEE">
                <wp:simplePos x="0" y="0"/>
                <wp:positionH relativeFrom="column">
                  <wp:posOffset>3814445</wp:posOffset>
                </wp:positionH>
                <wp:positionV relativeFrom="paragraph">
                  <wp:posOffset>175895</wp:posOffset>
                </wp:positionV>
                <wp:extent cx="152400" cy="333375"/>
                <wp:effectExtent l="23495" t="13970" r="24130" b="5080"/>
                <wp:wrapNone/>
                <wp:docPr id="22" name="Ok: Aşağ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07301743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Ok: Aşağı 22" style="position:absolute;margin-left:300.35pt;margin-top:13.85pt;width:1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"/>
            </w:pict>
          </mc:Fallback>
        </mc:AlternateContent>
      </w:r>
    </w:p>
    <w:p w:rsidRPr="00931CA9" w:rsidR="002A4F4F" w:rsidP="002A4F4F" w:rsidRDefault="002A4F4F" w14:paraId="354BB54C" w14:textId="5AC1E7DB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DEA8060" wp14:anchorId="043EDBB4">
                <wp:simplePos x="0" y="0"/>
                <wp:positionH relativeFrom="column">
                  <wp:posOffset>2072005</wp:posOffset>
                </wp:positionH>
                <wp:positionV relativeFrom="paragraph">
                  <wp:posOffset>290196</wp:posOffset>
                </wp:positionV>
                <wp:extent cx="3657600" cy="381000"/>
                <wp:effectExtent l="19050" t="19050" r="19050" b="19050"/>
                <wp:wrapNone/>
                <wp:docPr id="21" name="Dikdörtgen: Yuvarlatılmış Köşele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AE103A" w:rsidR="002A4F4F" w:rsidP="002A4F4F" w:rsidRDefault="002A4F4F" w14:paraId="53DE97F0" w14:textId="77777777">
                            <w:pPr>
                              <w:rPr>
                                <w:b/>
                              </w:rPr>
                            </w:pPr>
                            <w:r w:rsidRPr="00AE103A">
                              <w:rPr>
                                <w:b/>
                              </w:rPr>
                              <w:t>Seçilmiş olan üyeler için makam onayı alın</w:t>
                            </w:r>
                            <w:r>
                              <w:rPr>
                                <w:b/>
                              </w:rPr>
                              <w:t>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1" style="position:absolute;left:0;text-align:left;margin-left:163.15pt;margin-top:22.85pt;width:4in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f2f2f2" strokecolor="#9cc2e5" strokeweight="2.25pt" arcsize="10923f" w14:anchorId="043ED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">
                <v:textbox>
                  <w:txbxContent>
                    <w:p w:rsidRPr="00AE103A" w:rsidR="002A4F4F" w:rsidP="002A4F4F" w:rsidRDefault="002A4F4F" w14:paraId="53DE97F0" w14:textId="77777777">
                      <w:pPr>
                        <w:rPr>
                          <w:b/>
                        </w:rPr>
                      </w:pPr>
                      <w:r w:rsidRPr="00AE103A">
                        <w:rPr>
                          <w:b/>
                        </w:rPr>
                        <w:t>Seçilmiş olan üyeler için makam onayı alın</w:t>
                      </w:r>
                      <w:r>
                        <w:rPr>
                          <w:b/>
                        </w:rPr>
                        <w:t>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931CA9" w:rsidR="002A4F4F" w:rsidP="002A4F4F" w:rsidRDefault="002A4F4F" w14:paraId="53881966" w14:textId="0FBC7597">
      <w:pPr>
        <w:rPr>
          <w:rFonts w:ascii="Times New Roman" w:hAnsi="Times New Roman"/>
        </w:rPr>
      </w:pPr>
    </w:p>
    <w:p w:rsidRPr="00931CA9" w:rsidR="002A4F4F" w:rsidP="002A4F4F" w:rsidRDefault="002A4F4F" w14:paraId="585CA285" w14:textId="4BF7EA29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57268584" wp14:anchorId="7A7F478D">
                <wp:simplePos x="0" y="0"/>
                <wp:positionH relativeFrom="column">
                  <wp:posOffset>3814445</wp:posOffset>
                </wp:positionH>
                <wp:positionV relativeFrom="paragraph">
                  <wp:posOffset>148590</wp:posOffset>
                </wp:positionV>
                <wp:extent cx="152400" cy="333375"/>
                <wp:effectExtent l="19050" t="0" r="38100" b="47625"/>
                <wp:wrapNone/>
                <wp:docPr id="20" name="Ok: Aşağ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20" style="position:absolute;margin-left:300.35pt;margin-top:11.7pt;width:12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" w14:anchorId="1B4AADE6"/>
            </w:pict>
          </mc:Fallback>
        </mc:AlternateContent>
      </w:r>
    </w:p>
    <w:p w:rsidR="002A4F4F" w:rsidP="002A4F4F" w:rsidRDefault="002A4F4F" w14:paraId="752BF3C5" w14:textId="77777777">
      <w:pPr>
        <w:rPr>
          <w:rFonts w:ascii="Times New Roman" w:hAnsi="Times New Roman"/>
        </w:rPr>
      </w:pPr>
    </w:p>
    <w:p w:rsidRPr="00D94EB9" w:rsidR="002A4F4F" w:rsidP="002A4F4F" w:rsidRDefault="002A4F4F" w14:paraId="3233CA5F" w14:textId="7DD966CF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EF9602A" wp14:anchorId="7FE8F124">
                <wp:simplePos x="0" y="0"/>
                <wp:positionH relativeFrom="column">
                  <wp:posOffset>2072005</wp:posOffset>
                </wp:positionH>
                <wp:positionV relativeFrom="paragraph">
                  <wp:posOffset>25401</wp:posOffset>
                </wp:positionV>
                <wp:extent cx="3657600" cy="438150"/>
                <wp:effectExtent l="19050" t="19050" r="19050" b="19050"/>
                <wp:wrapNone/>
                <wp:docPr id="19" name="Dikdörtgen: Yuvarlatılmış Köşele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AE103A" w:rsidR="002A4F4F" w:rsidP="002A4F4F" w:rsidRDefault="002A4F4F" w14:paraId="1D77AB21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AE103A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akam onayı kurul üyelerin</w:t>
                            </w:r>
                            <w:r w:rsidRPr="00AE103A">
                              <w:rPr>
                                <w:b/>
                              </w:rPr>
                              <w:t>e EBYS üzerinden tebliğ edil</w:t>
                            </w:r>
                            <w:r>
                              <w:rPr>
                                <w:b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9" style="position:absolute;left:0;text-align:left;margin-left:163.15pt;margin-top:2pt;width:4in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f2f2f2" strokecolor="#9cc2e5" strokeweight="2.25pt" arcsize="10923f" w14:anchorId="7FE8F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">
                <v:textbox>
                  <w:txbxContent>
                    <w:p w:rsidRPr="00AE103A" w:rsidR="002A4F4F" w:rsidP="002A4F4F" w:rsidRDefault="002A4F4F" w14:paraId="1D77AB21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AE103A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akam onayı kurul üyelerin</w:t>
                      </w:r>
                      <w:r w:rsidRPr="00AE103A">
                        <w:rPr>
                          <w:b/>
                        </w:rPr>
                        <w:t>e EBYS üzerinden tebliğ edil</w:t>
                      </w:r>
                      <w:r>
                        <w:rPr>
                          <w:b/>
                        </w:rPr>
                        <w:t>ir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EB9" w:rsidR="002A4F4F" w:rsidP="002A4F4F" w:rsidRDefault="002A4F4F" w14:paraId="165322ED" w14:textId="6A94C7EB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2F256A4" wp14:anchorId="2677FB46">
                <wp:simplePos x="0" y="0"/>
                <wp:positionH relativeFrom="column">
                  <wp:posOffset>3814445</wp:posOffset>
                </wp:positionH>
                <wp:positionV relativeFrom="paragraph">
                  <wp:posOffset>208280</wp:posOffset>
                </wp:positionV>
                <wp:extent cx="152400" cy="333375"/>
                <wp:effectExtent l="19050" t="0" r="38100" b="47625"/>
                <wp:wrapNone/>
                <wp:docPr id="18" name="Ok: Aşağ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18" style="position:absolute;margin-left:300.35pt;margin-top:16.4pt;width:12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" w14:anchorId="673CEC6B"/>
            </w:pict>
          </mc:Fallback>
        </mc:AlternateContent>
      </w:r>
    </w:p>
    <w:p w:rsidRPr="00D94EB9" w:rsidR="002A4F4F" w:rsidP="002A4F4F" w:rsidRDefault="002A4F4F" w14:paraId="6D695572" w14:textId="48C938CC">
      <w:pPr>
        <w:rPr>
          <w:rFonts w:ascii="Times New Roman" w:hAnsi="Times New Roman"/>
        </w:rPr>
      </w:pPr>
    </w:p>
    <w:p w:rsidRPr="00D94EB9" w:rsidR="002A4F4F" w:rsidP="002A4F4F" w:rsidRDefault="002A4F4F" w14:paraId="7CFFE72E" w14:textId="3D66819C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65184DBB" wp14:anchorId="63EF7662">
                <wp:simplePos x="0" y="0"/>
                <wp:positionH relativeFrom="column">
                  <wp:posOffset>2072005</wp:posOffset>
                </wp:positionH>
                <wp:positionV relativeFrom="paragraph">
                  <wp:posOffset>64135</wp:posOffset>
                </wp:positionV>
                <wp:extent cx="3657600" cy="552450"/>
                <wp:effectExtent l="19050" t="19050" r="19050" b="19050"/>
                <wp:wrapNone/>
                <wp:docPr id="17" name="Dikdörtgen: Yuvarlatılmış Köşel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AE103A" w:rsidR="002A4F4F" w:rsidP="002A4F4F" w:rsidRDefault="002A4F4F" w14:paraId="12ECDBC5" w14:textId="77777777">
                            <w:pPr>
                              <w:rPr>
                                <w:b/>
                              </w:rPr>
                            </w:pPr>
                            <w:r w:rsidRPr="00AE103A">
                              <w:rPr>
                                <w:b/>
                              </w:rPr>
                              <w:t>Kurul üyelerine 28532 sayılı İş Sağlığı ve Güvenliği Kurulları Hakkında Yönetmelikte yer alan konularda eğitim veril</w:t>
                            </w:r>
                            <w:r>
                              <w:rPr>
                                <w:b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7" style="position:absolute;left:0;text-align:left;margin-left:163.15pt;margin-top:5.05pt;width:4in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2f2f2" strokecolor="#9cc2e5" strokeweight="2.25pt" arcsize="10923f" w14:anchorId="63EF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">
                <v:textbox>
                  <w:txbxContent>
                    <w:p w:rsidRPr="00AE103A" w:rsidR="002A4F4F" w:rsidP="002A4F4F" w:rsidRDefault="002A4F4F" w14:paraId="12ECDBC5" w14:textId="77777777">
                      <w:pPr>
                        <w:rPr>
                          <w:b/>
                        </w:rPr>
                      </w:pPr>
                      <w:r w:rsidRPr="00AE103A">
                        <w:rPr>
                          <w:b/>
                        </w:rPr>
                        <w:t>Kurul üyelerine 28532 sayılı İş Sağlığı ve Güvenliği Kurulları Hakkında Yönetmelikte yer alan konularda eğitim veril</w:t>
                      </w:r>
                      <w:r>
                        <w:rPr>
                          <w:b/>
                        </w:rPr>
                        <w:t>ir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EB9" w:rsidR="002A4F4F" w:rsidP="002A4F4F" w:rsidRDefault="002A4F4F" w14:paraId="0054B7CA" w14:textId="77777777">
      <w:pPr>
        <w:rPr>
          <w:rFonts w:ascii="Times New Roman" w:hAnsi="Times New Roman"/>
        </w:rPr>
      </w:pPr>
    </w:p>
    <w:p w:rsidRPr="00D94EB9" w:rsidR="002A4F4F" w:rsidP="002A4F4F" w:rsidRDefault="002A4F4F" w14:paraId="169E854C" w14:textId="26232C40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4492BD4" wp14:anchorId="749D7227">
                <wp:simplePos x="0" y="0"/>
                <wp:positionH relativeFrom="column">
                  <wp:posOffset>3833495</wp:posOffset>
                </wp:positionH>
                <wp:positionV relativeFrom="paragraph">
                  <wp:posOffset>86995</wp:posOffset>
                </wp:positionV>
                <wp:extent cx="152400" cy="333375"/>
                <wp:effectExtent l="23495" t="10795" r="24130" b="8255"/>
                <wp:wrapNone/>
                <wp:docPr id="16" name="Ok: Aşağ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16" style="position:absolute;margin-left:301.85pt;margin-top:6.85pt;width:12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" w14:anchorId="190EE542"/>
            </w:pict>
          </mc:Fallback>
        </mc:AlternateContent>
      </w:r>
    </w:p>
    <w:p w:rsidRPr="00D94EB9" w:rsidR="002A4F4F" w:rsidP="002A4F4F" w:rsidRDefault="002A4F4F" w14:paraId="0B242E34" w14:textId="7CCB8F84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20F0E30" wp14:anchorId="5731393A">
                <wp:simplePos x="0" y="0"/>
                <wp:positionH relativeFrom="column">
                  <wp:posOffset>2072005</wp:posOffset>
                </wp:positionH>
                <wp:positionV relativeFrom="paragraph">
                  <wp:posOffset>93980</wp:posOffset>
                </wp:positionV>
                <wp:extent cx="3657600" cy="542925"/>
                <wp:effectExtent l="19050" t="19050" r="19050" b="28575"/>
                <wp:wrapNone/>
                <wp:docPr id="15" name="Dikdörtgen: Yuvarlatılmış Köşel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AE103A" w:rsidR="002A4F4F" w:rsidP="002A4F4F" w:rsidRDefault="002A4F4F" w14:paraId="23B7D2AF" w14:textId="77777777">
                            <w:pPr>
                              <w:rPr>
                                <w:b/>
                              </w:rPr>
                            </w:pPr>
                            <w:r w:rsidRPr="00AE103A">
                              <w:rPr>
                                <w:b/>
                              </w:rPr>
                              <w:t>Toplantılar üyelere en az 48 saat öncesinden haber verilerek; Olağan durumlarda kurul üç ayda 1 kez toplan</w:t>
                            </w:r>
                            <w:r>
                              <w:rPr>
                                <w:b/>
                              </w:rPr>
                              <w:t>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5" style="position:absolute;left:0;text-align:left;margin-left:163.15pt;margin-top:7.4pt;width:4in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f2f2f2" strokecolor="#9cc2e5" strokeweight="2.25pt" arcsize="10923f" w14:anchorId="573139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">
                <v:textbox>
                  <w:txbxContent>
                    <w:p w:rsidRPr="00AE103A" w:rsidR="002A4F4F" w:rsidP="002A4F4F" w:rsidRDefault="002A4F4F" w14:paraId="23B7D2AF" w14:textId="77777777">
                      <w:pPr>
                        <w:rPr>
                          <w:b/>
                        </w:rPr>
                      </w:pPr>
                      <w:r w:rsidRPr="00AE103A">
                        <w:rPr>
                          <w:b/>
                        </w:rPr>
                        <w:t>Toplantılar üyelere en az 48 saat öncesinden haber verilerek; Olağan durumlarda kurul üç ayda 1 kez toplan</w:t>
                      </w:r>
                      <w:r>
                        <w:rPr>
                          <w:b/>
                        </w:rPr>
                        <w:t>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EB9" w:rsidR="002A4F4F" w:rsidP="002A4F4F" w:rsidRDefault="002A4F4F" w14:paraId="78FE9C4D" w14:textId="77777777">
      <w:pPr>
        <w:rPr>
          <w:rFonts w:ascii="Times New Roman" w:hAnsi="Times New Roman"/>
        </w:rPr>
      </w:pPr>
    </w:p>
    <w:p w:rsidRPr="00D94EB9" w:rsidR="002A4F4F" w:rsidP="002A4F4F" w:rsidRDefault="002A4F4F" w14:paraId="5ABF398C" w14:textId="03E8CBE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5D1537FF" wp14:anchorId="166D580A">
                <wp:simplePos x="0" y="0"/>
                <wp:positionH relativeFrom="column">
                  <wp:posOffset>3833495</wp:posOffset>
                </wp:positionH>
                <wp:positionV relativeFrom="paragraph">
                  <wp:posOffset>73660</wp:posOffset>
                </wp:positionV>
                <wp:extent cx="152400" cy="333375"/>
                <wp:effectExtent l="19050" t="0" r="38100" b="47625"/>
                <wp:wrapNone/>
                <wp:docPr id="14" name="Ok: Aşağ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14" style="position:absolute;margin-left:301.85pt;margin-top:5.8pt;width:12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" w14:anchorId="67D6F545"/>
            </w:pict>
          </mc:Fallback>
        </mc:AlternateContent>
      </w:r>
    </w:p>
    <w:p w:rsidRPr="00D94EB9" w:rsidR="002A4F4F" w:rsidP="002A4F4F" w:rsidRDefault="002A4F4F" w14:paraId="6FE8EC48" w14:textId="296E2FE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251ECB69" wp14:anchorId="7BD735AC">
                <wp:simplePos x="0" y="0"/>
                <wp:positionH relativeFrom="column">
                  <wp:posOffset>2080895</wp:posOffset>
                </wp:positionH>
                <wp:positionV relativeFrom="paragraph">
                  <wp:posOffset>155575</wp:posOffset>
                </wp:positionV>
                <wp:extent cx="3657600" cy="742950"/>
                <wp:effectExtent l="23495" t="22225" r="14605" b="15875"/>
                <wp:wrapNone/>
                <wp:docPr id="13" name="Dikdörtgen: Yuvarlatılmış Köşel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AE103A" w:rsidR="002A4F4F" w:rsidP="002A4F4F" w:rsidRDefault="002A4F4F" w14:paraId="5E1A4D4D" w14:textId="77777777">
                            <w:pPr>
                              <w:rPr>
                                <w:b/>
                              </w:rPr>
                            </w:pPr>
                            <w:r w:rsidRPr="00AE103A">
                              <w:rPr>
                                <w:b/>
                              </w:rPr>
                              <w:t>Kurul kararları tutanak haline getirilerek</w:t>
                            </w:r>
                            <w:r>
                              <w:rPr>
                                <w:b/>
                              </w:rPr>
                              <w:t xml:space="preserve">; </w:t>
                            </w:r>
                            <w:r w:rsidRPr="00AE103A">
                              <w:rPr>
                                <w:b/>
                              </w:rPr>
                              <w:t>tüm personele duyurul</w:t>
                            </w:r>
                            <w:r>
                              <w:rPr>
                                <w:b/>
                              </w:rPr>
                              <w:t>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3" style="position:absolute;left:0;text-align:left;margin-left:163.85pt;margin-top:12.25pt;width:4in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f2f2f2" strokecolor="#9cc2e5" strokeweight="2.25pt" arcsize="10923f" w14:anchorId="7BD73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">
                <v:textbox>
                  <w:txbxContent>
                    <w:p w:rsidRPr="00AE103A" w:rsidR="002A4F4F" w:rsidP="002A4F4F" w:rsidRDefault="002A4F4F" w14:paraId="5E1A4D4D" w14:textId="77777777">
                      <w:pPr>
                        <w:rPr>
                          <w:b/>
                        </w:rPr>
                      </w:pPr>
                      <w:r w:rsidRPr="00AE103A">
                        <w:rPr>
                          <w:b/>
                        </w:rPr>
                        <w:t>Kurul kararları tutanak haline getirilerek</w:t>
                      </w:r>
                      <w:r>
                        <w:rPr>
                          <w:b/>
                        </w:rPr>
                        <w:t xml:space="preserve">; </w:t>
                      </w:r>
                      <w:r w:rsidRPr="00AE103A">
                        <w:rPr>
                          <w:b/>
                        </w:rPr>
                        <w:t>tüm personele duyurul</w:t>
                      </w:r>
                      <w:r>
                        <w:rPr>
                          <w:b/>
                        </w:rPr>
                        <w:t>ur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EB9" w:rsidR="002A4F4F" w:rsidP="002A4F4F" w:rsidRDefault="002A4F4F" w14:paraId="55BD8BC1" w14:textId="77777777">
      <w:pPr>
        <w:rPr>
          <w:rFonts w:ascii="Times New Roman" w:hAnsi="Times New Roman"/>
        </w:rPr>
      </w:pPr>
    </w:p>
    <w:p w:rsidRPr="00D94EB9" w:rsidR="002A4F4F" w:rsidP="002A4F4F" w:rsidRDefault="002A4F4F" w14:paraId="63A73FDB" w14:textId="77777777">
      <w:pPr>
        <w:rPr>
          <w:rFonts w:ascii="Times New Roman" w:hAnsi="Times New Roman"/>
        </w:rPr>
      </w:pPr>
    </w:p>
    <w:p w:rsidR="002A4F4F" w:rsidP="002A4F4F" w:rsidRDefault="002A4F4F" w14:paraId="22499F1C" w14:textId="77777777">
      <w:pPr>
        <w:rPr>
          <w:rFonts w:ascii="Times New Roman" w:hAnsi="Times New Roman"/>
        </w:rPr>
      </w:pPr>
    </w:p>
    <w:p w:rsidRPr="00D94EB9" w:rsidR="002A4F4F" w:rsidP="002A4F4F" w:rsidRDefault="002A4F4F" w14:paraId="7D69B3E2" w14:textId="77777777">
      <w:pPr>
        <w:rPr>
          <w:rFonts w:ascii="Times New Roman" w:hAnsi="Times New Roman"/>
        </w:rPr>
      </w:pPr>
      <w:bookmarkStart w:name="_GoBack" w:id="0"/>
      <w:bookmarkEnd w:id="0"/>
    </w:p>
    <w:p w:rsidRPr="002A4F4F" w:rsidR="00B03CA3" w:rsidP="002A4F4F" w:rsidRDefault="00B03CA3" w14:paraId="2772883E" w14:textId="77777777"/>
    <w:sectPr w:rsidRPr="002A4F4F" w:rsidR="00B03CA3" w:rsidSect="00E46721">
      <w:footerReference r:id="R24351f0b01c54da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C9B00" w14:textId="77777777" w:rsidR="001950E6" w:rsidRDefault="001950E6">
      <w:pPr>
        <w:spacing w:after="0" w:line="240" w:lineRule="auto"/>
      </w:pPr>
      <w:r>
        <w:separator/>
      </w:r>
    </w:p>
  </w:endnote>
  <w:endnote w:type="continuationSeparator" w:id="0">
    <w:p w14:paraId="3F666001" w14:textId="77777777" w:rsidR="001950E6" w:rsidRDefault="0019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466AB" w14:textId="77777777" w:rsidR="001950E6" w:rsidRDefault="001950E6">
      <w:pPr>
        <w:spacing w:after="0" w:line="240" w:lineRule="auto"/>
      </w:pPr>
      <w:r>
        <w:separator/>
      </w:r>
    </w:p>
  </w:footnote>
  <w:footnote w:type="continuationSeparator" w:id="0">
    <w:p w14:paraId="32840AE9" w14:textId="77777777" w:rsidR="001950E6" w:rsidRDefault="0019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İA/İSG/07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SAĞLIĞI VE GÜVENLİĞİ KOORDİNATÖRLÜĞÜ İŞ SAĞLIĞI VE GÜVENLİĞİ KURULU OLUŞTURULMASI İŞ AKIŞ ŞEMASI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50E6"/>
    <w:rsid w:val="00197F26"/>
    <w:rsid w:val="001A6675"/>
    <w:rsid w:val="001B7C21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4F4F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3761A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137B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1294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6A69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12F2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63B1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4DF9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4351f0b01c54da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7A22-A498-4FD9-B2EB-DFB59999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7</cp:revision>
  <cp:lastPrinted>2017-12-22T12:22:00Z</cp:lastPrinted>
  <dcterms:created xsi:type="dcterms:W3CDTF">2025-08-13T12:44:00Z</dcterms:created>
  <dcterms:modified xsi:type="dcterms:W3CDTF">2025-08-25T08:40:00Z</dcterms:modified>
</cp:coreProperties>
</file>