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1C9B" w:rsidR="00806A69" w:rsidP="00806A69" w:rsidRDefault="00806A69" w14:paraId="78499F39" w14:textId="5C75DAD0">
      <w:pPr>
        <w:shd w:val="clear" w:color="auto" w:fill="FFFFFF"/>
        <w:spacing w:after="150"/>
        <w:rPr>
          <w:rFonts w:ascii="Times New Roman" w:hAnsi="Times New Roman"/>
          <w:b/>
          <w:color w:val="000000"/>
        </w:rPr>
      </w:pPr>
      <w:r w:rsidRPr="00431C9B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1ED247" wp14:anchorId="0AB97644">
                <wp:simplePos x="0" y="0"/>
                <wp:positionH relativeFrom="column">
                  <wp:posOffset>-595630</wp:posOffset>
                </wp:positionH>
                <wp:positionV relativeFrom="paragraph">
                  <wp:posOffset>128270</wp:posOffset>
                </wp:positionV>
                <wp:extent cx="2124075" cy="1228725"/>
                <wp:effectExtent l="23495" t="23495" r="14605" b="1460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22872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1537350E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İşyerine Ait Bina ve Eklentilerde Risk Değerlendirmesi Yapılması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style="position:absolute;left:0;text-align:left;margin-left:-46.9pt;margin-top:10.1pt;width:167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9cc2e5" strokeweight="2.25pt" w14:anchorId="0AB9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">
                <v:textbox>
                  <w:txbxContent>
                    <w:p w:rsidRPr="003744F8" w:rsidR="00806A69" w:rsidP="00806A69" w:rsidRDefault="00806A69" w14:paraId="1537350E" w14:textId="77777777">
                      <w:pPr>
                        <w:jc w:val="center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İşyerine Ait Bina ve Eklentilerde Risk Değerlendirmesi Yapılması</w:t>
                      </w:r>
                    </w:p>
                  </w:txbxContent>
                </v:textbox>
              </v:oval>
            </w:pict>
          </mc:Fallback>
        </mc:AlternateContent>
      </w:r>
    </w:p>
    <w:p w:rsidRPr="00431C9B" w:rsidR="00806A69" w:rsidP="00806A69" w:rsidRDefault="00806A69" w14:paraId="3B6E425F" w14:textId="40805EC3">
      <w:pPr>
        <w:shd w:val="clear" w:color="auto" w:fill="FFFFFF"/>
        <w:spacing w:after="150"/>
        <w:rPr>
          <w:rFonts w:ascii="Times New Roman" w:hAnsi="Times New Roman"/>
          <w:b/>
          <w:color w:val="000000"/>
        </w:rPr>
      </w:pPr>
      <w:r w:rsidRPr="00431C9B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AFCD4E7" wp14:anchorId="07FAC195">
                <wp:simplePos x="0" y="0"/>
                <wp:positionH relativeFrom="column">
                  <wp:posOffset>2052320</wp:posOffset>
                </wp:positionH>
                <wp:positionV relativeFrom="paragraph">
                  <wp:posOffset>181610</wp:posOffset>
                </wp:positionV>
                <wp:extent cx="3686175" cy="584835"/>
                <wp:effectExtent l="23495" t="19685" r="14605" b="14605"/>
                <wp:wrapNone/>
                <wp:docPr id="41" name="Dikdörtgen: Yuvarlatılmış Köşele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584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01FB0D1E" w14:textId="7777777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İş Sağlığı Ve Güvenliği Risk Değerlendirmesi Yönetmeliği gereğince risk değerlendirilmesi yapılır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41" style="position:absolute;left:0;text-align:left;margin-left:161.6pt;margin-top:14.3pt;width:290.2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color="#9cc2e5" strokeweight="2.25pt" arcsize="10923f" w14:anchorId="07FAC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">
                <v:textbox>
                  <w:txbxContent>
                    <w:p w:rsidRPr="003744F8" w:rsidR="00806A69" w:rsidP="00806A69" w:rsidRDefault="00806A69" w14:paraId="01FB0D1E" w14:textId="77777777">
                      <w:pPr>
                        <w:rPr>
                          <w:b/>
                          <w:szCs w:val="24"/>
                        </w:rPr>
                      </w:pPr>
                      <w:r w:rsidRPr="003744F8">
                        <w:rPr>
                          <w:b/>
                        </w:rPr>
                        <w:t>İş Sağlığı Ve Güvenliği Risk Değerlendirmesi Yönetmeliği gereğince risk değerlendirilmesi yapılır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431C9B" w:rsidR="00806A69" w:rsidP="00806A69" w:rsidRDefault="00806A69" w14:paraId="0FF50950" w14:textId="05EDD4EC">
      <w:pPr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4AC6D67" wp14:anchorId="39E1316B">
                <wp:simplePos x="0" y="0"/>
                <wp:positionH relativeFrom="column">
                  <wp:posOffset>1557020</wp:posOffset>
                </wp:positionH>
                <wp:positionV relativeFrom="paragraph">
                  <wp:posOffset>135890</wp:posOffset>
                </wp:positionV>
                <wp:extent cx="371475" cy="142875"/>
                <wp:effectExtent l="13970" t="21590" r="14605" b="6985"/>
                <wp:wrapNone/>
                <wp:docPr id="40" name="Ok: Sağ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prstGeom prst="right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129522B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40" style="position:absolute;margin-left:122.6pt;margin-top:10.7pt;width:2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"/>
            </w:pict>
          </mc:Fallback>
        </mc:AlternateContent>
      </w:r>
    </w:p>
    <w:p w:rsidRPr="00431C9B" w:rsidR="00806A69" w:rsidP="00806A69" w:rsidRDefault="00806A69" w14:paraId="4672EA86" w14:textId="66E1E6F3">
      <w:pPr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695AC22" wp14:anchorId="0F31A9DE">
                <wp:simplePos x="0" y="0"/>
                <wp:positionH relativeFrom="column">
                  <wp:posOffset>3766820</wp:posOffset>
                </wp:positionH>
                <wp:positionV relativeFrom="paragraph">
                  <wp:posOffset>293370</wp:posOffset>
                </wp:positionV>
                <wp:extent cx="161925" cy="228600"/>
                <wp:effectExtent l="38100" t="0" r="28575" b="38100"/>
                <wp:wrapNone/>
                <wp:docPr id="39" name="Ok: Aşağ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5E9CC68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39" style="position:absolute;margin-left:296.6pt;margin-top:23.1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"/>
            </w:pict>
          </mc:Fallback>
        </mc:AlternateContent>
      </w:r>
    </w:p>
    <w:p w:rsidRPr="00431C9B" w:rsidR="00806A69" w:rsidP="00806A69" w:rsidRDefault="00806A69" w14:paraId="16E56A4D" w14:textId="6CB495C0">
      <w:pPr>
        <w:rPr>
          <w:rFonts w:ascii="Times New Roman" w:hAnsi="Times New Roman"/>
          <w:b/>
        </w:rPr>
      </w:pPr>
    </w:p>
    <w:p w:rsidRPr="00431C9B" w:rsidR="00806A69" w:rsidP="00806A69" w:rsidRDefault="00806A69" w14:paraId="7A2BC97C" w14:textId="3D0961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2B9337E" wp14:anchorId="7F4E74DF">
                <wp:simplePos x="0" y="0"/>
                <wp:positionH relativeFrom="column">
                  <wp:posOffset>2072005</wp:posOffset>
                </wp:positionH>
                <wp:positionV relativeFrom="paragraph">
                  <wp:posOffset>52070</wp:posOffset>
                </wp:positionV>
                <wp:extent cx="3867150" cy="923925"/>
                <wp:effectExtent l="19050" t="19050" r="19050" b="28575"/>
                <wp:wrapNone/>
                <wp:docPr id="38" name="Dikdörtgen: Yuvarlatılmış Köşele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1732DFC3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 xml:space="preserve">İş Sağlığı Ve Güvenliği Risk Değerlendirmesi </w:t>
                            </w:r>
                            <w:proofErr w:type="gramStart"/>
                            <w:r w:rsidRPr="003744F8">
                              <w:rPr>
                                <w:b/>
                              </w:rPr>
                              <w:t>Yönetmeliği,</w:t>
                            </w:r>
                            <w:proofErr w:type="gramEnd"/>
                            <w:r w:rsidRPr="003744F8">
                              <w:rPr>
                                <w:b/>
                              </w:rPr>
                              <w:t xml:space="preserve"> ve Kamu Hizmetlerinin Sunumunda Uyulacak Usul Ve Esaslara İlişkin Yönetmelikte yer alan risk </w:t>
                            </w:r>
                            <w:proofErr w:type="spellStart"/>
                            <w:r w:rsidRPr="003744F8">
                              <w:rPr>
                                <w:b/>
                              </w:rPr>
                              <w:t>değerlendirlmesi</w:t>
                            </w:r>
                            <w:proofErr w:type="spellEnd"/>
                            <w:r w:rsidRPr="003744F8">
                              <w:rPr>
                                <w:b/>
                              </w:rPr>
                              <w:t xml:space="preserve"> ekip üyeleri belirlenir</w:t>
                            </w:r>
                          </w:p>
                          <w:p w:rsidRPr="00431C9B" w:rsidR="00806A69" w:rsidP="00806A69" w:rsidRDefault="00806A69" w14:paraId="15BF0799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8" style="position:absolute;left:0;text-align:left;margin-left:163.15pt;margin-top:4.1pt;width:304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color="#9cc2e5" strokeweight="2.25pt" arcsize="10923f" w14:anchorId="7F4E74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">
                <v:textbox>
                  <w:txbxContent>
                    <w:p w:rsidRPr="003744F8" w:rsidR="00806A69" w:rsidP="00806A69" w:rsidRDefault="00806A69" w14:paraId="1732DFC3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 xml:space="preserve">İş Sağlığı Ve Güvenliği Risk Değerlendirmesi </w:t>
                      </w:r>
                      <w:proofErr w:type="gramStart"/>
                      <w:r w:rsidRPr="003744F8">
                        <w:rPr>
                          <w:b/>
                        </w:rPr>
                        <w:t>Yönetmeliği,</w:t>
                      </w:r>
                      <w:proofErr w:type="gramEnd"/>
                      <w:r w:rsidRPr="003744F8">
                        <w:rPr>
                          <w:b/>
                        </w:rPr>
                        <w:t xml:space="preserve"> ve Kamu Hizmetlerinin Sunumunda Uyulacak Usul Ve Esaslara İlişkin Yönetmelikte yer alan risk </w:t>
                      </w:r>
                      <w:proofErr w:type="spellStart"/>
                      <w:r w:rsidRPr="003744F8">
                        <w:rPr>
                          <w:b/>
                        </w:rPr>
                        <w:t>değerlendirlmesi</w:t>
                      </w:r>
                      <w:proofErr w:type="spellEnd"/>
                      <w:r w:rsidRPr="003744F8">
                        <w:rPr>
                          <w:b/>
                        </w:rPr>
                        <w:t xml:space="preserve"> ekip üyeleri belirlenir</w:t>
                      </w:r>
                    </w:p>
                    <w:p w:rsidRPr="00431C9B" w:rsidR="00806A69" w:rsidP="00806A69" w:rsidRDefault="00806A69" w14:paraId="15BF0799" w14:textId="77777777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431C9B" w:rsidR="00806A69" w:rsidP="00806A69" w:rsidRDefault="00806A69" w14:paraId="7CDD9F1E" w14:textId="77777777">
      <w:pPr>
        <w:rPr>
          <w:rFonts w:ascii="Times New Roman" w:hAnsi="Times New Roman"/>
          <w:b/>
        </w:rPr>
      </w:pPr>
    </w:p>
    <w:p w:rsidRPr="00431C9B" w:rsidR="00806A69" w:rsidP="00806A69" w:rsidRDefault="00806A69" w14:paraId="5D2E3284" w14:textId="77777777">
      <w:pPr>
        <w:rPr>
          <w:rFonts w:ascii="Times New Roman" w:hAnsi="Times New Roman"/>
          <w:b/>
        </w:rPr>
      </w:pPr>
    </w:p>
    <w:p w:rsidRPr="00431C9B" w:rsidR="00806A69" w:rsidP="00F54DF9" w:rsidRDefault="00806A69" w14:paraId="247B262F" w14:textId="75F95D49">
      <w:pPr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5AAD91C" wp14:anchorId="7FE69D4C">
                <wp:simplePos x="0" y="0"/>
                <wp:positionH relativeFrom="column">
                  <wp:posOffset>5576570</wp:posOffset>
                </wp:positionH>
                <wp:positionV relativeFrom="paragraph">
                  <wp:posOffset>78740</wp:posOffset>
                </wp:positionV>
                <wp:extent cx="0" cy="19050"/>
                <wp:effectExtent l="13970" t="12065" r="5080" b="6985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42FA290D">
                <v:path fillok="f" arrowok="t" o:connecttype="none"/>
                <o:lock v:ext="edit" shapetype="t"/>
              </v:shapetype>
              <v:shape id="Düz Ok Bağlayıcısı 37" style="position:absolute;margin-left:439.1pt;margin-top:6.2pt;width:0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12047E4F" wp14:anchorId="4D2D6A6A">
                <wp:simplePos x="0" y="0"/>
                <wp:positionH relativeFrom="column">
                  <wp:posOffset>3747770</wp:posOffset>
                </wp:positionH>
                <wp:positionV relativeFrom="paragraph">
                  <wp:posOffset>8255</wp:posOffset>
                </wp:positionV>
                <wp:extent cx="161925" cy="228600"/>
                <wp:effectExtent l="38100" t="0" r="28575" b="38100"/>
                <wp:wrapNone/>
                <wp:docPr id="36" name="Ok: Aşağ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36" style="position:absolute;margin-left:295.1pt;margin-top:.65pt;width:12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" w14:anchorId="7933552E"/>
            </w:pict>
          </mc:Fallback>
        </mc:AlternateContent>
      </w:r>
    </w:p>
    <w:p w:rsidR="00806A69" w:rsidP="00F54DF9" w:rsidRDefault="00806A69" w14:paraId="4F58CE48" w14:textId="17E1D2CC">
      <w:pPr>
        <w:tabs>
          <w:tab w:val="left" w:pos="3225"/>
          <w:tab w:val="left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EF24254" wp14:anchorId="62583D72">
                <wp:simplePos x="0" y="0"/>
                <wp:positionH relativeFrom="column">
                  <wp:posOffset>2072005</wp:posOffset>
                </wp:positionH>
                <wp:positionV relativeFrom="paragraph">
                  <wp:posOffset>34925</wp:posOffset>
                </wp:positionV>
                <wp:extent cx="3867150" cy="400050"/>
                <wp:effectExtent l="19050" t="19050" r="19050" b="19050"/>
                <wp:wrapNone/>
                <wp:docPr id="35" name="Dikdörtgen: Yuvarlatılmış Köşele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5C933533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Seçilmiş olan üyeler için makam onayı alınır</w:t>
                            </w:r>
                          </w:p>
                          <w:p w:rsidRPr="00431C9B" w:rsidR="00806A69" w:rsidP="00806A69" w:rsidRDefault="00806A69" w14:paraId="166CBD59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5" style="position:absolute;left:0;text-align:left;margin-left:163.15pt;margin-top:2.75pt;width:304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color="#9cc2e5" strokeweight="2.25pt" arcsize="10923f" w14:anchorId="62583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">
                <v:textbox>
                  <w:txbxContent>
                    <w:p w:rsidRPr="003744F8" w:rsidR="00806A69" w:rsidP="00806A69" w:rsidRDefault="00806A69" w14:paraId="5C933533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Seçilmiş olan üyeler için makam onayı alınır</w:t>
                      </w:r>
                    </w:p>
                    <w:p w:rsidRPr="00431C9B" w:rsidR="00806A69" w:rsidP="00806A69" w:rsidRDefault="00806A69" w14:paraId="166CBD59" w14:textId="77777777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31C9B">
        <w:rPr>
          <w:rFonts w:ascii="Times New Roman" w:hAnsi="Times New Roman"/>
          <w:b/>
        </w:rPr>
        <w:tab/>
      </w:r>
      <w:r w:rsidRPr="00431C9B">
        <w:rPr>
          <w:b/>
        </w:rPr>
        <w:tab/>
      </w:r>
    </w:p>
    <w:p w:rsidRPr="00431C9B" w:rsidR="00F54DF9" w:rsidP="00F54DF9" w:rsidRDefault="00F54DF9" w14:paraId="39A278AB" w14:textId="4D60A04B">
      <w:pPr>
        <w:tabs>
          <w:tab w:val="left" w:pos="3225"/>
          <w:tab w:val="left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0AE291B" wp14:anchorId="6E3A2F8E">
                <wp:simplePos x="0" y="0"/>
                <wp:positionH relativeFrom="column">
                  <wp:posOffset>3766820</wp:posOffset>
                </wp:positionH>
                <wp:positionV relativeFrom="paragraph">
                  <wp:posOffset>50165</wp:posOffset>
                </wp:positionV>
                <wp:extent cx="161925" cy="228600"/>
                <wp:effectExtent l="38100" t="0" r="28575" b="38100"/>
                <wp:wrapNone/>
                <wp:docPr id="34" name="Ok: Aşağ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7097843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34" style="position:absolute;margin-left:296.6pt;margin-top:3.95pt;width:12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"/>
            </w:pict>
          </mc:Fallback>
        </mc:AlternateContent>
      </w:r>
    </w:p>
    <w:p w:rsidRPr="00431C9B" w:rsidR="00806A69" w:rsidP="00806A69" w:rsidRDefault="00806A69" w14:paraId="0731F620" w14:textId="6B17C430">
      <w:pPr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93EA160" wp14:anchorId="493F3F11">
                <wp:simplePos x="0" y="0"/>
                <wp:positionH relativeFrom="column">
                  <wp:posOffset>2072005</wp:posOffset>
                </wp:positionH>
                <wp:positionV relativeFrom="paragraph">
                  <wp:posOffset>168910</wp:posOffset>
                </wp:positionV>
                <wp:extent cx="3867150" cy="628650"/>
                <wp:effectExtent l="19050" t="19050" r="19050" b="19050"/>
                <wp:wrapNone/>
                <wp:docPr id="33" name="Dikdörtgen: Yuvarlatılmış Köşele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64A8AE4F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 xml:space="preserve">Makam onayı ekip üyelerine </w:t>
                            </w:r>
                            <w:r>
                              <w:rPr>
                                <w:b/>
                              </w:rPr>
                              <w:t>Ü</w:t>
                            </w:r>
                            <w:r w:rsidRPr="003744F8">
                              <w:rPr>
                                <w:b/>
                              </w:rPr>
                              <w:t>BYS üzerinden tebliğ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3" style="position:absolute;left:0;text-align:left;margin-left:163.15pt;margin-top:13.3pt;width:304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color="#9cc2e5" strokeweight="2.25pt" arcsize="10923f" w14:anchorId="493F3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">
                <v:textbox>
                  <w:txbxContent>
                    <w:p w:rsidRPr="003744F8" w:rsidR="00806A69" w:rsidP="00806A69" w:rsidRDefault="00806A69" w14:paraId="64A8AE4F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 xml:space="preserve">Makam onayı ekip üyelerine </w:t>
                      </w:r>
                      <w:r>
                        <w:rPr>
                          <w:b/>
                        </w:rPr>
                        <w:t>Ü</w:t>
                      </w:r>
                      <w:r w:rsidRPr="003744F8">
                        <w:rPr>
                          <w:b/>
                        </w:rPr>
                        <w:t>BYS üzerinden tebliğ edilir.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431C9B" w:rsidR="00806A69" w:rsidP="00806A69" w:rsidRDefault="00806A69" w14:paraId="22BBEDF6" w14:textId="77777777">
      <w:pPr>
        <w:rPr>
          <w:rFonts w:ascii="Times New Roman" w:hAnsi="Times New Roman"/>
          <w:b/>
        </w:rPr>
      </w:pPr>
    </w:p>
    <w:p w:rsidRPr="00431C9B" w:rsidR="00806A69" w:rsidP="00806A69" w:rsidRDefault="00806A69" w14:paraId="23155ABC" w14:textId="4BF267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4496100C" wp14:anchorId="1A6338FC">
                <wp:simplePos x="0" y="0"/>
                <wp:positionH relativeFrom="column">
                  <wp:posOffset>3766820</wp:posOffset>
                </wp:positionH>
                <wp:positionV relativeFrom="paragraph">
                  <wp:posOffset>107950</wp:posOffset>
                </wp:positionV>
                <wp:extent cx="161925" cy="228600"/>
                <wp:effectExtent l="23495" t="12700" r="24130" b="6350"/>
                <wp:wrapNone/>
                <wp:docPr id="32" name="Ok: Aşağ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32" style="position:absolute;margin-left:296.6pt;margin-top:8.5pt;width:12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" w14:anchorId="14C8CAAD"/>
            </w:pict>
          </mc:Fallback>
        </mc:AlternateContent>
      </w:r>
    </w:p>
    <w:p w:rsidRPr="00431C9B" w:rsidR="00806A69" w:rsidP="00806A69" w:rsidRDefault="00806A69" w14:paraId="054690F4" w14:textId="72E60EA4">
      <w:pPr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40ABBD2" wp14:anchorId="6B8DCBCC">
                <wp:simplePos x="0" y="0"/>
                <wp:positionH relativeFrom="column">
                  <wp:posOffset>2072005</wp:posOffset>
                </wp:positionH>
                <wp:positionV relativeFrom="paragraph">
                  <wp:posOffset>121920</wp:posOffset>
                </wp:positionV>
                <wp:extent cx="3867150" cy="828675"/>
                <wp:effectExtent l="19050" t="19050" r="19050" b="28575"/>
                <wp:wrapNone/>
                <wp:docPr id="31" name="Dikdörtgen: Yuvarlatılmış Köşel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363408A2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İlgili Fakülte, Enstitü, Başkanlık veya Müdürlüklere ait bina ve eklentilerde Risk Değerlendirmesi Yapılır ve Ekip tarafından nüshaları imzalanır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1" style="position:absolute;left:0;text-align:left;margin-left:163.15pt;margin-top:9.6pt;width:304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color="#9cc2e5" strokeweight="2.25pt" arcsize="10923f" w14:anchorId="6B8DC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">
                <v:textbox>
                  <w:txbxContent>
                    <w:p w:rsidRPr="003744F8" w:rsidR="00806A69" w:rsidP="00806A69" w:rsidRDefault="00806A69" w14:paraId="363408A2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İlgili Fakülte, Enstitü, Başkanlık veya Müdürlüklere ait bina ve eklentilerde Risk Değerlendirmesi Yapılır ve Ekip tarafından nüshaları imzalanır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431C9B" w:rsidR="00806A69" w:rsidP="00806A69" w:rsidRDefault="00806A69" w14:paraId="3500ED2E" w14:textId="1D350B25">
      <w:pPr>
        <w:rPr>
          <w:rFonts w:ascii="Times New Roman" w:hAnsi="Times New Roman"/>
          <w:b/>
        </w:rPr>
      </w:pPr>
    </w:p>
    <w:p w:rsidR="00806A69" w:rsidP="00806A69" w:rsidRDefault="00806A69" w14:paraId="7D01C9A3" w14:textId="77777777">
      <w:pPr>
        <w:rPr>
          <w:rFonts w:ascii="Times New Roman" w:hAnsi="Times New Roman"/>
          <w:b/>
        </w:rPr>
      </w:pPr>
    </w:p>
    <w:p w:rsidR="00806A69" w:rsidP="00806A69" w:rsidRDefault="00806A69" w14:paraId="71598B1A" w14:textId="77777777">
      <w:pPr>
        <w:rPr>
          <w:rFonts w:ascii="Times New Roman" w:hAnsi="Times New Roman"/>
          <w:b/>
        </w:rPr>
      </w:pPr>
    </w:p>
    <w:p w:rsidRPr="00431C9B" w:rsidR="00806A69" w:rsidP="00806A69" w:rsidRDefault="00806A69" w14:paraId="7F97CD6E" w14:textId="48A15C2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CBBC370" wp14:anchorId="15D25DDF">
                <wp:simplePos x="0" y="0"/>
                <wp:positionH relativeFrom="column">
                  <wp:posOffset>2072005</wp:posOffset>
                </wp:positionH>
                <wp:positionV relativeFrom="paragraph">
                  <wp:posOffset>94615</wp:posOffset>
                </wp:positionV>
                <wp:extent cx="3867150" cy="628650"/>
                <wp:effectExtent l="19050" t="19050" r="19050" b="19050"/>
                <wp:wrapNone/>
                <wp:docPr id="28" name="Dikdörtgen: Yuvarlatılmış Köşele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053BF2F7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Düzenleyici önleyici faaliyetler gerekli birimlere gönderilir nüshaları imzalanır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8" style="position:absolute;left:0;text-align:left;margin-left:163.15pt;margin-top:7.45pt;width:304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color="#9cc2e5" strokeweight="2.25pt" arcsize="10923f" w14:anchorId="15D25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">
                <v:textbox>
                  <w:txbxContent>
                    <w:p w:rsidRPr="003744F8" w:rsidR="00806A69" w:rsidP="00806A69" w:rsidRDefault="00806A69" w14:paraId="053BF2F7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Düzenleyici önleyici faaliyetler gerekli birimlere gönderilir nüshaları imzalanır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A69" w:rsidP="00806A69" w:rsidRDefault="00806A69" w14:paraId="42D5C054" w14:textId="1D403DFE">
      <w:pPr>
        <w:rPr>
          <w:rFonts w:ascii="Times New Roman" w:hAnsi="Times New Roman"/>
          <w:b/>
        </w:rPr>
      </w:pPr>
    </w:p>
    <w:p w:rsidR="00806A69" w:rsidP="00806A69" w:rsidRDefault="00806A69" w14:paraId="44970D31" w14:textId="72C20F30">
      <w:pPr>
        <w:rPr>
          <w:rFonts w:ascii="Times New Roman" w:hAnsi="Times New Roman"/>
          <w:b/>
        </w:rPr>
      </w:pPr>
    </w:p>
    <w:p w:rsidR="00806A69" w:rsidP="00806A69" w:rsidRDefault="00F54DF9" w14:paraId="2E544AB0" w14:textId="266478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4FFDB96A" wp14:anchorId="29E018C9">
                <wp:simplePos x="0" y="0"/>
                <wp:positionH relativeFrom="column">
                  <wp:posOffset>2072005</wp:posOffset>
                </wp:positionH>
                <wp:positionV relativeFrom="paragraph">
                  <wp:posOffset>38736</wp:posOffset>
                </wp:positionV>
                <wp:extent cx="3867150" cy="400050"/>
                <wp:effectExtent l="19050" t="19050" r="19050" b="19050"/>
                <wp:wrapNone/>
                <wp:docPr id="26" name="Dikdörtgen: Yuvarlatılmış Köşel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67E4A57A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Risk Değerlendirilmesi çalışanlara duyurulur.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6" style="position:absolute;left:0;text-align:left;margin-left:163.15pt;margin-top:3.05pt;width:304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2f2f2" strokecolor="#9cc2e5" strokeweight="2.25pt" arcsize="10923f" w14:anchorId="29E01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">
                <v:textbox>
                  <w:txbxContent>
                    <w:p w:rsidRPr="003744F8" w:rsidR="00806A69" w:rsidP="00806A69" w:rsidRDefault="00806A69" w14:paraId="67E4A57A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Risk Değerlendirilmesi çalışanlara duyurulur.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431C9B" w:rsidR="00806A69" w:rsidP="00806A69" w:rsidRDefault="00806A69" w14:paraId="50A91D43" w14:textId="3EE65C01">
      <w:pPr>
        <w:rPr>
          <w:rFonts w:ascii="Times New Roman" w:hAnsi="Times New Roman"/>
          <w:b/>
        </w:rPr>
      </w:pPr>
    </w:p>
    <w:p w:rsidRPr="00431C9B" w:rsidR="00806A69" w:rsidP="00806A69" w:rsidRDefault="00806A69" w14:paraId="65B49B59" w14:textId="77777777">
      <w:pPr>
        <w:rPr>
          <w:rFonts w:ascii="Times New Roman" w:hAnsi="Times New Roman"/>
          <w:b/>
        </w:rPr>
      </w:pPr>
    </w:p>
    <w:p w:rsidRPr="00431C9B" w:rsidR="00806A69" w:rsidP="00806A69" w:rsidRDefault="00806A69" w14:paraId="31174EB2" w14:textId="0D4A4437">
      <w:pPr>
        <w:jc w:val="center"/>
        <w:rPr>
          <w:rFonts w:ascii="Times New Roman" w:hAnsi="Times New Roman"/>
          <w:b/>
        </w:rPr>
      </w:pP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FD9B038" wp14:anchorId="1523B090">
                <wp:simplePos x="0" y="0"/>
                <wp:positionH relativeFrom="column">
                  <wp:posOffset>537845</wp:posOffset>
                </wp:positionH>
                <wp:positionV relativeFrom="paragraph">
                  <wp:posOffset>2854325</wp:posOffset>
                </wp:positionV>
                <wp:extent cx="4686300" cy="885825"/>
                <wp:effectExtent l="23495" t="15875" r="14605" b="22225"/>
                <wp:wrapNone/>
                <wp:docPr id="25" name="Dikdörtgen: Yuvarlatılmış Köşele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49AD188E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İş kazası, meslek hastalığı, bina ve eklentilerinde yapısal değişiklik veya tehlike sınıfına göre 4 ile 6 yıl süre dolması halinde Risk Değerlendirmesi yenilenir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5" style="position:absolute;left:0;text-align:left;margin-left:42.35pt;margin-top:224.75pt;width:369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2f2f2" strokecolor="#9cc2e5" strokeweight="2.25pt" arcsize="10923f" w14:anchorId="1523B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">
                <v:textbox>
                  <w:txbxContent>
                    <w:p w:rsidRPr="003744F8" w:rsidR="00806A69" w:rsidP="00806A69" w:rsidRDefault="00806A69" w14:paraId="49AD188E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İş kazası, meslek hastalığı, bina ve eklentilerinde yapısal değişiklik veya tehlike sınıfına göre 4 ile 6 yıl süre dolması halinde Risk Değerlendirmesi yenilenir</w:t>
                      </w:r>
                    </w:p>
                  </w:txbxContent>
                </v:textbox>
              </v:roundrect>
            </w:pict>
          </mc:Fallback>
        </mc:AlternateContent>
      </w: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25D8FD9" wp14:anchorId="15393A1D">
                <wp:simplePos x="0" y="0"/>
                <wp:positionH relativeFrom="column">
                  <wp:posOffset>2804795</wp:posOffset>
                </wp:positionH>
                <wp:positionV relativeFrom="paragraph">
                  <wp:posOffset>2454275</wp:posOffset>
                </wp:positionV>
                <wp:extent cx="152400" cy="333375"/>
                <wp:effectExtent l="23495" t="6350" r="24130" b="12700"/>
                <wp:wrapNone/>
                <wp:docPr id="24" name="Ok: Aşağ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24" style="position:absolute;margin-left:220.85pt;margin-top:193.25pt;width:12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" w14:anchorId="0EC9AEA7"/>
            </w:pict>
          </mc:Fallback>
        </mc:AlternateContent>
      </w: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0EDE97A" wp14:anchorId="4F772E0C">
                <wp:simplePos x="0" y="0"/>
                <wp:positionH relativeFrom="column">
                  <wp:posOffset>537845</wp:posOffset>
                </wp:positionH>
                <wp:positionV relativeFrom="paragraph">
                  <wp:posOffset>1625600</wp:posOffset>
                </wp:positionV>
                <wp:extent cx="4686300" cy="752475"/>
                <wp:effectExtent l="23495" t="15875" r="14605" b="22225"/>
                <wp:wrapNone/>
                <wp:docPr id="23" name="Dikdörtgen: Yuvarlatılmış Köşele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744F8" w:rsidR="00806A69" w:rsidP="00806A69" w:rsidRDefault="00806A69" w14:paraId="1093D442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 xml:space="preserve">İşin durdurulmasını gerektirecek riskler Çalışma ve </w:t>
                            </w:r>
                            <w:proofErr w:type="spellStart"/>
                            <w:r w:rsidRPr="003744F8">
                              <w:rPr>
                                <w:b/>
                              </w:rPr>
                              <w:t>İşkur</w:t>
                            </w:r>
                            <w:proofErr w:type="spellEnd"/>
                            <w:r w:rsidRPr="003744F8">
                              <w:rPr>
                                <w:b/>
                              </w:rPr>
                              <w:t xml:space="preserve"> İl Müdürlüğüne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3" style="position:absolute;left:0;text-align:left;margin-left:42.35pt;margin-top:128pt;width:369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2f2f2" strokecolor="#9cc2e5" strokeweight="2.25pt" arcsize="10923f" w14:anchorId="4F772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">
                <v:textbox>
                  <w:txbxContent>
                    <w:p w:rsidRPr="003744F8" w:rsidR="00806A69" w:rsidP="00806A69" w:rsidRDefault="00806A69" w14:paraId="1093D442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 xml:space="preserve">İşin durdurulmasını gerektirecek riskler Çalışma ve </w:t>
                      </w:r>
                      <w:proofErr w:type="spellStart"/>
                      <w:r w:rsidRPr="003744F8">
                        <w:rPr>
                          <w:b/>
                        </w:rPr>
                        <w:t>İşkur</w:t>
                      </w:r>
                      <w:proofErr w:type="spellEnd"/>
                      <w:r w:rsidRPr="003744F8">
                        <w:rPr>
                          <w:b/>
                        </w:rPr>
                        <w:t xml:space="preserve"> İl Müdürlüğüne bildirilir.</w:t>
                      </w:r>
                    </w:p>
                  </w:txbxContent>
                </v:textbox>
              </v:roundrect>
            </w:pict>
          </mc:Fallback>
        </mc:AlternateContent>
      </w: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DA018C7" wp14:anchorId="2A2E4F16">
                <wp:simplePos x="0" y="0"/>
                <wp:positionH relativeFrom="column">
                  <wp:posOffset>537845</wp:posOffset>
                </wp:positionH>
                <wp:positionV relativeFrom="paragraph">
                  <wp:posOffset>387350</wp:posOffset>
                </wp:positionV>
                <wp:extent cx="4686300" cy="781050"/>
                <wp:effectExtent l="23495" t="15875" r="14605" b="22225"/>
                <wp:wrapNone/>
                <wp:docPr id="22" name="Dikdörtgen: Yuvarlatılmış Köşel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A69" w:rsidP="00806A69" w:rsidRDefault="00806A69" w14:paraId="1242A532" w14:textId="77777777"/>
                          <w:p w:rsidRPr="003744F8" w:rsidR="00806A69" w:rsidP="00806A69" w:rsidRDefault="00806A69" w14:paraId="21C83201" w14:textId="77777777">
                            <w:pPr>
                              <w:rPr>
                                <w:b/>
                              </w:rPr>
                            </w:pPr>
                            <w:r w:rsidRPr="003744F8">
                              <w:rPr>
                                <w:b/>
                              </w:rPr>
                              <w:t>Düzenleyici önleyici faaliyetler gözden geçirilir.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2" style="position:absolute;left:0;text-align:left;margin-left:42.35pt;margin-top:30.5pt;width:369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f2f2f2" strokecolor="#9cc2e5" strokeweight="2.25pt" arcsize="10923f" w14:anchorId="2A2E4F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">
                <v:textbox>
                  <w:txbxContent>
                    <w:p w:rsidR="00806A69" w:rsidP="00806A69" w:rsidRDefault="00806A69" w14:paraId="1242A532" w14:textId="77777777"/>
                    <w:p w:rsidRPr="003744F8" w:rsidR="00806A69" w:rsidP="00806A69" w:rsidRDefault="00806A69" w14:paraId="21C83201" w14:textId="77777777">
                      <w:pPr>
                        <w:rPr>
                          <w:b/>
                        </w:rPr>
                      </w:pPr>
                      <w:r w:rsidRPr="003744F8">
                        <w:rPr>
                          <w:b/>
                        </w:rPr>
                        <w:t>Düzenleyici önleyici faaliyetler gözden geçirilir.</w:t>
                      </w:r>
                    </w:p>
                  </w:txbxContent>
                </v:textbox>
              </v:roundrect>
            </w:pict>
          </mc:Fallback>
        </mc:AlternateContent>
      </w:r>
      <w:r w:rsidRPr="00431C9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F719FFF" wp14:anchorId="4D9CD8D5">
                <wp:simplePos x="0" y="0"/>
                <wp:positionH relativeFrom="column">
                  <wp:posOffset>2804795</wp:posOffset>
                </wp:positionH>
                <wp:positionV relativeFrom="paragraph">
                  <wp:posOffset>1254125</wp:posOffset>
                </wp:positionV>
                <wp:extent cx="152400" cy="333375"/>
                <wp:effectExtent l="23495" t="6350" r="24130" b="12700"/>
                <wp:wrapNone/>
                <wp:docPr id="21" name="Ok: Aşağ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21" style="position:absolute;margin-left:220.85pt;margin-top:98.75pt;width:1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" w14:anchorId="1C9E615B"/>
            </w:pict>
          </mc:Fallback>
        </mc:AlternateContent>
      </w:r>
    </w:p>
    <w:p w:rsidRPr="00B03CA3" w:rsidR="00B03CA3" w:rsidP="00B03CA3" w:rsidRDefault="00B03CA3" w14:paraId="5031306C" w14:textId="77777777"/>
    <w:p w:rsidRPr="00B03CA3" w:rsidR="00B03CA3" w:rsidP="00B03CA3" w:rsidRDefault="00B03CA3" w14:paraId="0A1B6FDC" w14:textId="77777777"/>
    <w:p w:rsidRPr="00B03CA3" w:rsidR="00B03CA3" w:rsidP="00B03CA3" w:rsidRDefault="00B03CA3" w14:paraId="599F0F7B" w14:textId="77777777"/>
    <w:p w:rsidRPr="00B03CA3" w:rsidR="00B03CA3" w:rsidP="00B03CA3" w:rsidRDefault="00B03CA3" w14:paraId="4621C33D" w14:textId="77777777"/>
    <w:p w:rsidRPr="00B03CA3" w:rsidR="00B03CA3" w:rsidP="00B03CA3" w:rsidRDefault="00B03CA3" w14:paraId="184BE809" w14:textId="77777777"/>
    <w:p w:rsidRPr="00B03CA3" w:rsidR="00B03CA3" w:rsidP="00B03CA3" w:rsidRDefault="00B03CA3" w14:paraId="331151D3" w14:textId="77777777"/>
    <w:p w:rsidRPr="00B03CA3" w:rsidR="00B03CA3" w:rsidP="00B03CA3" w:rsidRDefault="00B03CA3" w14:paraId="3A7CDA1A" w14:textId="77777777"/>
    <w:p w:rsidRPr="00B03CA3" w:rsidR="00B03CA3" w:rsidP="00B03CA3" w:rsidRDefault="00B03CA3" w14:paraId="62C7F81A" w14:textId="77777777"/>
    <w:p w:rsidRPr="00B03CA3" w:rsidR="00B03CA3" w:rsidP="00B03CA3" w:rsidRDefault="00B03CA3" w14:paraId="2C85E36D" w14:textId="77777777"/>
    <w:p w:rsidRPr="00B03CA3" w:rsidR="00B03CA3" w:rsidP="00B03CA3" w:rsidRDefault="00B03CA3" w14:paraId="2772883E" w14:textId="77777777">
      <w:bookmarkStart w:name="_GoBack" w:id="0"/>
      <w:bookmarkEnd w:id="0"/>
    </w:p>
    <w:sectPr w:rsidRPr="00B03CA3" w:rsidR="00B03CA3" w:rsidSect="00E46721">
      <w:footerReference r:id="R3afa6dc16c2440b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3F45" w14:textId="77777777" w:rsidR="0053137B" w:rsidRDefault="0053137B">
      <w:pPr>
        <w:spacing w:after="0" w:line="240" w:lineRule="auto"/>
      </w:pPr>
      <w:r>
        <w:separator/>
      </w:r>
    </w:p>
  </w:endnote>
  <w:endnote w:type="continuationSeparator" w:id="0">
    <w:p w14:paraId="5D3222C5" w14:textId="77777777" w:rsidR="0053137B" w:rsidRDefault="0053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E460" w14:textId="77777777" w:rsidR="0053137B" w:rsidRDefault="0053137B">
      <w:pPr>
        <w:spacing w:after="0" w:line="240" w:lineRule="auto"/>
      </w:pPr>
      <w:r>
        <w:separator/>
      </w:r>
    </w:p>
  </w:footnote>
  <w:footnote w:type="continuationSeparator" w:id="0">
    <w:p w14:paraId="76A454AC" w14:textId="77777777" w:rsidR="0053137B" w:rsidRDefault="0053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İA/İSG/06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İŞYERİNE AİT BİNA VE EKLENTİLERDE RİSK DEĞERLENDİRMESİ YAPILMASI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137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6A69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B1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DF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afa6dc16c2440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2CEE-AB0B-4E3C-B92F-41469B1D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5</cp:revision>
  <cp:lastPrinted>2017-12-22T12:22:00Z</cp:lastPrinted>
  <dcterms:created xsi:type="dcterms:W3CDTF">2025-08-13T12:44:00Z</dcterms:created>
  <dcterms:modified xsi:type="dcterms:W3CDTF">2025-08-25T08:09:00Z</dcterms:modified>
</cp:coreProperties>
</file>