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AD" w:rsidP="005F76AD" w:rsidRDefault="005F76AD" w14:paraId="3E6F7CF4" w14:textId="77777777">
      <w:pPr>
        <w:spacing w:line="360" w:lineRule="auto"/>
        <w:ind w:left="-426" w:right="-569"/>
      </w:pPr>
      <w:proofErr w:type="gramStart"/>
      <w:r>
        <w:t>Tarih: ….</w:t>
      </w:r>
      <w:proofErr w:type="gramEnd"/>
      <w:r>
        <w:t xml:space="preserve">. / ….. / ……...             Saat: </w:t>
      </w:r>
      <w:proofErr w:type="gramStart"/>
      <w:r>
        <w:t>...... :</w:t>
      </w:r>
      <w:proofErr w:type="gramEnd"/>
      <w:r>
        <w:t xml:space="preserve"> …...             Yer: ………………………………………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W w:w="10699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9"/>
      </w:tblGrid>
      <w:tr w:rsidR="005F76AD" w:rsidTr="005F76AD" w14:paraId="5BD67C51" w14:textId="77777777">
        <w:trPr>
          <w:trHeight w:val="1395"/>
        </w:trPr>
        <w:tc>
          <w:tcPr>
            <w:tcW w:w="10699" w:type="dxa"/>
          </w:tcPr>
          <w:p w:rsidR="005F76AD" w:rsidP="00006D7C" w:rsidRDefault="005F76AD" w14:paraId="5619798D" w14:textId="77777777">
            <w:pPr>
              <w:ind w:right="-569"/>
              <w:rPr>
                <w:color w:val="000000"/>
                <w:shd w:val="clear" w:color="auto" w:fill="FFFFFF"/>
              </w:rPr>
            </w:pPr>
            <w:r w:rsidRPr="00643981">
              <w:rPr>
                <w:color w:val="000000"/>
                <w:shd w:val="clear" w:color="auto" w:fill="FFFFFF"/>
              </w:rPr>
              <w:t xml:space="preserve">Ramak Kala </w:t>
            </w:r>
            <w:r>
              <w:rPr>
                <w:color w:val="000000"/>
                <w:shd w:val="clear" w:color="auto" w:fill="FFFFFF"/>
              </w:rPr>
              <w:t xml:space="preserve">Olay </w:t>
            </w:r>
            <w:r w:rsidRPr="00643981">
              <w:rPr>
                <w:color w:val="000000"/>
                <w:shd w:val="clear" w:color="auto" w:fill="FFFFFF"/>
              </w:rPr>
              <w:t xml:space="preserve">Tanımı: Ramak kala olay, İş Sağlığı ve Güvenliği Risk Değerlendirmesi Yönetmeliğinde; işyerinde meydana </w:t>
            </w:r>
            <w:proofErr w:type="gramStart"/>
            <w:r w:rsidRPr="00643981">
              <w:rPr>
                <w:color w:val="000000"/>
                <w:shd w:val="clear" w:color="auto" w:fill="FFFFFF"/>
              </w:rPr>
              <w:t>gelen;</w:t>
            </w:r>
            <w:proofErr w:type="gramEnd"/>
            <w:r w:rsidRPr="00643981">
              <w:rPr>
                <w:color w:val="000000"/>
                <w:shd w:val="clear" w:color="auto" w:fill="FFFFFF"/>
              </w:rPr>
              <w:t xml:space="preserve"> çalışan, işyeri ya da iş ekipmanını zarara uğratma potansiyeli olduğu halde zarara uğratmayan olay olarak tanımlanmıştır.  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taşımaktadır.</w:t>
            </w:r>
          </w:p>
          <w:p w:rsidR="005F76AD" w:rsidP="00006D7C" w:rsidRDefault="005F76AD" w14:paraId="2A58F90E" w14:textId="77777777">
            <w:pPr>
              <w:ind w:left="-426" w:right="-569"/>
              <w:rPr>
                <w:color w:val="000000"/>
                <w:shd w:val="clear" w:color="auto" w:fill="FFFFFF"/>
              </w:rPr>
            </w:pPr>
          </w:p>
          <w:p w:rsidR="005F76AD" w:rsidP="00006D7C" w:rsidRDefault="005F76AD" w14:paraId="325757F7" w14:textId="77777777">
            <w:pPr>
              <w:ind w:right="-569"/>
              <w:rPr>
                <w:color w:val="000000"/>
                <w:shd w:val="clear" w:color="auto" w:fill="FFFFFF"/>
              </w:rPr>
            </w:pPr>
            <w:r w:rsidRPr="001A3A53">
              <w:rPr>
                <w:color w:val="000000"/>
                <w:shd w:val="clear" w:color="auto" w:fill="FFFFFF"/>
              </w:rPr>
              <w:t>Tehlik</w:t>
            </w:r>
            <w:r>
              <w:rPr>
                <w:color w:val="000000"/>
                <w:shd w:val="clear" w:color="auto" w:fill="FFFFFF"/>
              </w:rPr>
              <w:t>e Tanımı: M</w:t>
            </w:r>
            <w:r w:rsidRPr="001A3A53">
              <w:rPr>
                <w:color w:val="000000"/>
                <w:shd w:val="clear" w:color="auto" w:fill="FFFFFF"/>
              </w:rPr>
              <w:t>al, can ve çevre için potansiyel bir tehlike oluşturan malzeme, durum veya aktivitenin karakteristiği olarak tanımlanmaktadır.</w:t>
            </w:r>
          </w:p>
        </w:tc>
      </w:tr>
    </w:tbl>
    <w:p w:rsidR="005F76AD" w:rsidP="005F76AD" w:rsidRDefault="005F76AD" w14:paraId="4E6C043E" w14:textId="77777777">
      <w:pPr>
        <w:ind w:left="-426" w:right="-569"/>
      </w:pPr>
    </w:p>
    <w:tbl>
      <w:tblPr>
        <w:tblW w:w="108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86"/>
      </w:tblGrid>
      <w:tr w:rsidR="005F76AD" w:rsidTr="00006D7C" w14:paraId="65CCE589" w14:textId="77777777">
        <w:trPr>
          <w:trHeight w:val="1454"/>
        </w:trPr>
        <w:tc>
          <w:tcPr>
            <w:tcW w:w="10886" w:type="dxa"/>
          </w:tcPr>
          <w:p w:rsidRPr="00113988" w:rsidR="005F76AD" w:rsidP="00006D7C" w:rsidRDefault="005F76AD" w14:paraId="20EBB00B" w14:textId="77777777">
            <w:pPr>
              <w:spacing w:line="360" w:lineRule="auto"/>
              <w:ind w:right="-569"/>
            </w:pPr>
            <w:r w:rsidRPr="00113988">
              <w:t>Formu Dolduranın Adı Soyadı</w:t>
            </w:r>
            <w:r>
              <w:t xml:space="preserve"> (*</w:t>
            </w:r>
            <w:proofErr w:type="gramStart"/>
            <w:r>
              <w:t>)</w:t>
            </w:r>
            <w:r w:rsidRPr="00113988">
              <w:t xml:space="preserve">:  </w:t>
            </w:r>
            <w:r>
              <w:t>…</w:t>
            </w:r>
            <w:proofErr w:type="gramEnd"/>
            <w:r>
              <w:t>……………………………………………………………………...</w:t>
            </w:r>
            <w:bookmarkStart w:name="_GoBack" w:id="0"/>
            <w:bookmarkEnd w:id="0"/>
          </w:p>
          <w:p w:rsidR="005F76AD" w:rsidP="00006D7C" w:rsidRDefault="005F76AD" w14:paraId="0CCD5098" w14:textId="77777777">
            <w:pPr>
              <w:spacing w:line="360" w:lineRule="auto"/>
              <w:ind w:right="-569"/>
            </w:pPr>
            <w:r w:rsidRPr="00113988">
              <w:t xml:space="preserve">Bölümü: </w:t>
            </w:r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.…………………………………………………...                 </w:t>
            </w:r>
          </w:p>
          <w:p w:rsidR="005F76AD" w:rsidP="00006D7C" w:rsidRDefault="005F76AD" w14:paraId="3B998C58" w14:textId="77777777">
            <w:pPr>
              <w:spacing w:line="360" w:lineRule="auto"/>
              <w:ind w:right="-569"/>
            </w:pPr>
            <w:proofErr w:type="gramStart"/>
            <w:r w:rsidRPr="00113988">
              <w:t>Görevi</w:t>
            </w:r>
            <w:r>
              <w:t xml:space="preserve">  </w:t>
            </w:r>
            <w:r w:rsidRPr="00113988">
              <w:t>:</w:t>
            </w:r>
            <w:proofErr w:type="gramEnd"/>
            <w:r>
              <w:t xml:space="preserve"> …………………………………………………………………………………………………….</w:t>
            </w:r>
          </w:p>
          <w:p w:rsidR="005F76AD" w:rsidP="00006D7C" w:rsidRDefault="005F76AD" w14:paraId="0CA9DD7F" w14:textId="77777777">
            <w:pPr>
              <w:spacing w:line="360" w:lineRule="auto"/>
              <w:ind w:right="-569"/>
            </w:pPr>
          </w:p>
          <w:p w:rsidR="005F76AD" w:rsidP="00006D7C" w:rsidRDefault="005F76AD" w14:paraId="6BA2F639" w14:textId="77777777">
            <w:pPr>
              <w:spacing w:line="360" w:lineRule="auto"/>
              <w:ind w:right="-569"/>
            </w:pPr>
            <w:r w:rsidRPr="00DA02FE">
              <w:t>Tarih</w:t>
            </w:r>
            <w:r>
              <w:t xml:space="preserve">: </w:t>
            </w:r>
            <w:proofErr w:type="gramStart"/>
            <w:r w:rsidRPr="00DA02FE">
              <w:t xml:space="preserve"> </w:t>
            </w:r>
            <w:r>
              <w:t>….</w:t>
            </w:r>
            <w:proofErr w:type="gramEnd"/>
            <w:r>
              <w:t xml:space="preserve">. / ….. / ……...                          </w:t>
            </w:r>
            <w:r w:rsidRPr="00DA02FE">
              <w:t>İmza</w:t>
            </w:r>
            <w:r>
              <w:t>: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5F76AD" w:rsidTr="00006D7C" w14:paraId="79E8F310" w14:textId="77777777">
        <w:trPr>
          <w:trHeight w:val="1830"/>
        </w:trPr>
        <w:tc>
          <w:tcPr>
            <w:tcW w:w="10886" w:type="dxa"/>
          </w:tcPr>
          <w:p w:rsidR="005F76AD" w:rsidP="00006D7C" w:rsidRDefault="005F76AD" w14:paraId="008EAA4A" w14:textId="77777777">
            <w:pPr>
              <w:spacing w:line="360" w:lineRule="auto"/>
              <w:ind w:right="-569"/>
            </w:pPr>
            <w:r>
              <w:t>Ramak Kala Olayı/</w:t>
            </w:r>
            <w:r w:rsidRPr="00113988">
              <w:t xml:space="preserve">Tehlikeyi </w:t>
            </w:r>
            <w:proofErr w:type="gramStart"/>
            <w:r w:rsidRPr="00113988">
              <w:t>tanımlayınız</w:t>
            </w:r>
            <w:r>
              <w:t>:…</w:t>
            </w:r>
            <w:proofErr w:type="gramEnd"/>
            <w:r>
              <w:t>………………………………………………………………</w:t>
            </w:r>
          </w:p>
          <w:p w:rsidR="005F76AD" w:rsidP="00006D7C" w:rsidRDefault="005F76AD" w14:paraId="7C279379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……………………………………………………………………………………………..………………...</w:t>
            </w:r>
          </w:p>
          <w:p w:rsidR="005F76AD" w:rsidP="00006D7C" w:rsidRDefault="005F76AD" w14:paraId="15518AD0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……………………………………………………………………………………………..………………...</w:t>
            </w:r>
          </w:p>
          <w:p w:rsidR="005F76AD" w:rsidP="00006D7C" w:rsidRDefault="005F76AD" w14:paraId="74470455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……………………………………………………………………………………………..………………...</w:t>
            </w:r>
          </w:p>
          <w:p w:rsidR="005F76AD" w:rsidP="00006D7C" w:rsidRDefault="005F76AD" w14:paraId="637E289D" w14:textId="77777777">
            <w:pPr>
              <w:ind w:left="-426" w:right="-569"/>
            </w:pPr>
          </w:p>
        </w:tc>
      </w:tr>
      <w:tr w:rsidR="005F76AD" w:rsidTr="00006D7C" w14:paraId="5ED9235E" w14:textId="77777777">
        <w:trPr>
          <w:trHeight w:val="1021"/>
        </w:trPr>
        <w:tc>
          <w:tcPr>
            <w:tcW w:w="10886" w:type="dxa"/>
          </w:tcPr>
          <w:p w:rsidR="005F76AD" w:rsidP="00006D7C" w:rsidRDefault="005F76AD" w14:paraId="78C19975" w14:textId="77777777">
            <w:pPr>
              <w:spacing w:line="360" w:lineRule="auto"/>
              <w:ind w:right="-569"/>
            </w:pPr>
            <w:r>
              <w:t>Olay Yerini Belirtiniz: ……………………………………………………………………………………...</w:t>
            </w:r>
          </w:p>
          <w:p w:rsidR="005F76AD" w:rsidP="00006D7C" w:rsidRDefault="005F76AD" w14:paraId="36290608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</w:tc>
      </w:tr>
      <w:tr w:rsidR="005F76AD" w:rsidTr="00006D7C" w14:paraId="63CC1104" w14:textId="77777777">
        <w:trPr>
          <w:trHeight w:val="1830"/>
        </w:trPr>
        <w:tc>
          <w:tcPr>
            <w:tcW w:w="10886" w:type="dxa"/>
          </w:tcPr>
          <w:p w:rsidR="005F76AD" w:rsidP="00006D7C" w:rsidRDefault="005F76AD" w14:paraId="4B2EAB68" w14:textId="77777777">
            <w:pPr>
              <w:spacing w:line="360" w:lineRule="auto"/>
              <w:ind w:right="-569"/>
            </w:pPr>
            <w:r>
              <w:lastRenderedPageBreak/>
              <w:t xml:space="preserve">Ramak Kala Olayın/Tehlikenin Çözümü Konusunda Öneriniz </w:t>
            </w:r>
            <w:proofErr w:type="gramStart"/>
            <w:r>
              <w:t>Nedir?:</w:t>
            </w:r>
            <w:proofErr w:type="gramEnd"/>
            <w:r>
              <w:t xml:space="preserve"> ……………………………………</w:t>
            </w:r>
          </w:p>
          <w:p w:rsidR="005F76AD" w:rsidP="00006D7C" w:rsidRDefault="005F76AD" w14:paraId="5872A1F3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  <w:p w:rsidR="005F76AD" w:rsidP="00006D7C" w:rsidRDefault="005F76AD" w14:paraId="40BBDA11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  <w:p w:rsidR="005F76AD" w:rsidP="00006D7C" w:rsidRDefault="005F76AD" w14:paraId="01A9A282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</w:tc>
      </w:tr>
      <w:tr w:rsidR="005F76AD" w:rsidTr="00006D7C" w14:paraId="3C2099D6" w14:textId="77777777">
        <w:trPr>
          <w:trHeight w:val="513" w:hRule="exact"/>
        </w:trPr>
        <w:tc>
          <w:tcPr>
            <w:tcW w:w="10886" w:type="dxa"/>
            <w:vAlign w:val="center"/>
          </w:tcPr>
          <w:p w:rsidR="005F76AD" w:rsidP="00006D7C" w:rsidRDefault="005F76AD" w14:paraId="26B5C4B6" w14:textId="77777777">
            <w:pPr>
              <w:spacing w:line="360" w:lineRule="auto"/>
              <w:ind w:right="-569"/>
            </w:pPr>
            <w:r>
              <w:t>Ramak Kala Olaydan/Tehlikeden Etkilenen/Etkilenecek Kişi Sayısı: …………………………………….</w:t>
            </w:r>
          </w:p>
          <w:p w:rsidR="005F76AD" w:rsidP="00006D7C" w:rsidRDefault="005F76AD" w14:paraId="26483B88" w14:textId="77777777">
            <w:pPr>
              <w:spacing w:line="360" w:lineRule="auto"/>
              <w:ind w:left="-426" w:right="-569"/>
            </w:pPr>
          </w:p>
        </w:tc>
      </w:tr>
      <w:tr w:rsidR="005F76AD" w:rsidTr="00006D7C" w14:paraId="715176A5" w14:textId="77777777">
        <w:trPr>
          <w:trHeight w:val="2268"/>
        </w:trPr>
        <w:tc>
          <w:tcPr>
            <w:tcW w:w="10886" w:type="dxa"/>
          </w:tcPr>
          <w:p w:rsidR="005F76AD" w:rsidP="00006D7C" w:rsidRDefault="005F76AD" w14:paraId="49BA80E1" w14:textId="77777777">
            <w:pPr>
              <w:spacing w:line="360" w:lineRule="auto"/>
              <w:ind w:right="-569"/>
            </w:pPr>
            <w:r w:rsidRPr="00EE2CD7">
              <w:t>Bildirimi</w:t>
            </w:r>
            <w:r>
              <w:t xml:space="preserve"> A</w:t>
            </w:r>
            <w:r w:rsidRPr="00DA02FE">
              <w:t xml:space="preserve">lan </w:t>
            </w:r>
            <w:r>
              <w:t>İlgili Amirin G</w:t>
            </w:r>
            <w:r w:rsidRPr="00DA02FE">
              <w:t>örüşü</w:t>
            </w:r>
            <w:r>
              <w:t xml:space="preserve"> (*): …………………………………………………………………...</w:t>
            </w:r>
          </w:p>
          <w:p w:rsidR="005F76AD" w:rsidP="00006D7C" w:rsidRDefault="005F76AD" w14:paraId="12EF2549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  <w:p w:rsidR="005F76AD" w:rsidP="00006D7C" w:rsidRDefault="005F76AD" w14:paraId="7B762A6C" w14:textId="77777777">
            <w:pPr>
              <w:spacing w:line="360" w:lineRule="auto"/>
              <w:ind w:right="-569"/>
            </w:pPr>
            <w:r>
              <w:t>……………………………………………………………………………………………..………………..</w:t>
            </w:r>
          </w:p>
          <w:p w:rsidR="005F76AD" w:rsidP="00006D7C" w:rsidRDefault="005F76AD" w14:paraId="7F466751" w14:textId="77777777">
            <w:pPr>
              <w:spacing w:line="360" w:lineRule="auto"/>
              <w:ind w:right="-569" w:firstLine="720"/>
            </w:pPr>
          </w:p>
          <w:p w:rsidR="005F76AD" w:rsidP="00006D7C" w:rsidRDefault="005F76AD" w14:paraId="4AF698D1" w14:textId="77777777">
            <w:pPr>
              <w:spacing w:line="360" w:lineRule="auto"/>
              <w:ind w:right="-569"/>
            </w:pPr>
            <w:r w:rsidRPr="00DA02FE">
              <w:t>Tarih</w:t>
            </w:r>
            <w:r>
              <w:t xml:space="preserve">: </w:t>
            </w:r>
            <w:proofErr w:type="gramStart"/>
            <w:r w:rsidRPr="00DA02FE">
              <w:t xml:space="preserve"> </w:t>
            </w:r>
            <w:r>
              <w:t>….</w:t>
            </w:r>
            <w:proofErr w:type="gramEnd"/>
            <w:r>
              <w:t xml:space="preserve">. / ….. / ……...                          </w:t>
            </w:r>
            <w:r w:rsidRPr="00DA02FE">
              <w:t>İmza</w:t>
            </w:r>
            <w:r>
              <w:t>: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:rsidR="005F76AD" w:rsidP="005F76AD" w:rsidRDefault="005F76AD" w14:paraId="5D418749" w14:textId="77777777">
      <w:pPr>
        <w:ind w:left="-426" w:right="-569"/>
      </w:pPr>
    </w:p>
    <w:p w:rsidRPr="00643981" w:rsidR="005F76AD" w:rsidP="005F76AD" w:rsidRDefault="005F76AD" w14:paraId="35EFD25D" w14:textId="77777777">
      <w:pPr>
        <w:ind w:left="-426" w:right="-569"/>
      </w:pPr>
      <w:r>
        <w:t>(*</w:t>
      </w:r>
      <w:proofErr w:type="gramStart"/>
      <w:r>
        <w:t>):  Z</w:t>
      </w:r>
      <w:r w:rsidRPr="00113988">
        <w:t>orun</w:t>
      </w:r>
      <w:r>
        <w:t>lu</w:t>
      </w:r>
      <w:proofErr w:type="gramEnd"/>
      <w:r w:rsidRPr="00113988">
        <w:t xml:space="preserve"> değildir  </w:t>
      </w:r>
    </w:p>
    <w:p w:rsidRPr="00873953" w:rsidR="00B03CA3" w:rsidP="00873953" w:rsidRDefault="00B03CA3" w14:paraId="2772883E" w14:textId="16FC6237"/>
    <w:sectPr w:rsidRPr="00873953" w:rsidR="00B03CA3" w:rsidSect="005F76AD">
      <w:footerReference r:id="Red7ee8013280441a"/>
      <w:headerReference w:type="default" r:id="rId8"/>
      <w:footerReference w:type="default" r:id="rId9"/>
      <w:pgSz w:w="11906" w:h="16838"/>
      <w:pgMar w:top="1417" w:right="849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CC71" w14:textId="77777777" w:rsidR="00693015" w:rsidRDefault="00693015">
      <w:pPr>
        <w:spacing w:after="0" w:line="240" w:lineRule="auto"/>
      </w:pPr>
      <w:r>
        <w:separator/>
      </w:r>
    </w:p>
  </w:endnote>
  <w:endnote w:type="continuationSeparator" w:id="0">
    <w:p w14:paraId="72127557" w14:textId="77777777" w:rsidR="00693015" w:rsidRDefault="0069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3E81" w14:textId="77777777" w:rsidR="00693015" w:rsidRDefault="00693015">
      <w:pPr>
        <w:spacing w:after="0" w:line="240" w:lineRule="auto"/>
      </w:pPr>
      <w:r>
        <w:separator/>
      </w:r>
    </w:p>
  </w:footnote>
  <w:footnote w:type="continuationSeparator" w:id="0">
    <w:p w14:paraId="0ED8691E" w14:textId="77777777" w:rsidR="00693015" w:rsidRDefault="0069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FR/İSG/03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RAMAK KALA OLAY/TEHLİKELİ DURUM BİLDİRİM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5F76AD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3015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395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d7ee801328044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CF11-E2BB-4799-AB3C-225AFD1D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3</cp:revision>
  <cp:lastPrinted>2017-12-22T12:22:00Z</cp:lastPrinted>
  <dcterms:created xsi:type="dcterms:W3CDTF">2025-08-13T12:44:00Z</dcterms:created>
  <dcterms:modified xsi:type="dcterms:W3CDTF">2025-08-25T09:29:00Z</dcterms:modified>
</cp:coreProperties>
</file>