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31CA9" w:rsidR="00AC41B7" w:rsidP="00AC41B7" w:rsidRDefault="00AC41B7" w14:paraId="60EDE323" w14:textId="04521A28">
      <w:pPr>
        <w:shd w:val="clear" w:color="auto" w:fill="FFFFFF"/>
        <w:spacing w:after="150"/>
        <w:rPr>
          <w:rFonts w:ascii="Times New Roman" w:hAnsi="Times New Roman"/>
          <w:color w:val="000000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26A9F0" wp14:anchorId="392FA3CD">
                <wp:simplePos x="0" y="0"/>
                <wp:positionH relativeFrom="column">
                  <wp:posOffset>-595630</wp:posOffset>
                </wp:positionH>
                <wp:positionV relativeFrom="paragraph">
                  <wp:posOffset>128270</wp:posOffset>
                </wp:positionV>
                <wp:extent cx="2124075" cy="1114425"/>
                <wp:effectExtent l="23495" t="23495" r="14605" b="1460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114425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41B7" w:rsidP="00AC41B7" w:rsidRDefault="00AC41B7" w14:paraId="25C841BF" w14:textId="77777777">
                            <w:pPr>
                              <w:jc w:val="center"/>
                            </w:pPr>
                          </w:p>
                          <w:p w:rsidRPr="00662B40" w:rsidR="00AC41B7" w:rsidP="00AC41B7" w:rsidRDefault="00AC41B7" w14:paraId="0E8F030C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2B40">
                              <w:rPr>
                                <w:b/>
                              </w:rPr>
                              <w:t>Sağlık Gözetimi Yapılması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style="position:absolute;left:0;text-align:left;margin-left:-46.9pt;margin-top:10.1pt;width:167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color="#9cc2e5" strokeweight="2.25pt" w14:anchorId="392FA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">
                <v:textbox>
                  <w:txbxContent>
                    <w:p w:rsidR="00AC41B7" w:rsidP="00AC41B7" w:rsidRDefault="00AC41B7" w14:paraId="25C841BF" w14:textId="77777777">
                      <w:pPr>
                        <w:jc w:val="center"/>
                      </w:pPr>
                    </w:p>
                    <w:p w:rsidRPr="00662B40" w:rsidR="00AC41B7" w:rsidP="00AC41B7" w:rsidRDefault="00AC41B7" w14:paraId="0E8F030C" w14:textId="77777777">
                      <w:pPr>
                        <w:jc w:val="center"/>
                        <w:rPr>
                          <w:b/>
                        </w:rPr>
                      </w:pPr>
                      <w:r w:rsidRPr="00662B40">
                        <w:rPr>
                          <w:b/>
                        </w:rPr>
                        <w:t>Sağlık Gözetimi Yapılması</w:t>
                      </w:r>
                    </w:p>
                  </w:txbxContent>
                </v:textbox>
              </v:oval>
            </w:pict>
          </mc:Fallback>
        </mc:AlternateContent>
      </w: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8A35179" wp14:anchorId="73ABCEA1">
                <wp:simplePos x="0" y="0"/>
                <wp:positionH relativeFrom="column">
                  <wp:posOffset>2080895</wp:posOffset>
                </wp:positionH>
                <wp:positionV relativeFrom="paragraph">
                  <wp:posOffset>143510</wp:posOffset>
                </wp:positionV>
                <wp:extent cx="3657600" cy="1127760"/>
                <wp:effectExtent l="23495" t="19685" r="14605" b="14605"/>
                <wp:wrapNone/>
                <wp:docPr id="13" name="Dikdörtgen: Yuvarlatılmış Köşel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662B40" w:rsidR="00AC41B7" w:rsidP="00AC41B7" w:rsidRDefault="00AC41B7" w14:paraId="5871EE67" w14:textId="7777777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62B40">
                              <w:rPr>
                                <w:b/>
                              </w:rPr>
                              <w:t>6331 Sayılı İş Sağlığı Ve Güvenliği Kanununun 15. maddesi gereğince çalışanın işe ilk girişinde sağlık taramaları yapılır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3" style="position:absolute;left:0;text-align:left;margin-left:163.85pt;margin-top:11.3pt;width:4in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2f2f2" strokecolor="#9cc2e5" strokeweight="2.25pt" arcsize="10923f" w14:anchorId="73ABCE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">
                <v:textbox>
                  <w:txbxContent>
                    <w:p w:rsidRPr="00662B40" w:rsidR="00AC41B7" w:rsidP="00AC41B7" w:rsidRDefault="00AC41B7" w14:paraId="5871EE67" w14:textId="77777777">
                      <w:pPr>
                        <w:rPr>
                          <w:b/>
                          <w:szCs w:val="24"/>
                        </w:rPr>
                      </w:pPr>
                      <w:r w:rsidRPr="00662B40">
                        <w:rPr>
                          <w:b/>
                        </w:rPr>
                        <w:t>6331 Sayılı İş Sağlığı Ve Güvenliği Kanununun 15. maddesi gereğince çalışanın işe ilk girişinde sağlık taramaları yapılır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931CA9" w:rsidR="00AC41B7" w:rsidP="00AC41B7" w:rsidRDefault="00AC41B7" w14:paraId="212F8E82" w14:textId="77777777">
      <w:pPr>
        <w:shd w:val="clear" w:color="auto" w:fill="FFFFFF"/>
        <w:spacing w:after="150"/>
        <w:rPr>
          <w:rFonts w:ascii="Times New Roman" w:hAnsi="Times New Roman"/>
          <w:color w:val="000000"/>
        </w:rPr>
      </w:pPr>
    </w:p>
    <w:p w:rsidRPr="00931CA9" w:rsidR="00AC41B7" w:rsidP="00AC41B7" w:rsidRDefault="00AC41B7" w14:paraId="387AE512" w14:textId="691CE8F2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487CF00" wp14:anchorId="2122EA8E">
                <wp:simplePos x="0" y="0"/>
                <wp:positionH relativeFrom="column">
                  <wp:posOffset>1576070</wp:posOffset>
                </wp:positionH>
                <wp:positionV relativeFrom="paragraph">
                  <wp:posOffset>78740</wp:posOffset>
                </wp:positionV>
                <wp:extent cx="514350" cy="152400"/>
                <wp:effectExtent l="13970" t="21590" r="14605" b="6985"/>
                <wp:wrapNone/>
                <wp:docPr id="12" name="Ok: Sa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ightArrow">
                          <a:avLst>
                            <a:gd name="adj1" fmla="val 50000"/>
                            <a:gd name="adj2" fmla="val 84375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50BCACA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Ok: Sağ 12" style="position:absolute;margin-left:124.1pt;margin-top:6.2pt;width:4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"/>
            </w:pict>
          </mc:Fallback>
        </mc:AlternateContent>
      </w:r>
    </w:p>
    <w:p w:rsidRPr="00931CA9" w:rsidR="00AC41B7" w:rsidP="00AC41B7" w:rsidRDefault="00AC41B7" w14:paraId="5DB2C731" w14:textId="77777777">
      <w:pPr>
        <w:rPr>
          <w:rFonts w:ascii="Times New Roman" w:hAnsi="Times New Roman"/>
        </w:rPr>
      </w:pPr>
    </w:p>
    <w:p w:rsidRPr="00931CA9" w:rsidR="00AC41B7" w:rsidP="00AC41B7" w:rsidRDefault="00AC41B7" w14:paraId="7B630AB5" w14:textId="77777777">
      <w:pPr>
        <w:rPr>
          <w:rFonts w:ascii="Times New Roman" w:hAnsi="Times New Roman"/>
        </w:rPr>
      </w:pPr>
    </w:p>
    <w:p w:rsidRPr="00931CA9" w:rsidR="00AC41B7" w:rsidP="00AC41B7" w:rsidRDefault="00AC41B7" w14:paraId="219EC10F" w14:textId="2BC6041E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AA3DF9A" wp14:anchorId="538D0AFF">
                <wp:simplePos x="0" y="0"/>
                <wp:positionH relativeFrom="column">
                  <wp:posOffset>3823970</wp:posOffset>
                </wp:positionH>
                <wp:positionV relativeFrom="paragraph">
                  <wp:posOffset>67310</wp:posOffset>
                </wp:positionV>
                <wp:extent cx="152400" cy="333375"/>
                <wp:effectExtent l="23495" t="10160" r="24130" b="8890"/>
                <wp:wrapNone/>
                <wp:docPr id="11" name="Ok: Aşağ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3DB0826A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Ok: Aşağı 11" style="position:absolute;margin-left:301.1pt;margin-top:5.3pt;width:1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"/>
            </w:pict>
          </mc:Fallback>
        </mc:AlternateContent>
      </w: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6C8D361" wp14:anchorId="64EBC86E">
                <wp:simplePos x="0" y="0"/>
                <wp:positionH relativeFrom="column">
                  <wp:posOffset>3814445</wp:posOffset>
                </wp:positionH>
                <wp:positionV relativeFrom="paragraph">
                  <wp:posOffset>1257935</wp:posOffset>
                </wp:positionV>
                <wp:extent cx="152400" cy="333375"/>
                <wp:effectExtent l="23495" t="10160" r="24130" b="8890"/>
                <wp:wrapNone/>
                <wp:docPr id="10" name="Ok: Aşağ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0" style="position:absolute;margin-left:300.35pt;margin-top:99.05pt;width:12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" w14:anchorId="075845ED"/>
            </w:pict>
          </mc:Fallback>
        </mc:AlternateContent>
      </w:r>
    </w:p>
    <w:p w:rsidRPr="00931CA9" w:rsidR="00AC41B7" w:rsidP="00AC41B7" w:rsidRDefault="00AC41B7" w14:paraId="6261274D" w14:textId="77777777">
      <w:pPr>
        <w:rPr>
          <w:rFonts w:ascii="Times New Roman" w:hAnsi="Times New Roman"/>
        </w:rPr>
      </w:pPr>
    </w:p>
    <w:p w:rsidRPr="00931CA9" w:rsidR="00AC41B7" w:rsidP="00AC41B7" w:rsidRDefault="00AC41B7" w14:paraId="442DA06B" w14:textId="297ECC7F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B9335AC" wp14:anchorId="4474FE1A">
                <wp:simplePos x="0" y="0"/>
                <wp:positionH relativeFrom="column">
                  <wp:posOffset>2080895</wp:posOffset>
                </wp:positionH>
                <wp:positionV relativeFrom="paragraph">
                  <wp:posOffset>59690</wp:posOffset>
                </wp:positionV>
                <wp:extent cx="3657600" cy="885825"/>
                <wp:effectExtent l="23495" t="21590" r="14605" b="16510"/>
                <wp:wrapNone/>
                <wp:docPr id="9" name="Dikdörtgen: Yuvarlatılmış Köşel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662B40" w:rsidR="00AC41B7" w:rsidP="00AC41B7" w:rsidRDefault="00AC41B7" w14:paraId="487F6B96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62B40">
                              <w:rPr>
                                <w:b/>
                              </w:rPr>
                              <w:t>Çalışanın işinde değişiklik olduğunda veya yapılan işin yapılış şekli değiştiğinde sağlık taraması yenilenir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9" style="position:absolute;left:0;text-align:left;margin-left:163.85pt;margin-top:4.7pt;width:4in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2f2f2" strokecolor="#9cc2e5" strokeweight="2.25pt" arcsize="10923f" w14:anchorId="4474F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">
                <v:textbox>
                  <w:txbxContent>
                    <w:p w:rsidRPr="00662B40" w:rsidR="00AC41B7" w:rsidP="00AC41B7" w:rsidRDefault="00AC41B7" w14:paraId="487F6B96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62B40">
                        <w:rPr>
                          <w:b/>
                        </w:rPr>
                        <w:t>Çalışanın işinde değişiklik olduğunda veya yapılan işin yapılış şekli değiştiğinde sağlık taraması yenilenir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931CA9" w:rsidR="00AC41B7" w:rsidP="00AC41B7" w:rsidRDefault="00AC41B7" w14:paraId="257014D8" w14:textId="77777777">
      <w:pPr>
        <w:rPr>
          <w:rFonts w:ascii="Times New Roman" w:hAnsi="Times New Roman"/>
        </w:rPr>
      </w:pPr>
    </w:p>
    <w:p w:rsidR="00AC41B7" w:rsidP="00AC41B7" w:rsidRDefault="00AC41B7" w14:paraId="75A14A39" w14:textId="77777777">
      <w:pPr>
        <w:rPr>
          <w:rFonts w:ascii="Times New Roman" w:hAnsi="Times New Roman"/>
        </w:rPr>
      </w:pPr>
    </w:p>
    <w:p w:rsidRPr="00D94EB9" w:rsidR="00AC41B7" w:rsidP="00AC41B7" w:rsidRDefault="00AC41B7" w14:paraId="466B5EEE" w14:textId="77777777">
      <w:pPr>
        <w:rPr>
          <w:rFonts w:ascii="Times New Roman" w:hAnsi="Times New Roman"/>
        </w:rPr>
      </w:pPr>
    </w:p>
    <w:p w:rsidRPr="00D94EB9" w:rsidR="00AC41B7" w:rsidP="00AC41B7" w:rsidRDefault="00AC41B7" w14:paraId="2025B145" w14:textId="315AE46A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36E1651" wp14:anchorId="5744F2A0">
                <wp:simplePos x="0" y="0"/>
                <wp:positionH relativeFrom="column">
                  <wp:posOffset>2080895</wp:posOffset>
                </wp:positionH>
                <wp:positionV relativeFrom="paragraph">
                  <wp:posOffset>27305</wp:posOffset>
                </wp:positionV>
                <wp:extent cx="3657600" cy="910590"/>
                <wp:effectExtent l="23495" t="17780" r="14605" b="14605"/>
                <wp:wrapNone/>
                <wp:docPr id="7" name="Dikdörtgen: Yuvarlatılmış Köşel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10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662B40" w:rsidR="00AC41B7" w:rsidP="00AC41B7" w:rsidRDefault="00AC41B7" w14:paraId="093D2C5F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62B40">
                              <w:rPr>
                                <w:b/>
                              </w:rPr>
                              <w:t>Çalışan İş Kazası, Meslek Hastalığı veya Sağlık nedeniyle işten uzaklaşmışsa; işe dönüşünde sağlık taraması yenilenir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7" style="position:absolute;left:0;text-align:left;margin-left:163.85pt;margin-top:2.15pt;width:4in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2f2f2" strokecolor="#9cc2e5" strokeweight="2.25pt" arcsize="10923f" w14:anchorId="5744F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">
                <v:textbox>
                  <w:txbxContent>
                    <w:p w:rsidRPr="00662B40" w:rsidR="00AC41B7" w:rsidP="00AC41B7" w:rsidRDefault="00AC41B7" w14:paraId="093D2C5F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62B40">
                        <w:rPr>
                          <w:b/>
                        </w:rPr>
                        <w:t>Çalışan İş Kazası, Meslek Hastalığı veya Sağlık nedeniyle işten uzaklaşmışsa; işe dönüşünde sağlık taraması yenilenir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AC41B7" w:rsidP="00AC41B7" w:rsidRDefault="00AC41B7" w14:paraId="610E719E" w14:textId="77777777">
      <w:pPr>
        <w:rPr>
          <w:rFonts w:ascii="Times New Roman" w:hAnsi="Times New Roman"/>
        </w:rPr>
      </w:pPr>
    </w:p>
    <w:p w:rsidRPr="00D94EB9" w:rsidR="00AC41B7" w:rsidP="00AC41B7" w:rsidRDefault="00AC41B7" w14:paraId="17278FE2" w14:textId="77777777">
      <w:pPr>
        <w:rPr>
          <w:rFonts w:ascii="Times New Roman" w:hAnsi="Times New Roman"/>
        </w:rPr>
      </w:pPr>
    </w:p>
    <w:p w:rsidRPr="00D94EB9" w:rsidR="00AC41B7" w:rsidP="00AC41B7" w:rsidRDefault="00AC41B7" w14:paraId="63C78F97" w14:textId="38B56C37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E6F8E5E" wp14:anchorId="0B1CD366">
                <wp:simplePos x="0" y="0"/>
                <wp:positionH relativeFrom="column">
                  <wp:posOffset>3823970</wp:posOffset>
                </wp:positionH>
                <wp:positionV relativeFrom="paragraph">
                  <wp:posOffset>62230</wp:posOffset>
                </wp:positionV>
                <wp:extent cx="152400" cy="333375"/>
                <wp:effectExtent l="23495" t="5080" r="24130" b="13970"/>
                <wp:wrapNone/>
                <wp:docPr id="6" name="Ok: Aşağ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6" style="position:absolute;margin-left:301.1pt;margin-top:4.9pt;width:12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" w14:anchorId="048240D5"/>
            </w:pict>
          </mc:Fallback>
        </mc:AlternateContent>
      </w:r>
    </w:p>
    <w:p w:rsidRPr="00D94EB9" w:rsidR="00AC41B7" w:rsidP="00AC41B7" w:rsidRDefault="00AC41B7" w14:paraId="79DC806C" w14:textId="77777777">
      <w:pPr>
        <w:rPr>
          <w:rFonts w:ascii="Times New Roman" w:hAnsi="Times New Roman"/>
        </w:rPr>
      </w:pPr>
    </w:p>
    <w:p w:rsidRPr="00D94EB9" w:rsidR="00AC41B7" w:rsidP="00AC41B7" w:rsidRDefault="00AC41B7" w14:paraId="1B37B702" w14:textId="31DDDC2A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009366DD" wp14:anchorId="6BE6996A">
                <wp:simplePos x="0" y="0"/>
                <wp:positionH relativeFrom="column">
                  <wp:posOffset>2080895</wp:posOffset>
                </wp:positionH>
                <wp:positionV relativeFrom="paragraph">
                  <wp:posOffset>45085</wp:posOffset>
                </wp:positionV>
                <wp:extent cx="3657600" cy="1447800"/>
                <wp:effectExtent l="23495" t="16510" r="14605" b="21590"/>
                <wp:wrapNone/>
                <wp:docPr id="5" name="Dikdörtgen: Yuvarlatılmış Köşel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662B40" w:rsidR="00AC41B7" w:rsidP="00AC41B7" w:rsidRDefault="00AC41B7" w14:paraId="340CE2A8" w14:textId="7777777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662B4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Sağlık taraması Maruz Kalacakları Sağlık ve Güvenlik Risklerini dikkate alınarak olağan durumlarda en geç beş yıllık periyotlarda yenilenir. Ancak İşyeri Hekimin gerek görmesi halinde bu süre kısaltılır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5" style="position:absolute;left:0;text-align:left;margin-left:163.85pt;margin-top:3.55pt;width:4in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color="#9cc2e5" strokeweight="2.25pt" arcsize="10923f" w14:anchorId="6BE69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">
                <v:textbox>
                  <w:txbxContent>
                    <w:p w:rsidRPr="00662B40" w:rsidR="00AC41B7" w:rsidP="00AC41B7" w:rsidRDefault="00AC41B7" w14:paraId="340CE2A8" w14:textId="77777777">
                      <w:pPr>
                        <w:spacing w:line="360" w:lineRule="auto"/>
                        <w:rPr>
                          <w:b/>
                        </w:rPr>
                      </w:pPr>
                      <w:r w:rsidRPr="00662B40">
                        <w:rPr>
                          <w:rFonts w:ascii="Times New Roman" w:hAnsi="Times New Roman"/>
                          <w:b/>
                          <w:szCs w:val="24"/>
                        </w:rPr>
                        <w:t>Sağlık taraması Maruz Kalacakları Sağlık ve Güvenlik Risklerini dikkate alınarak olağan durumlarda en geç beş yıllık periyotlarda yenilenir. Ancak İşyeri Hekimin gerek görmesi halinde bu süre kısaltılır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AC41B7" w:rsidP="00AC41B7" w:rsidRDefault="00AC41B7" w14:paraId="4374804C" w14:textId="77777777">
      <w:pPr>
        <w:rPr>
          <w:rFonts w:ascii="Times New Roman" w:hAnsi="Times New Roman"/>
        </w:rPr>
      </w:pPr>
    </w:p>
    <w:p w:rsidRPr="00D94EB9" w:rsidR="00AC41B7" w:rsidP="00AC41B7" w:rsidRDefault="00AC41B7" w14:paraId="676AC2C4" w14:textId="77777777">
      <w:pPr>
        <w:rPr>
          <w:rFonts w:ascii="Times New Roman" w:hAnsi="Times New Roman"/>
        </w:rPr>
      </w:pPr>
    </w:p>
    <w:p w:rsidRPr="00D94EB9" w:rsidR="00AC41B7" w:rsidP="00AC41B7" w:rsidRDefault="00AC41B7" w14:paraId="05BECD45" w14:textId="77777777">
      <w:pPr>
        <w:rPr>
          <w:rFonts w:ascii="Times New Roman" w:hAnsi="Times New Roman"/>
        </w:rPr>
      </w:pPr>
    </w:p>
    <w:p w:rsidRPr="00D94EB9" w:rsidR="00AC41B7" w:rsidP="00AC41B7" w:rsidRDefault="00AC41B7" w14:paraId="03D59168" w14:textId="77777777">
      <w:pPr>
        <w:rPr>
          <w:rFonts w:ascii="Times New Roman" w:hAnsi="Times New Roman"/>
        </w:rPr>
      </w:pPr>
    </w:p>
    <w:p w:rsidRPr="00D94EB9" w:rsidR="00AC41B7" w:rsidP="00AC41B7" w:rsidRDefault="00AC41B7" w14:paraId="072DF9C9" w14:textId="77777777">
      <w:pPr>
        <w:rPr>
          <w:rFonts w:ascii="Times New Roman" w:hAnsi="Times New Roman"/>
        </w:rPr>
      </w:pPr>
    </w:p>
    <w:p w:rsidRPr="00D94EB9" w:rsidR="00AC41B7" w:rsidP="00AC41B7" w:rsidRDefault="00AC41B7" w14:paraId="09D45AD5" w14:textId="77777777">
      <w:pPr>
        <w:rPr>
          <w:rFonts w:ascii="Times New Roman" w:hAnsi="Times New Roman"/>
        </w:rPr>
      </w:pPr>
    </w:p>
    <w:p w:rsidRPr="00D94EB9" w:rsidR="00AC41B7" w:rsidP="00AC41B7" w:rsidRDefault="00AC41B7" w14:paraId="32AD4372" w14:textId="64F8FC12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DAC45A7" wp14:anchorId="08985B8A">
                <wp:simplePos x="0" y="0"/>
                <wp:positionH relativeFrom="column">
                  <wp:posOffset>3823970</wp:posOffset>
                </wp:positionH>
                <wp:positionV relativeFrom="paragraph">
                  <wp:posOffset>119380</wp:posOffset>
                </wp:positionV>
                <wp:extent cx="152400" cy="333375"/>
                <wp:effectExtent l="23495" t="5080" r="24130" b="13970"/>
                <wp:wrapNone/>
                <wp:docPr id="4" name="Ok: Aşağ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4" style="position:absolute;margin-left:301.1pt;margin-top:9.4pt;width:12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" w14:anchorId="608E30FB"/>
            </w:pict>
          </mc:Fallback>
        </mc:AlternateContent>
      </w:r>
    </w:p>
    <w:p w:rsidRPr="00D94EB9" w:rsidR="00AC41B7" w:rsidP="00AC41B7" w:rsidRDefault="00AC41B7" w14:paraId="3C012A61" w14:textId="77777777">
      <w:pPr>
        <w:rPr>
          <w:rFonts w:ascii="Times New Roman" w:hAnsi="Times New Roman"/>
        </w:rPr>
      </w:pPr>
    </w:p>
    <w:p w:rsidRPr="00D94EB9" w:rsidR="00AC41B7" w:rsidP="00AC41B7" w:rsidRDefault="00AC41B7" w14:paraId="13C3AD66" w14:textId="077A9567">
      <w:pPr>
        <w:rPr>
          <w:rFonts w:ascii="Times New Roman" w:hAnsi="Times New Roman"/>
        </w:rPr>
      </w:pPr>
      <w:r w:rsidRPr="00931CA9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853F213" wp14:anchorId="57FC837D">
                <wp:simplePos x="0" y="0"/>
                <wp:positionH relativeFrom="column">
                  <wp:posOffset>2080895</wp:posOffset>
                </wp:positionH>
                <wp:positionV relativeFrom="paragraph">
                  <wp:posOffset>111760</wp:posOffset>
                </wp:positionV>
                <wp:extent cx="3657600" cy="600075"/>
                <wp:effectExtent l="23495" t="16510" r="14605" b="21590"/>
                <wp:wrapNone/>
                <wp:docPr id="3" name="Dikdörtgen: Yuvarlatılmış Köşel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662B40" w:rsidR="00AC41B7" w:rsidP="00AC41B7" w:rsidRDefault="00AC41B7" w14:paraId="1C83750E" w14:textId="77777777">
                            <w:pPr>
                              <w:rPr>
                                <w:b/>
                              </w:rPr>
                            </w:pPr>
                            <w:r w:rsidRPr="00662B40">
                              <w:rPr>
                                <w:b/>
                              </w:rPr>
                              <w:t>Çalışanın işi veya işin yapış şeklinin değişmesi gerektiği tespiti halinde işveren vekiline bildirilir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3" style="position:absolute;left:0;text-align:left;margin-left:163.85pt;margin-top:8.8pt;width:4in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2f2f2" strokecolor="#9cc2e5" strokeweight="2.25pt" arcsize="10923f" w14:anchorId="57FC83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">
                <v:textbox>
                  <w:txbxContent>
                    <w:p w:rsidRPr="00662B40" w:rsidR="00AC41B7" w:rsidP="00AC41B7" w:rsidRDefault="00AC41B7" w14:paraId="1C83750E" w14:textId="77777777">
                      <w:pPr>
                        <w:rPr>
                          <w:b/>
                        </w:rPr>
                      </w:pPr>
                      <w:r w:rsidRPr="00662B40">
                        <w:rPr>
                          <w:b/>
                        </w:rPr>
                        <w:t>Çalışanın işi veya işin yapış şeklinin değişmesi gerektiği tespiti halinde işveren vekiline bildirilir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EB9" w:rsidR="00AC41B7" w:rsidP="00AC41B7" w:rsidRDefault="00AC41B7" w14:paraId="54DFD395" w14:textId="77777777">
      <w:pPr>
        <w:rPr>
          <w:rFonts w:ascii="Times New Roman" w:hAnsi="Times New Roman"/>
        </w:rPr>
      </w:pPr>
    </w:p>
    <w:p w:rsidRPr="00D94EB9" w:rsidR="00AC41B7" w:rsidP="00AC41B7" w:rsidRDefault="00AC41B7" w14:paraId="29C4D771" w14:textId="77777777">
      <w:pPr>
        <w:rPr>
          <w:rFonts w:ascii="Times New Roman" w:hAnsi="Times New Roman"/>
        </w:rPr>
      </w:pPr>
    </w:p>
    <w:p w:rsidRPr="00AC41B7" w:rsidR="00B03CA3" w:rsidP="00B03CA3" w:rsidRDefault="00AC41B7" w14:paraId="6BA9425F" w14:textId="202B440C">
      <w:pPr>
        <w:rPr>
          <w:rFonts w:ascii="Times New Roman" w:hAnsi="Times New Roman"/>
        </w:rPr>
      </w:pPr>
      <w:bookmarkStart w:name="_GoBack" w:id="0"/>
      <w:bookmarkEnd w:id="0"/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72F80C3" wp14:anchorId="0D4D41C2">
                <wp:simplePos x="0" y="0"/>
                <wp:positionH relativeFrom="column">
                  <wp:posOffset>3843020</wp:posOffset>
                </wp:positionH>
                <wp:positionV relativeFrom="paragraph">
                  <wp:posOffset>20320</wp:posOffset>
                </wp:positionV>
                <wp:extent cx="142875" cy="257175"/>
                <wp:effectExtent l="23495" t="10795" r="24130" b="17780"/>
                <wp:wrapNone/>
                <wp:docPr id="2" name="Ok: Aşağ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57175"/>
                        </a:xfrm>
                        <a:prstGeom prst="down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2" style="position:absolute;margin-left:302.6pt;margin-top:1.6pt;width:11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" w14:anchorId="02B171D3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1AF5F1B1" wp14:anchorId="67E05FCE">
                <wp:simplePos x="0" y="0"/>
                <wp:positionH relativeFrom="column">
                  <wp:posOffset>2080895</wp:posOffset>
                </wp:positionH>
                <wp:positionV relativeFrom="paragraph">
                  <wp:posOffset>130810</wp:posOffset>
                </wp:positionV>
                <wp:extent cx="3657600" cy="742950"/>
                <wp:effectExtent l="23495" t="16510" r="14605" b="21590"/>
                <wp:wrapNone/>
                <wp:docPr id="1" name="Dikdörtgen: Yuvarlatılmış Köşel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662B40" w:rsidR="00AC41B7" w:rsidP="00AC41B7" w:rsidRDefault="00AC41B7" w14:paraId="612273CA" w14:textId="77777777">
                            <w:pPr>
                              <w:rPr>
                                <w:b/>
                              </w:rPr>
                            </w:pPr>
                            <w:r w:rsidRPr="00662B40">
                              <w:rPr>
                                <w:b/>
                              </w:rPr>
                              <w:t>Çalışan da Meslek Hastalığı şüphesi varsa Meslek Hastalıkları Hastanesi veya Yetkilendirilmiş Araştırma Hastanelerine sevki yapılır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" style="position:absolute;left:0;text-align:left;margin-left:163.85pt;margin-top:10.3pt;width:4in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2f2f2" strokecolor="#9cc2e5" strokeweight="2.25pt" arcsize="10923f" w14:anchorId="67E05F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">
                <v:textbox>
                  <w:txbxContent>
                    <w:p w:rsidRPr="00662B40" w:rsidR="00AC41B7" w:rsidP="00AC41B7" w:rsidRDefault="00AC41B7" w14:paraId="612273CA" w14:textId="77777777">
                      <w:pPr>
                        <w:rPr>
                          <w:b/>
                        </w:rPr>
                      </w:pPr>
                      <w:r w:rsidRPr="00662B40">
                        <w:rPr>
                          <w:b/>
                        </w:rPr>
                        <w:t>Çalışan da Meslek Hastalığı şüphesi varsa Meslek Hastalıkları Hastanesi veya Yetkilendirilmiş Araştırma Hastanelerine sevki yapılır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B03CA3" w:rsidR="00B03CA3" w:rsidP="00B03CA3" w:rsidRDefault="00B03CA3" w14:paraId="57642DA6" w14:textId="77777777"/>
    <w:p w:rsidRPr="00B03CA3" w:rsidR="00B03CA3" w:rsidP="00B03CA3" w:rsidRDefault="00B03CA3" w14:paraId="39380BF4" w14:textId="77777777"/>
    <w:p w:rsidRPr="00B03CA3" w:rsidR="00B03CA3" w:rsidP="00B03CA3" w:rsidRDefault="00B03CA3" w14:paraId="362F5088" w14:textId="77777777"/>
    <w:p w:rsidRPr="00B03CA3" w:rsidR="00B03CA3" w:rsidP="00B03CA3" w:rsidRDefault="00B03CA3" w14:paraId="5031306C" w14:textId="77777777"/>
    <w:p w:rsidRPr="00B03CA3" w:rsidR="00B03CA3" w:rsidP="00B03CA3" w:rsidRDefault="00B03CA3" w14:paraId="0A1B6FDC" w14:textId="77777777"/>
    <w:p w:rsidRPr="00B03CA3" w:rsidR="00B03CA3" w:rsidP="00B03CA3" w:rsidRDefault="00B03CA3" w14:paraId="599F0F7B" w14:textId="77777777"/>
    <w:p w:rsidRPr="00B03CA3" w:rsidR="00B03CA3" w:rsidP="00B03CA3" w:rsidRDefault="00B03CA3" w14:paraId="4621C33D" w14:textId="77777777"/>
    <w:p w:rsidRPr="00B03CA3" w:rsidR="00B03CA3" w:rsidP="00B03CA3" w:rsidRDefault="00B03CA3" w14:paraId="184BE809" w14:textId="77777777"/>
    <w:p w:rsidRPr="00B03CA3" w:rsidR="00B03CA3" w:rsidP="00B03CA3" w:rsidRDefault="00B03CA3" w14:paraId="331151D3" w14:textId="77777777"/>
    <w:p w:rsidRPr="00B03CA3" w:rsidR="00B03CA3" w:rsidP="00B03CA3" w:rsidRDefault="00B03CA3" w14:paraId="3A7CDA1A" w14:textId="77777777"/>
    <w:p w:rsidRPr="00B03CA3" w:rsidR="00B03CA3" w:rsidP="00B03CA3" w:rsidRDefault="00B03CA3" w14:paraId="62C7F81A" w14:textId="77777777"/>
    <w:p w:rsidRPr="00B03CA3" w:rsidR="00B03CA3" w:rsidP="00B03CA3" w:rsidRDefault="00B03CA3" w14:paraId="2C85E36D" w14:textId="77777777"/>
    <w:p w:rsidRPr="00B03CA3" w:rsidR="00B03CA3" w:rsidP="00B03CA3" w:rsidRDefault="00B03CA3" w14:paraId="2772883E" w14:textId="77777777"/>
    <w:sectPr w:rsidRPr="00B03CA3" w:rsidR="00B03CA3" w:rsidSect="00E46721">
      <w:footerReference r:id="Rffcecadd0b304b03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928E4" w14:textId="77777777" w:rsidR="00133DC5" w:rsidRDefault="00133DC5">
      <w:pPr>
        <w:spacing w:after="0" w:line="240" w:lineRule="auto"/>
      </w:pPr>
      <w:r>
        <w:separator/>
      </w:r>
    </w:p>
  </w:endnote>
  <w:endnote w:type="continuationSeparator" w:id="0">
    <w:p w14:paraId="3FAAA1A7" w14:textId="77777777" w:rsidR="00133DC5" w:rsidRDefault="0013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EBD3D" w14:textId="77777777" w:rsidR="00133DC5" w:rsidRDefault="00133DC5">
      <w:pPr>
        <w:spacing w:after="0" w:line="240" w:lineRule="auto"/>
      </w:pPr>
      <w:r>
        <w:separator/>
      </w:r>
    </w:p>
  </w:footnote>
  <w:footnote w:type="continuationSeparator" w:id="0">
    <w:p w14:paraId="7EE58D56" w14:textId="77777777" w:rsidR="00133DC5" w:rsidRDefault="0013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İA/İSG/04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KOORDİNATÖRLÜĞÜ SAĞLIK GÖZETİMİ YAPILMASI İŞ AKIŞ ŞEMASI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3DC5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41B7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fcecadd0b304b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CA92-BDB9-4425-948F-9AB7E0FE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 (1)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3</cp:revision>
  <cp:lastPrinted>2017-12-22T12:22:00Z</cp:lastPrinted>
  <dcterms:created xsi:type="dcterms:W3CDTF">2025-08-13T12:44:00Z</dcterms:created>
  <dcterms:modified xsi:type="dcterms:W3CDTF">2025-08-25T07:36:00Z</dcterms:modified>
</cp:coreProperties>
</file>