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B3748" w:rsidR="005E1C89" w:rsidP="005E1C89" w:rsidRDefault="005E1C89" w14:paraId="48A49B43" w14:textId="5892B306">
      <w:pPr>
        <w:shd w:val="clear" w:color="auto" w:fill="FFFFFF"/>
        <w:spacing w:after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3503F22" wp14:anchorId="231ED1AF">
                <wp:simplePos x="0" y="0"/>
                <wp:positionH relativeFrom="column">
                  <wp:posOffset>-805180</wp:posOffset>
                </wp:positionH>
                <wp:positionV relativeFrom="paragraph">
                  <wp:posOffset>200660</wp:posOffset>
                </wp:positionV>
                <wp:extent cx="2209800" cy="1000125"/>
                <wp:effectExtent l="23495" t="19685" r="14605" b="18415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000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1C89" w:rsidP="005E1C89" w:rsidRDefault="005E1C89" w14:paraId="5C986F41" w14:textId="77777777">
                            <w:pPr>
                              <w:spacing w:line="480" w:lineRule="auto"/>
                              <w:jc w:val="center"/>
                            </w:pPr>
                            <w:r>
                              <w:t>İş Sağlığı ve Güvenliği Biriminin Kuruluşu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style="position:absolute;left:0;text-align:left;margin-left:-63.4pt;margin-top:15.8pt;width:174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9cc2e5" strokeweight="2.25pt" w14:anchorId="231ED1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">
                <v:textbox>
                  <w:txbxContent>
                    <w:p w:rsidR="005E1C89" w:rsidP="005E1C89" w:rsidRDefault="005E1C89" w14:paraId="5C986F41" w14:textId="77777777">
                      <w:pPr>
                        <w:spacing w:line="480" w:lineRule="auto"/>
                        <w:jc w:val="center"/>
                      </w:pPr>
                      <w:r>
                        <w:t>İş Sağlığı ve Güvenliği Biriminin Kuruluşu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A8FAA8E" wp14:anchorId="705EEB95">
                <wp:simplePos x="0" y="0"/>
                <wp:positionH relativeFrom="column">
                  <wp:posOffset>2080895</wp:posOffset>
                </wp:positionH>
                <wp:positionV relativeFrom="paragraph">
                  <wp:posOffset>114935</wp:posOffset>
                </wp:positionV>
                <wp:extent cx="3657600" cy="1143000"/>
                <wp:effectExtent l="23495" t="19685" r="14605" b="18415"/>
                <wp:wrapNone/>
                <wp:docPr id="22" name="Dikdörtgen: Yuvarlatılmış Köşele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360F1E" w:rsidR="005E1C89" w:rsidP="005E1C89" w:rsidRDefault="005E1C89" w14:paraId="5EF0E68E" w14:textId="77777777">
                            <w:pPr>
                              <w:rPr>
                                <w:szCs w:val="24"/>
                              </w:rPr>
                            </w:pPr>
                            <w:r w:rsidRPr="00360F1E">
                              <w:rPr>
                                <w:szCs w:val="24"/>
                              </w:rPr>
                              <w:t>6331 Sayılı İş Sağlığı ve Güvenliği Kanunu, 29.12.2012 tarih ve 28512 sayılı İş Sağlığı Ve Güvenliği Hizmetleri Yönetmeliği doğrultusunda İş Sağlığı ve Güvenliği Koordinatörlüğü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22" style="position:absolute;left:0;text-align:left;margin-left:163.85pt;margin-top:9.05pt;width:4in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color="#9cc2e5" strokeweight="2.25pt" arcsize="10923f" w14:anchorId="705EEB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">
                <v:textbox>
                  <w:txbxContent>
                    <w:p w:rsidRPr="00360F1E" w:rsidR="005E1C89" w:rsidP="005E1C89" w:rsidRDefault="005E1C89" w14:paraId="5EF0E68E" w14:textId="77777777">
                      <w:pPr>
                        <w:rPr>
                          <w:szCs w:val="24"/>
                        </w:rPr>
                      </w:pPr>
                      <w:r w:rsidRPr="00360F1E">
                        <w:rPr>
                          <w:szCs w:val="24"/>
                        </w:rPr>
                        <w:t>6331 Sayılı İş Sağlığı ve Güvenliği Kanunu, 29.12.2012 tarih ve 28512 sayılı İş Sağlığı Ve Güvenliği Hizmetleri Yönetmeliği doğrultusunda İş Sağlığı ve Güvenliği Koordinatörlüğü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5E1C89" w:rsidR="005E1C89" w:rsidP="005E1C89" w:rsidRDefault="005E1C89" w14:paraId="7710F699" w14:textId="1D76FF2D">
      <w:pPr>
        <w:shd w:val="clear" w:color="auto" w:fill="FFFFFF"/>
        <w:spacing w:after="150"/>
        <w:rPr>
          <w:rFonts w:ascii="Times New Roman" w:hAnsi="Times New Roman"/>
          <w:color w:val="000000"/>
        </w:rPr>
      </w:pPr>
      <w:bookmarkStart w:name="_GoBack" w:id="0"/>
      <w:bookmarkEnd w:id="0"/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7DD83D7A" wp14:anchorId="04809823">
                <wp:simplePos x="0" y="0"/>
                <wp:positionH relativeFrom="column">
                  <wp:posOffset>2110105</wp:posOffset>
                </wp:positionH>
                <wp:positionV relativeFrom="paragraph">
                  <wp:posOffset>5591175</wp:posOffset>
                </wp:positionV>
                <wp:extent cx="3657600" cy="495300"/>
                <wp:effectExtent l="19050" t="19050" r="19050" b="19050"/>
                <wp:wrapNone/>
                <wp:docPr id="21" name="Dikdörtgen: Yuvarlatılmış Köşele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1C89" w:rsidP="005E1C89" w:rsidRDefault="005E1C89" w14:paraId="5AC9BC89" w14:textId="77777777">
                            <w:r w:rsidRPr="00396872">
                              <w:rPr>
                                <w:rFonts w:ascii="Times New Roman" w:hAnsi="Times New Roman"/>
                              </w:rPr>
                              <w:t>Sıralı Amirlerce imzalanan görev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lendirme makam onayına gönderilir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21" style="position:absolute;left:0;text-align:left;margin-left:166.15pt;margin-top:440.25pt;width:4in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color="#9cc2e5" strokeweight="2.25pt" arcsize="10923f" w14:anchorId="04809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">
                <v:textbox>
                  <w:txbxContent>
                    <w:p w:rsidR="005E1C89" w:rsidP="005E1C89" w:rsidRDefault="005E1C89" w14:paraId="5AC9BC89" w14:textId="77777777">
                      <w:r w:rsidRPr="00396872">
                        <w:rPr>
                          <w:rFonts w:ascii="Times New Roman" w:hAnsi="Times New Roman"/>
                        </w:rPr>
                        <w:t>Sıralı Amirlerce imzalanan görev</w:t>
                      </w:r>
                      <w:r>
                        <w:rPr>
                          <w:rFonts w:ascii="Times New Roman" w:hAnsi="Times New Roman"/>
                        </w:rPr>
                        <w:t>lendirme makam onayına gönderilir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7125D49A" wp14:anchorId="5459247F">
                <wp:simplePos x="0" y="0"/>
                <wp:positionH relativeFrom="column">
                  <wp:posOffset>3833495</wp:posOffset>
                </wp:positionH>
                <wp:positionV relativeFrom="paragraph">
                  <wp:posOffset>5159375</wp:posOffset>
                </wp:positionV>
                <wp:extent cx="152400" cy="333375"/>
                <wp:effectExtent l="23495" t="6350" r="24130" b="12700"/>
                <wp:wrapNone/>
                <wp:docPr id="20" name="Ok: Aşağ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33375"/>
                        </a:xfrm>
                        <a:prstGeom prst="downArrow">
                          <a:avLst>
                            <a:gd name="adj1" fmla="val 50000"/>
                            <a:gd name="adj2" fmla="val 54688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 w14:anchorId="63F9A6E7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Ok: Aşağı 20" style="position:absolute;margin-left:301.85pt;margin-top:406.25pt;width:12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"/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0A56119" wp14:anchorId="7D1C8D5E">
                <wp:simplePos x="0" y="0"/>
                <wp:positionH relativeFrom="column">
                  <wp:posOffset>2072005</wp:posOffset>
                </wp:positionH>
                <wp:positionV relativeFrom="paragraph">
                  <wp:posOffset>1318260</wp:posOffset>
                </wp:positionV>
                <wp:extent cx="3657600" cy="685800"/>
                <wp:effectExtent l="19050" t="19050" r="19050" b="19050"/>
                <wp:wrapNone/>
                <wp:docPr id="15" name="Dikdörtgen: Yuvarlatılmış Köşele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1C89" w:rsidP="005E1C89" w:rsidRDefault="005E1C89" w14:paraId="212CA437" w14:textId="77777777">
                            <w:pPr>
                              <w:spacing w:line="360" w:lineRule="auto"/>
                            </w:pPr>
                            <w:r>
                              <w:t>Kurumun İşyeri Tehlike Sınıfı (</w:t>
                            </w:r>
                            <w:proofErr w:type="spellStart"/>
                            <w:r>
                              <w:t>Nace</w:t>
                            </w:r>
                            <w:proofErr w:type="spellEnd"/>
                            <w:r>
                              <w:t xml:space="preserve"> Kodu) 28509 Sayılı İş Sağlığı Ve Güvenliğine İlişkin İşyeri Tehlike Sınıfları Tebliğine göre belirlenir.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15" style="position:absolute;left:0;text-align:left;margin-left:163.15pt;margin-top:103.8pt;width:4in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color="#9cc2e5" strokeweight="2.25pt" arcsize="10923f" w14:anchorId="7D1C8D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">
                <v:textbox>
                  <w:txbxContent>
                    <w:p w:rsidR="005E1C89" w:rsidP="005E1C89" w:rsidRDefault="005E1C89" w14:paraId="212CA437" w14:textId="77777777">
                      <w:pPr>
                        <w:spacing w:line="360" w:lineRule="auto"/>
                      </w:pPr>
                      <w:r>
                        <w:t>Kurumun İşyeri Tehlike Sınıfı (</w:t>
                      </w:r>
                      <w:proofErr w:type="spellStart"/>
                      <w:r>
                        <w:t>Nace</w:t>
                      </w:r>
                      <w:proofErr w:type="spellEnd"/>
                      <w:r>
                        <w:t xml:space="preserve"> Kodu) 28509 Sayılı İş Sağlığı Ve Güvenliğine İlişkin İşyeri Tehlike Sınıfları Tebliğine göre belirlenir.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687FE551" wp14:anchorId="16A46AA9">
                <wp:simplePos x="0" y="0"/>
                <wp:positionH relativeFrom="column">
                  <wp:posOffset>2080895</wp:posOffset>
                </wp:positionH>
                <wp:positionV relativeFrom="paragraph">
                  <wp:posOffset>3902075</wp:posOffset>
                </wp:positionV>
                <wp:extent cx="3657600" cy="1143000"/>
                <wp:effectExtent l="23495" t="15875" r="14605" b="22225"/>
                <wp:wrapNone/>
                <wp:docPr id="18" name="Dikdörtgen: Yuvarlatılmış Köşele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1C89" w:rsidP="005E1C89" w:rsidRDefault="005E1C89" w14:paraId="0852C3A4" w14:textId="77777777">
                            <w:r w:rsidRPr="00396872">
                              <w:rPr>
                                <w:rFonts w:ascii="Times New Roman" w:hAnsi="Times New Roman"/>
                              </w:rPr>
                              <w:t>Çalışan sayısına göre 6331 Sayılı İş Sağlığı ve Güvenliği Kanunu, 29.12.2012 tarih ve 28512 sayılı İş Sağlığı Ve Güvenliği Hizmetleri Yönetmeliği doğrultusunda İş Güv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enliği Uzmanı ve İşyeri Hekimi görev</w:t>
                            </w:r>
                            <w:r w:rsidRPr="00396872">
                              <w:rPr>
                                <w:rFonts w:ascii="Times New Roman" w:hAnsi="Times New Roman"/>
                              </w:rPr>
                              <w:t>lendirilir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18" style="position:absolute;left:0;text-align:left;margin-left:163.85pt;margin-top:307.25pt;width:4in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color="#9cc2e5" strokeweight="2.25pt" arcsize="10923f" w14:anchorId="16A46A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">
                <v:textbox>
                  <w:txbxContent>
                    <w:p w:rsidR="005E1C89" w:rsidP="005E1C89" w:rsidRDefault="005E1C89" w14:paraId="0852C3A4" w14:textId="77777777">
                      <w:r w:rsidRPr="00396872">
                        <w:rPr>
                          <w:rFonts w:ascii="Times New Roman" w:hAnsi="Times New Roman"/>
                        </w:rPr>
                        <w:t>Çalışan sayısına göre 6331 Sayılı İş Sağlığı ve Güvenliği Kanunu, 29.12.2012 tarih ve 28512 sayılı İş Sağlığı Ve Güvenliği Hizmetleri Yönetmeliği doğrultusunda İş Güv</w:t>
                      </w:r>
                      <w:r>
                        <w:rPr>
                          <w:rFonts w:ascii="Times New Roman" w:hAnsi="Times New Roman"/>
                        </w:rPr>
                        <w:t>enliği Uzmanı ve İşyeri Hekimi görev</w:t>
                      </w:r>
                      <w:r w:rsidRPr="00396872">
                        <w:rPr>
                          <w:rFonts w:ascii="Times New Roman" w:hAnsi="Times New Roman"/>
                        </w:rPr>
                        <w:t>lendirilir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DA1DD3C" wp14:anchorId="7AD9F54C">
                <wp:simplePos x="0" y="0"/>
                <wp:positionH relativeFrom="column">
                  <wp:posOffset>3833495</wp:posOffset>
                </wp:positionH>
                <wp:positionV relativeFrom="paragraph">
                  <wp:posOffset>3435350</wp:posOffset>
                </wp:positionV>
                <wp:extent cx="152400" cy="333375"/>
                <wp:effectExtent l="23495" t="6350" r="24130" b="12700"/>
                <wp:wrapNone/>
                <wp:docPr id="19" name="Ok: Aşağ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33375"/>
                        </a:xfrm>
                        <a:prstGeom prst="downArrow">
                          <a:avLst>
                            <a:gd name="adj1" fmla="val 50000"/>
                            <a:gd name="adj2" fmla="val 54688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19" style="position:absolute;margin-left:301.85pt;margin-top:270.5pt;width:12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" w14:anchorId="412C3D4F"/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772EA0AE" wp14:anchorId="3C9C8739">
                <wp:simplePos x="0" y="0"/>
                <wp:positionH relativeFrom="column">
                  <wp:posOffset>2080895</wp:posOffset>
                </wp:positionH>
                <wp:positionV relativeFrom="paragraph">
                  <wp:posOffset>2482850</wp:posOffset>
                </wp:positionV>
                <wp:extent cx="3657600" cy="828675"/>
                <wp:effectExtent l="23495" t="15875" r="14605" b="22225"/>
                <wp:wrapNone/>
                <wp:docPr id="17" name="Dikdörtgen: Yuvarlatılmış Köşele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1C89" w:rsidP="005E1C89" w:rsidRDefault="005E1C89" w14:paraId="6A282552" w14:textId="77777777">
                            <w:pPr>
                              <w:spacing w:line="360" w:lineRule="auto"/>
                            </w:pPr>
                            <w:r w:rsidRPr="00396872">
                              <w:rPr>
                                <w:rFonts w:ascii="Times New Roman" w:hAnsi="Times New Roman"/>
                              </w:rPr>
                              <w:t xml:space="preserve">Personel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Daire Başkanlığından</w:t>
                            </w:r>
                            <w:r w:rsidRPr="00396872">
                              <w:rPr>
                                <w:rFonts w:ascii="Times New Roman" w:hAnsi="Times New Roman"/>
                              </w:rPr>
                              <w:t xml:space="preserve"> alınan verilere göre çalışan sayısı tespit edil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ikdörtgen: Yuvarlatılmış Köşeler 17" style="position:absolute;left:0;text-align:left;margin-left:163.85pt;margin-top:195.5pt;width:4in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color="#9cc2e5" strokeweight="2.25pt" arcsize="10923f" w14:anchorId="3C9C8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">
                <v:textbox>
                  <w:txbxContent>
                    <w:p w:rsidR="005E1C89" w:rsidP="005E1C89" w:rsidRDefault="005E1C89" w14:paraId="6A282552" w14:textId="77777777">
                      <w:pPr>
                        <w:spacing w:line="360" w:lineRule="auto"/>
                      </w:pPr>
                      <w:r w:rsidRPr="00396872">
                        <w:rPr>
                          <w:rFonts w:ascii="Times New Roman" w:hAnsi="Times New Roman"/>
                        </w:rPr>
                        <w:t xml:space="preserve">Personel </w:t>
                      </w:r>
                      <w:r>
                        <w:rPr>
                          <w:rFonts w:ascii="Times New Roman" w:hAnsi="Times New Roman"/>
                        </w:rPr>
                        <w:t>Daire Başkanlığından</w:t>
                      </w:r>
                      <w:r w:rsidRPr="00396872">
                        <w:rPr>
                          <w:rFonts w:ascii="Times New Roman" w:hAnsi="Times New Roman"/>
                        </w:rPr>
                        <w:t xml:space="preserve"> alınan verilere göre çalışan sayısı tespit edil</w:t>
                      </w:r>
                      <w:r>
                        <w:rPr>
                          <w:rFonts w:ascii="Times New Roman" w:hAnsi="Times New Roman"/>
                        </w:rPr>
                        <w:t>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6979022F" wp14:anchorId="5BFC6787">
                <wp:simplePos x="0" y="0"/>
                <wp:positionH relativeFrom="column">
                  <wp:posOffset>3833495</wp:posOffset>
                </wp:positionH>
                <wp:positionV relativeFrom="paragraph">
                  <wp:posOffset>1997075</wp:posOffset>
                </wp:positionV>
                <wp:extent cx="152400" cy="333375"/>
                <wp:effectExtent l="23495" t="6350" r="24130" b="12700"/>
                <wp:wrapNone/>
                <wp:docPr id="16" name="Ok: Aşağ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33375"/>
                        </a:xfrm>
                        <a:prstGeom prst="downArrow">
                          <a:avLst>
                            <a:gd name="adj1" fmla="val 50000"/>
                            <a:gd name="adj2" fmla="val 54688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16" style="position:absolute;margin-left:301.85pt;margin-top:157.25pt;width:12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" w14:anchorId="7CE66FF8"/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57AF1DE9" wp14:anchorId="4B683B7F">
                <wp:simplePos x="0" y="0"/>
                <wp:positionH relativeFrom="column">
                  <wp:posOffset>3833495</wp:posOffset>
                </wp:positionH>
                <wp:positionV relativeFrom="paragraph">
                  <wp:posOffset>1044575</wp:posOffset>
                </wp:positionV>
                <wp:extent cx="152400" cy="333375"/>
                <wp:effectExtent l="23495" t="6350" r="24130" b="12700"/>
                <wp:wrapNone/>
                <wp:docPr id="14" name="Ok: Aşağ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33375"/>
                        </a:xfrm>
                        <a:prstGeom prst="downArrow">
                          <a:avLst>
                            <a:gd name="adj1" fmla="val 50000"/>
                            <a:gd name="adj2" fmla="val 54688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k: Aşağı 14" style="position:absolute;margin-left:301.85pt;margin-top:82.25pt;width:12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" w14:anchorId="31304723"/>
            </w:pict>
          </mc:Fallback>
        </mc:AlternateContent>
      </w: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254F7AC" wp14:anchorId="78BF43C9">
                <wp:simplePos x="0" y="0"/>
                <wp:positionH relativeFrom="column">
                  <wp:posOffset>1490345</wp:posOffset>
                </wp:positionH>
                <wp:positionV relativeFrom="paragraph">
                  <wp:posOffset>330200</wp:posOffset>
                </wp:positionV>
                <wp:extent cx="514350" cy="152400"/>
                <wp:effectExtent l="13970" t="15875" r="14605" b="12700"/>
                <wp:wrapNone/>
                <wp:docPr id="13" name="Ok: Sağ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ightArrow">
                          <a:avLst>
                            <a:gd name="adj1" fmla="val 50000"/>
                            <a:gd name="adj2" fmla="val 84375"/>
                          </a:avLst>
                        </a:prstGeom>
                        <a:solidFill>
                          <a:srgbClr val="9CC2E5"/>
                        </a:solidFill>
                        <a:ln w="9525" algn="ctr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64AD08D0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Ok: Sağ 13" style="position:absolute;margin-left:117.35pt;margin-top:26pt;width:4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cc2e5" strokecolor="#2e74b5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"/>
            </w:pict>
          </mc:Fallback>
        </mc:AlternateContent>
      </w:r>
    </w:p>
    <w:sectPr w:rsidRPr="005E1C89" w:rsidR="005E1C89" w:rsidSect="00E46721">
      <w:footerReference r:id="R12f205a18bcc44fc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B306E" w14:textId="77777777" w:rsidR="005B70D3" w:rsidRDefault="005B70D3">
      <w:pPr>
        <w:spacing w:after="0" w:line="240" w:lineRule="auto"/>
      </w:pPr>
      <w:r>
        <w:separator/>
      </w:r>
    </w:p>
  </w:endnote>
  <w:endnote w:type="continuationSeparator" w:id="0">
    <w:p w14:paraId="0B062BD1" w14:textId="77777777" w:rsidR="005B70D3" w:rsidRDefault="005B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 w14:paraId="2F6AE5EB" w14:textId="77777777">
      <w:trPr>
        <w:trHeight w:val="233"/>
      </w:trPr>
      <w:tc>
        <w:tcPr>
          <w:tcW w:w="2830" w:type="dxa"/>
        </w:tcPr>
        <w:p w:rsidRPr="00BF7894" w:rsidR="0080374C" w:rsidP="0080374C" w:rsidRDefault="00CD7F29" w14:paraId="0D8E0436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 w14:paraId="1C445593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 w14:paraId="0493A699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 w14:paraId="4E3D91BA" w14:textId="77777777">
      <w:trPr>
        <w:trHeight w:val="232"/>
      </w:trPr>
      <w:tc>
        <w:tcPr>
          <w:tcW w:w="2830" w:type="dxa"/>
        </w:tcPr>
        <w:p w:rsidRPr="00B909D0" w:rsidR="0080374C" w:rsidP="0080374C" w:rsidRDefault="00CD7F29" w14:paraId="330333E6" w14:textId="77777777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Rıdvan Tandoğan </w:t>
            <w:br/>
            <w:t>Tekniker</w:t>
            <w:br/>
            <w:t>İş Sağlığı ve Güvenliği Koordinatörlüğü Kalite Birim Sorumlusu</w:t>
          </w:r>
          <w:proofErr w:type="spellStart"/>
          <w:proofErr w:type="spellEnd"/>
        </w:p>
        <w:p w:rsidR="0080374C" w:rsidP="0080374C" w:rsidRDefault="0080374C" w14:paraId="1CEADBFE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 w14:paraId="79066627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 w14:paraId="0589DFEE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 w14:paraId="15606762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 w14:paraId="2E6ADDBD" w14:textId="77777777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Muhammed Ali Nalbant </w:t>
            <w:br/>
            <w:t>İş Sağlığı ve Güvenliği Koordinatörü</w:t>
          </w:r>
          <w:proofErr w:type="spellStart"/>
          <w:proofErr w:type="spellEnd"/>
        </w:p>
        <w:p w:rsidRPr="00BF7894" w:rsidR="0080374C" w:rsidP="0080374C" w:rsidRDefault="0080374C" w14:paraId="54C96BE8" w14:textId="77777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 w14:paraId="2B0C5C5F" w14:textId="77777777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 w14:paraId="14406D26" w14:textId="77777777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571AC" w14:textId="77777777" w:rsidR="005B70D3" w:rsidRDefault="005B70D3">
      <w:pPr>
        <w:spacing w:after="0" w:line="240" w:lineRule="auto"/>
      </w:pPr>
      <w:r>
        <w:separator/>
      </w:r>
    </w:p>
  </w:footnote>
  <w:footnote w:type="continuationSeparator" w:id="0">
    <w:p w14:paraId="1BE11BC0" w14:textId="77777777" w:rsidR="005B70D3" w:rsidRDefault="005B7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 w14:paraId="5C6C27B6" w14:textId="77777777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 w14:paraId="71E2B615" w14:textId="77777777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 w14:paraId="21703226" w14:textId="77777777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 w14:paraId="6840B2A5" w14:textId="77777777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İş Sağlığı ve Güvenliği Koordinatörlüğü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 w14:paraId="151251C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AD870CB" w14:textId="77777777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İA/İSG/09</w:t>
          </w:r>
          <w:proofErr w:type="spellStart"/>
          <w:proofErr w:type="spellEnd"/>
        </w:p>
      </w:tc>
    </w:tr>
    <w:tr w:rsidRPr="009C43D8" w:rsidR="00E90CC1" w:rsidTr="00B03CA3" w14:paraId="6ADC3126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3C3C56A5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71D4D680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0D35CF2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6459FA17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26.08.2025</w:t>
          </w:r>
          <w:proofErr w:type="spellStart"/>
          <w:proofErr w:type="spellEnd"/>
        </w:p>
      </w:tc>
    </w:tr>
    <w:tr w:rsidRPr="009C43D8" w:rsidR="00E90CC1" w:rsidTr="0080374C" w14:paraId="39A910D4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1C56751E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 w14:paraId="3BD7D28C" w14:textId="77777777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İŞ SAĞLIĞI VE GÜVENLİĞİ KOORDİNATÖRLÜĞÜ YILLIK ÇALIŞMA PLANININ HAZIRLANMASI PROSESİ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 w14:paraId="61B505BF" w14:textId="77777777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78AA55C3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 w14:paraId="2360FFB3" w14:textId="77777777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 w14:paraId="25F75994" w14:textId="77777777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 w14:paraId="1D343DF6" w14:textId="77777777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 w14:paraId="7839CCDF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 w14:paraId="5C75844A" w14:textId="77777777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 w14:paraId="5B3E3052" w14:textId="77777777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D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50E6"/>
    <w:rsid w:val="00197F26"/>
    <w:rsid w:val="001A6675"/>
    <w:rsid w:val="001B7C21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4F4F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3761A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137B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B70D3"/>
    <w:rsid w:val="005C2E5B"/>
    <w:rsid w:val="005D01DF"/>
    <w:rsid w:val="005D0FB3"/>
    <w:rsid w:val="005D17B1"/>
    <w:rsid w:val="005E1C89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1294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6A69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A1D54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12F2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63B19"/>
    <w:rsid w:val="00B74C14"/>
    <w:rsid w:val="00B909D0"/>
    <w:rsid w:val="00B910AA"/>
    <w:rsid w:val="00B9590F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4DF9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2f205a18bcc44f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C9695-AC33-47CC-8590-918D1D58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DOTX ŞABLON</Template>
  <TotalTime>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ALİ ZEYBEK</dc:creator>
  <cp:lastModifiedBy>RIDVAN TANDOĞAN</cp:lastModifiedBy>
  <cp:revision>9</cp:revision>
  <cp:lastPrinted>2017-12-22T12:22:00Z</cp:lastPrinted>
  <dcterms:created xsi:type="dcterms:W3CDTF">2025-08-13T12:44:00Z</dcterms:created>
  <dcterms:modified xsi:type="dcterms:W3CDTF">2025-08-25T08:54:00Z</dcterms:modified>
</cp:coreProperties>
</file>