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7"/>
        <w:gridCol w:w="1145"/>
        <w:gridCol w:w="740"/>
        <w:gridCol w:w="791"/>
        <w:gridCol w:w="791"/>
        <w:gridCol w:w="356"/>
        <w:gridCol w:w="356"/>
        <w:gridCol w:w="1123"/>
        <w:gridCol w:w="791"/>
        <w:gridCol w:w="791"/>
        <w:gridCol w:w="892"/>
        <w:gridCol w:w="1051"/>
        <w:gridCol w:w="356"/>
      </w:tblGrid>
      <w:tr w:rsidRPr="00553A7D" w:rsidR="00553A7D" w:rsidTr="00553A7D" w14:paraId="1AD52D9C" w14:textId="77777777">
        <w:trPr>
          <w:trHeight w:val="481"/>
        </w:trPr>
        <w:tc>
          <w:tcPr>
            <w:tcW w:w="2561" w:type="dxa"/>
            <w:gridSpan w:val="2"/>
            <w:vMerge w:val="restart"/>
            <w:noWrap/>
            <w:hideMark/>
          </w:tcPr>
          <w:p w:rsidRPr="00553A7D" w:rsidR="00553A7D" w:rsidP="00553A7D" w:rsidRDefault="00553A7D" w14:paraId="13BCE79B" w14:textId="77777777">
            <w:bookmarkStart w:name="RANGE!A1:N22" w:id="0"/>
            <w:r w:rsidRPr="00553A7D">
              <w:t> </w:t>
            </w:r>
            <w:bookmarkEnd w:id="0"/>
          </w:p>
        </w:tc>
        <w:tc>
          <w:tcPr>
            <w:tcW w:w="12599" w:type="dxa"/>
            <w:gridSpan w:val="11"/>
            <w:vMerge w:val="restart"/>
            <w:hideMark/>
          </w:tcPr>
          <w:p w:rsidRPr="00553A7D" w:rsidR="00553A7D" w:rsidP="00553A7D" w:rsidRDefault="00553A7D" w14:paraId="510DD5F0" w14:textId="77777777">
            <w:pPr>
              <w:rPr>
                <w:b/>
                <w:bCs/>
              </w:rPr>
            </w:pPr>
            <w:r w:rsidRPr="00553A7D">
              <w:rPr>
                <w:b/>
                <w:bCs/>
              </w:rPr>
              <w:t>YANGIN SÖNDÜRME CİHAZ KONTROL FORMU</w:t>
            </w:r>
          </w:p>
        </w:tc>
      </w:tr>
      <w:tr w:rsidRPr="00553A7D" w:rsidR="00553A7D" w:rsidTr="00553A7D" w14:paraId="389B31ED" w14:textId="77777777">
        <w:trPr>
          <w:trHeight w:val="481"/>
        </w:trPr>
        <w:tc>
          <w:tcPr>
            <w:tcW w:w="2561" w:type="dxa"/>
            <w:gridSpan w:val="2"/>
            <w:vMerge/>
            <w:hideMark/>
          </w:tcPr>
          <w:p w:rsidRPr="00553A7D" w:rsidR="00553A7D" w:rsidRDefault="00553A7D" w14:paraId="7F436FD7" w14:textId="77777777"/>
        </w:tc>
        <w:tc>
          <w:tcPr>
            <w:tcW w:w="12599" w:type="dxa"/>
            <w:gridSpan w:val="11"/>
            <w:vMerge/>
            <w:hideMark/>
          </w:tcPr>
          <w:p w:rsidRPr="00553A7D" w:rsidR="00553A7D" w:rsidRDefault="00553A7D" w14:paraId="592697D2" w14:textId="77777777">
            <w:pPr>
              <w:rPr>
                <w:b/>
                <w:bCs/>
              </w:rPr>
            </w:pPr>
          </w:p>
        </w:tc>
      </w:tr>
      <w:tr w:rsidRPr="00553A7D" w:rsidR="00553A7D" w:rsidTr="00553A7D" w14:paraId="3DBDF239" w14:textId="77777777">
        <w:trPr>
          <w:trHeight w:val="481"/>
        </w:trPr>
        <w:tc>
          <w:tcPr>
            <w:tcW w:w="2561" w:type="dxa"/>
            <w:gridSpan w:val="2"/>
            <w:vMerge/>
            <w:hideMark/>
          </w:tcPr>
          <w:p w:rsidRPr="00553A7D" w:rsidR="00553A7D" w:rsidRDefault="00553A7D" w14:paraId="34D71462" w14:textId="77777777"/>
        </w:tc>
        <w:tc>
          <w:tcPr>
            <w:tcW w:w="12599" w:type="dxa"/>
            <w:gridSpan w:val="11"/>
            <w:vMerge/>
            <w:hideMark/>
          </w:tcPr>
          <w:p w:rsidRPr="00553A7D" w:rsidR="00553A7D" w:rsidRDefault="00553A7D" w14:paraId="3A35D1C9" w14:textId="77777777">
            <w:pPr>
              <w:rPr>
                <w:b/>
                <w:bCs/>
              </w:rPr>
            </w:pPr>
          </w:p>
        </w:tc>
      </w:tr>
      <w:tr w:rsidRPr="00553A7D" w:rsidR="00553A7D" w:rsidTr="00553A7D" w14:paraId="4AFA4A5A" w14:textId="77777777">
        <w:trPr>
          <w:trHeight w:val="481"/>
        </w:trPr>
        <w:tc>
          <w:tcPr>
            <w:tcW w:w="2561" w:type="dxa"/>
            <w:gridSpan w:val="2"/>
            <w:vMerge/>
            <w:hideMark/>
          </w:tcPr>
          <w:p w:rsidRPr="00553A7D" w:rsidR="00553A7D" w:rsidRDefault="00553A7D" w14:paraId="3B024541" w14:textId="77777777"/>
        </w:tc>
        <w:tc>
          <w:tcPr>
            <w:tcW w:w="12599" w:type="dxa"/>
            <w:gridSpan w:val="11"/>
            <w:vMerge/>
            <w:hideMark/>
          </w:tcPr>
          <w:p w:rsidRPr="00553A7D" w:rsidR="00553A7D" w:rsidRDefault="00553A7D" w14:paraId="6127B291" w14:textId="77777777">
            <w:pPr>
              <w:rPr>
                <w:b/>
                <w:bCs/>
              </w:rPr>
            </w:pPr>
          </w:p>
        </w:tc>
      </w:tr>
      <w:tr w:rsidRPr="00553A7D" w:rsidR="00553A7D" w:rsidTr="00553A7D" w14:paraId="2C0C7A51" w14:textId="77777777">
        <w:trPr>
          <w:trHeight w:val="481"/>
        </w:trPr>
        <w:tc>
          <w:tcPr>
            <w:tcW w:w="6750" w:type="dxa"/>
            <w:gridSpan w:val="6"/>
            <w:vMerge w:val="restart"/>
            <w:noWrap/>
            <w:hideMark/>
          </w:tcPr>
          <w:p w:rsidRPr="00553A7D" w:rsidR="00553A7D" w:rsidP="00553A7D" w:rsidRDefault="00553A7D" w14:paraId="7F034B30" w14:textId="77777777">
            <w:pPr>
              <w:rPr>
                <w:b/>
                <w:bCs/>
              </w:rPr>
            </w:pPr>
            <w:r w:rsidRPr="00553A7D">
              <w:rPr>
                <w:b/>
                <w:bCs/>
              </w:rPr>
              <w:t xml:space="preserve">KONTROL EDEN ADI / SOYADI: </w:t>
            </w:r>
          </w:p>
        </w:tc>
        <w:tc>
          <w:tcPr>
            <w:tcW w:w="3527" w:type="dxa"/>
            <w:gridSpan w:val="3"/>
            <w:vMerge w:val="restart"/>
            <w:noWrap/>
            <w:hideMark/>
          </w:tcPr>
          <w:p w:rsidRPr="00553A7D" w:rsidR="00553A7D" w:rsidRDefault="00553A7D" w14:paraId="3C68713D" w14:textId="77777777">
            <w:pPr>
              <w:rPr>
                <w:b/>
                <w:bCs/>
              </w:rPr>
            </w:pPr>
            <w:r w:rsidRPr="00553A7D">
              <w:rPr>
                <w:b/>
                <w:bCs/>
              </w:rPr>
              <w:t xml:space="preserve">İMZA: </w:t>
            </w:r>
          </w:p>
        </w:tc>
        <w:tc>
          <w:tcPr>
            <w:tcW w:w="4471" w:type="dxa"/>
            <w:gridSpan w:val="3"/>
            <w:vMerge w:val="restart"/>
            <w:hideMark/>
          </w:tcPr>
          <w:p w:rsidRPr="00553A7D" w:rsidR="00553A7D" w:rsidRDefault="00553A7D" w14:paraId="0DCD144B" w14:textId="77777777">
            <w:pPr>
              <w:rPr>
                <w:b/>
                <w:bCs/>
              </w:rPr>
            </w:pPr>
            <w:r w:rsidRPr="00553A7D">
              <w:rPr>
                <w:b/>
                <w:bCs/>
              </w:rPr>
              <w:t xml:space="preserve">KONTROL TARİHİ: </w:t>
            </w:r>
          </w:p>
        </w:tc>
        <w:tc>
          <w:tcPr>
            <w:tcW w:w="412" w:type="dxa"/>
            <w:vMerge w:val="restart"/>
            <w:noWrap/>
            <w:textDirection w:val="btLr"/>
            <w:hideMark/>
          </w:tcPr>
          <w:p w:rsidRPr="00553A7D" w:rsidR="00553A7D" w:rsidP="00553A7D" w:rsidRDefault="00553A7D" w14:paraId="0F9040A4" w14:textId="77777777">
            <w:pPr>
              <w:rPr>
                <w:b/>
                <w:bCs/>
              </w:rPr>
            </w:pPr>
            <w:r w:rsidRPr="00553A7D">
              <w:rPr>
                <w:b/>
                <w:bCs/>
              </w:rPr>
              <w:t>AÇIKLAMALAR</w:t>
            </w:r>
          </w:p>
        </w:tc>
      </w:tr>
      <w:tr w:rsidRPr="00553A7D" w:rsidR="00553A7D" w:rsidTr="00553A7D" w14:paraId="0C0820A3" w14:textId="77777777">
        <w:trPr>
          <w:trHeight w:val="481"/>
        </w:trPr>
        <w:tc>
          <w:tcPr>
            <w:tcW w:w="6750" w:type="dxa"/>
            <w:gridSpan w:val="6"/>
            <w:vMerge/>
            <w:hideMark/>
          </w:tcPr>
          <w:p w:rsidRPr="00553A7D" w:rsidR="00553A7D" w:rsidRDefault="00553A7D" w14:paraId="75BD4BBD" w14:textId="77777777">
            <w:pPr>
              <w:rPr>
                <w:b/>
                <w:bCs/>
              </w:rPr>
            </w:pPr>
          </w:p>
        </w:tc>
        <w:tc>
          <w:tcPr>
            <w:tcW w:w="3527" w:type="dxa"/>
            <w:gridSpan w:val="3"/>
            <w:vMerge/>
            <w:hideMark/>
          </w:tcPr>
          <w:p w:rsidRPr="00553A7D" w:rsidR="00553A7D" w:rsidRDefault="00553A7D" w14:paraId="7A0F9B73" w14:textId="77777777">
            <w:pPr>
              <w:rPr>
                <w:b/>
                <w:bCs/>
              </w:rPr>
            </w:pPr>
          </w:p>
        </w:tc>
        <w:tc>
          <w:tcPr>
            <w:tcW w:w="4471" w:type="dxa"/>
            <w:gridSpan w:val="3"/>
            <w:vMerge/>
            <w:hideMark/>
          </w:tcPr>
          <w:p w:rsidRPr="00553A7D" w:rsidR="00553A7D" w:rsidRDefault="00553A7D" w14:paraId="43CB8C7A" w14:textId="77777777">
            <w:pPr>
              <w:rPr>
                <w:b/>
                <w:bCs/>
              </w:rPr>
            </w:pPr>
          </w:p>
        </w:tc>
        <w:tc>
          <w:tcPr>
            <w:tcW w:w="412" w:type="dxa"/>
            <w:vMerge/>
            <w:hideMark/>
          </w:tcPr>
          <w:p w:rsidRPr="00553A7D" w:rsidR="00553A7D" w:rsidRDefault="00553A7D" w14:paraId="72D90E57" w14:textId="77777777">
            <w:pPr>
              <w:rPr>
                <w:b/>
                <w:bCs/>
              </w:rPr>
            </w:pPr>
          </w:p>
        </w:tc>
      </w:tr>
      <w:tr w:rsidRPr="00553A7D" w:rsidR="00553A7D" w:rsidTr="00553A7D" w14:paraId="4F95FA59" w14:textId="77777777">
        <w:trPr>
          <w:trHeight w:val="481"/>
        </w:trPr>
        <w:tc>
          <w:tcPr>
            <w:tcW w:w="6750" w:type="dxa"/>
            <w:gridSpan w:val="6"/>
            <w:vMerge w:val="restart"/>
            <w:noWrap/>
            <w:hideMark/>
          </w:tcPr>
          <w:p w:rsidRPr="00553A7D" w:rsidR="00553A7D" w:rsidP="00553A7D" w:rsidRDefault="00553A7D" w14:paraId="2ED8B89A" w14:textId="77777777">
            <w:pPr>
              <w:rPr>
                <w:b/>
                <w:bCs/>
              </w:rPr>
            </w:pPr>
            <w:r w:rsidRPr="00553A7D">
              <w:rPr>
                <w:b/>
                <w:bCs/>
              </w:rPr>
              <w:t xml:space="preserve">KONTROL EDEN ADI / SOYADI: </w:t>
            </w:r>
          </w:p>
        </w:tc>
        <w:tc>
          <w:tcPr>
            <w:tcW w:w="3527" w:type="dxa"/>
            <w:gridSpan w:val="3"/>
            <w:vMerge w:val="restart"/>
            <w:noWrap/>
            <w:hideMark/>
          </w:tcPr>
          <w:p w:rsidRPr="00553A7D" w:rsidR="00553A7D" w:rsidRDefault="00553A7D" w14:paraId="4B2EA5F1" w14:textId="77777777">
            <w:pPr>
              <w:rPr>
                <w:b/>
                <w:bCs/>
              </w:rPr>
            </w:pPr>
            <w:r w:rsidRPr="00553A7D">
              <w:rPr>
                <w:b/>
                <w:bCs/>
              </w:rPr>
              <w:t xml:space="preserve">İMZA: </w:t>
            </w:r>
          </w:p>
        </w:tc>
        <w:tc>
          <w:tcPr>
            <w:tcW w:w="4471" w:type="dxa"/>
            <w:gridSpan w:val="3"/>
            <w:vMerge w:val="restart"/>
            <w:hideMark/>
          </w:tcPr>
          <w:p w:rsidRPr="00553A7D" w:rsidR="00553A7D" w:rsidRDefault="00553A7D" w14:paraId="57A0D8A7" w14:textId="77777777">
            <w:r w:rsidRPr="00553A7D">
              <w:t> </w:t>
            </w:r>
          </w:p>
        </w:tc>
        <w:tc>
          <w:tcPr>
            <w:tcW w:w="412" w:type="dxa"/>
            <w:vMerge/>
            <w:hideMark/>
          </w:tcPr>
          <w:p w:rsidRPr="00553A7D" w:rsidR="00553A7D" w:rsidRDefault="00553A7D" w14:paraId="50A47128" w14:textId="77777777">
            <w:pPr>
              <w:rPr>
                <w:b/>
                <w:bCs/>
              </w:rPr>
            </w:pPr>
          </w:p>
        </w:tc>
      </w:tr>
      <w:tr w:rsidRPr="00553A7D" w:rsidR="00553A7D" w:rsidTr="00553A7D" w14:paraId="54FE3FC2" w14:textId="77777777">
        <w:trPr>
          <w:trHeight w:val="481"/>
        </w:trPr>
        <w:tc>
          <w:tcPr>
            <w:tcW w:w="6750" w:type="dxa"/>
            <w:gridSpan w:val="6"/>
            <w:vMerge/>
            <w:hideMark/>
          </w:tcPr>
          <w:p w:rsidRPr="00553A7D" w:rsidR="00553A7D" w:rsidRDefault="00553A7D" w14:paraId="47B21AF9" w14:textId="77777777">
            <w:pPr>
              <w:rPr>
                <w:b/>
                <w:bCs/>
              </w:rPr>
            </w:pPr>
          </w:p>
        </w:tc>
        <w:tc>
          <w:tcPr>
            <w:tcW w:w="3527" w:type="dxa"/>
            <w:gridSpan w:val="3"/>
            <w:vMerge/>
            <w:hideMark/>
          </w:tcPr>
          <w:p w:rsidRPr="00553A7D" w:rsidR="00553A7D" w:rsidRDefault="00553A7D" w14:paraId="16C198DA" w14:textId="77777777">
            <w:pPr>
              <w:rPr>
                <w:b/>
                <w:bCs/>
              </w:rPr>
            </w:pPr>
          </w:p>
        </w:tc>
        <w:tc>
          <w:tcPr>
            <w:tcW w:w="4471" w:type="dxa"/>
            <w:gridSpan w:val="3"/>
            <w:vMerge/>
            <w:hideMark/>
          </w:tcPr>
          <w:p w:rsidRPr="00553A7D" w:rsidR="00553A7D" w:rsidRDefault="00553A7D" w14:paraId="1C11A73C" w14:textId="77777777"/>
        </w:tc>
        <w:tc>
          <w:tcPr>
            <w:tcW w:w="412" w:type="dxa"/>
            <w:vMerge/>
            <w:hideMark/>
          </w:tcPr>
          <w:p w:rsidRPr="00553A7D" w:rsidR="00553A7D" w:rsidRDefault="00553A7D" w14:paraId="6C495993" w14:textId="77777777">
            <w:pPr>
              <w:rPr>
                <w:b/>
                <w:bCs/>
              </w:rPr>
            </w:pPr>
          </w:p>
        </w:tc>
      </w:tr>
      <w:tr w:rsidRPr="00553A7D" w:rsidR="00553A7D" w:rsidTr="00553A7D" w14:paraId="3B068DBB" w14:textId="77777777">
        <w:trPr>
          <w:trHeight w:val="481"/>
        </w:trPr>
        <w:tc>
          <w:tcPr>
            <w:tcW w:w="641" w:type="dxa"/>
            <w:vMerge w:val="restart"/>
            <w:textDirection w:val="btLr"/>
            <w:hideMark/>
          </w:tcPr>
          <w:p w:rsidRPr="00553A7D" w:rsidR="00553A7D" w:rsidP="00553A7D" w:rsidRDefault="00553A7D" w14:paraId="38E0C9EC" w14:textId="77777777">
            <w:pPr>
              <w:rPr>
                <w:b/>
                <w:bCs/>
              </w:rPr>
            </w:pPr>
            <w:r w:rsidRPr="00553A7D">
              <w:rPr>
                <w:b/>
                <w:bCs/>
              </w:rPr>
              <w:t>NO</w:t>
            </w:r>
          </w:p>
        </w:tc>
        <w:tc>
          <w:tcPr>
            <w:tcW w:w="1920" w:type="dxa"/>
            <w:vMerge w:val="restart"/>
            <w:textDirection w:val="btLr"/>
            <w:hideMark/>
          </w:tcPr>
          <w:p w:rsidRPr="00553A7D" w:rsidR="00553A7D" w:rsidP="00553A7D" w:rsidRDefault="00553A7D" w14:paraId="22AF3169" w14:textId="77777777">
            <w:pPr>
              <w:rPr>
                <w:b/>
                <w:bCs/>
              </w:rPr>
            </w:pPr>
            <w:r w:rsidRPr="00553A7D">
              <w:rPr>
                <w:b/>
                <w:bCs/>
              </w:rPr>
              <w:t>YSC'NİN BULUNDUĞU YER</w:t>
            </w:r>
          </w:p>
        </w:tc>
        <w:tc>
          <w:tcPr>
            <w:tcW w:w="1270" w:type="dxa"/>
            <w:vMerge w:val="restart"/>
            <w:textDirection w:val="btLr"/>
            <w:hideMark/>
          </w:tcPr>
          <w:p w:rsidRPr="00553A7D" w:rsidR="00553A7D" w:rsidP="00553A7D" w:rsidRDefault="00553A7D" w14:paraId="36075858" w14:textId="77777777">
            <w:pPr>
              <w:rPr>
                <w:b/>
                <w:bCs/>
              </w:rPr>
            </w:pPr>
            <w:r w:rsidRPr="00553A7D">
              <w:rPr>
                <w:b/>
                <w:bCs/>
              </w:rPr>
              <w:t>AĞIRLIĞI</w:t>
            </w:r>
          </w:p>
        </w:tc>
        <w:tc>
          <w:tcPr>
            <w:tcW w:w="10917" w:type="dxa"/>
            <w:gridSpan w:val="9"/>
            <w:vMerge w:val="restart"/>
            <w:noWrap/>
            <w:hideMark/>
          </w:tcPr>
          <w:p w:rsidRPr="00553A7D" w:rsidR="00553A7D" w:rsidP="00553A7D" w:rsidRDefault="00553A7D" w14:paraId="52D50195" w14:textId="77777777">
            <w:pPr>
              <w:rPr>
                <w:b/>
                <w:bCs/>
              </w:rPr>
            </w:pPr>
            <w:r w:rsidRPr="00553A7D">
              <w:rPr>
                <w:b/>
                <w:bCs/>
              </w:rPr>
              <w:t>KONTROL EDİLECEK HUSUSLAR</w:t>
            </w:r>
          </w:p>
        </w:tc>
        <w:tc>
          <w:tcPr>
            <w:tcW w:w="412" w:type="dxa"/>
            <w:vMerge/>
            <w:hideMark/>
          </w:tcPr>
          <w:p w:rsidRPr="00553A7D" w:rsidR="00553A7D" w:rsidRDefault="00553A7D" w14:paraId="50AA9442" w14:textId="77777777">
            <w:pPr>
              <w:rPr>
                <w:b/>
                <w:bCs/>
              </w:rPr>
            </w:pPr>
          </w:p>
        </w:tc>
      </w:tr>
      <w:tr w:rsidRPr="00553A7D" w:rsidR="00553A7D" w:rsidTr="00553A7D" w14:paraId="2867DE37" w14:textId="77777777">
        <w:trPr>
          <w:trHeight w:val="481"/>
        </w:trPr>
        <w:tc>
          <w:tcPr>
            <w:tcW w:w="641" w:type="dxa"/>
            <w:vMerge/>
            <w:hideMark/>
          </w:tcPr>
          <w:p w:rsidRPr="00553A7D" w:rsidR="00553A7D" w:rsidRDefault="00553A7D" w14:paraId="05780C0A" w14:textId="77777777">
            <w:pPr>
              <w:rPr>
                <w:b/>
                <w:bCs/>
              </w:rPr>
            </w:pPr>
          </w:p>
        </w:tc>
        <w:tc>
          <w:tcPr>
            <w:tcW w:w="1920" w:type="dxa"/>
            <w:vMerge/>
            <w:hideMark/>
          </w:tcPr>
          <w:p w:rsidRPr="00553A7D" w:rsidR="00553A7D" w:rsidRDefault="00553A7D" w14:paraId="69728B96" w14:textId="77777777">
            <w:pPr>
              <w:rPr>
                <w:b/>
                <w:bCs/>
              </w:rPr>
            </w:pPr>
          </w:p>
        </w:tc>
        <w:tc>
          <w:tcPr>
            <w:tcW w:w="1270" w:type="dxa"/>
            <w:vMerge/>
            <w:hideMark/>
          </w:tcPr>
          <w:p w:rsidRPr="00553A7D" w:rsidR="00553A7D" w:rsidRDefault="00553A7D" w14:paraId="6A61DCEB" w14:textId="77777777">
            <w:pPr>
              <w:rPr>
                <w:b/>
                <w:bCs/>
              </w:rPr>
            </w:pPr>
          </w:p>
        </w:tc>
        <w:tc>
          <w:tcPr>
            <w:tcW w:w="10917" w:type="dxa"/>
            <w:gridSpan w:val="9"/>
            <w:vMerge/>
            <w:hideMark/>
          </w:tcPr>
          <w:p w:rsidRPr="00553A7D" w:rsidR="00553A7D" w:rsidRDefault="00553A7D" w14:paraId="476524FF" w14:textId="77777777">
            <w:pPr>
              <w:rPr>
                <w:b/>
                <w:bCs/>
              </w:rPr>
            </w:pPr>
          </w:p>
        </w:tc>
        <w:tc>
          <w:tcPr>
            <w:tcW w:w="412" w:type="dxa"/>
            <w:vMerge/>
            <w:hideMark/>
          </w:tcPr>
          <w:p w:rsidRPr="00553A7D" w:rsidR="00553A7D" w:rsidRDefault="00553A7D" w14:paraId="0E492D9F" w14:textId="77777777">
            <w:pPr>
              <w:rPr>
                <w:b/>
                <w:bCs/>
              </w:rPr>
            </w:pPr>
          </w:p>
        </w:tc>
      </w:tr>
      <w:tr w:rsidRPr="00553A7D" w:rsidR="00553A7D" w:rsidTr="00553A7D" w14:paraId="24AA3A09" w14:textId="77777777">
        <w:trPr>
          <w:trHeight w:val="481"/>
        </w:trPr>
        <w:tc>
          <w:tcPr>
            <w:tcW w:w="641" w:type="dxa"/>
            <w:vMerge/>
            <w:hideMark/>
          </w:tcPr>
          <w:p w:rsidRPr="00553A7D" w:rsidR="00553A7D" w:rsidRDefault="00553A7D" w14:paraId="33C4B953" w14:textId="77777777">
            <w:pPr>
              <w:rPr>
                <w:b/>
                <w:bCs/>
              </w:rPr>
            </w:pPr>
          </w:p>
        </w:tc>
        <w:tc>
          <w:tcPr>
            <w:tcW w:w="1920" w:type="dxa"/>
            <w:vMerge/>
            <w:hideMark/>
          </w:tcPr>
          <w:p w:rsidRPr="00553A7D" w:rsidR="00553A7D" w:rsidRDefault="00553A7D" w14:paraId="1D067AB9" w14:textId="77777777">
            <w:pPr>
              <w:rPr>
                <w:b/>
                <w:bCs/>
              </w:rPr>
            </w:pPr>
          </w:p>
        </w:tc>
        <w:tc>
          <w:tcPr>
            <w:tcW w:w="1270" w:type="dxa"/>
            <w:vMerge/>
            <w:hideMark/>
          </w:tcPr>
          <w:p w:rsidRPr="00553A7D" w:rsidR="00553A7D" w:rsidRDefault="00553A7D" w14:paraId="1C9ECF52" w14:textId="77777777">
            <w:pPr>
              <w:rPr>
                <w:b/>
                <w:bCs/>
              </w:rPr>
            </w:pPr>
          </w:p>
        </w:tc>
        <w:tc>
          <w:tcPr>
            <w:tcW w:w="10917" w:type="dxa"/>
            <w:gridSpan w:val="9"/>
            <w:vMerge/>
            <w:hideMark/>
          </w:tcPr>
          <w:p w:rsidRPr="00553A7D" w:rsidR="00553A7D" w:rsidRDefault="00553A7D" w14:paraId="1384348A" w14:textId="77777777">
            <w:pPr>
              <w:rPr>
                <w:b/>
                <w:bCs/>
              </w:rPr>
            </w:pPr>
          </w:p>
        </w:tc>
        <w:tc>
          <w:tcPr>
            <w:tcW w:w="412" w:type="dxa"/>
            <w:vMerge/>
            <w:hideMark/>
          </w:tcPr>
          <w:p w:rsidRPr="00553A7D" w:rsidR="00553A7D" w:rsidRDefault="00553A7D" w14:paraId="51E04B01" w14:textId="77777777">
            <w:pPr>
              <w:rPr>
                <w:b/>
                <w:bCs/>
              </w:rPr>
            </w:pPr>
          </w:p>
        </w:tc>
      </w:tr>
      <w:tr w:rsidRPr="00553A7D" w:rsidR="00553A7D" w:rsidTr="00553A7D" w14:paraId="4EEA03C8" w14:textId="77777777">
        <w:trPr>
          <w:trHeight w:val="481"/>
        </w:trPr>
        <w:tc>
          <w:tcPr>
            <w:tcW w:w="641" w:type="dxa"/>
            <w:vMerge/>
            <w:hideMark/>
          </w:tcPr>
          <w:p w:rsidRPr="00553A7D" w:rsidR="00553A7D" w:rsidRDefault="00553A7D" w14:paraId="3181287D" w14:textId="77777777">
            <w:pPr>
              <w:rPr>
                <w:b/>
                <w:bCs/>
              </w:rPr>
            </w:pPr>
          </w:p>
        </w:tc>
        <w:tc>
          <w:tcPr>
            <w:tcW w:w="1920" w:type="dxa"/>
            <w:vMerge/>
            <w:hideMark/>
          </w:tcPr>
          <w:p w:rsidRPr="00553A7D" w:rsidR="00553A7D" w:rsidRDefault="00553A7D" w14:paraId="42FB063F" w14:textId="77777777">
            <w:pPr>
              <w:rPr>
                <w:b/>
                <w:bCs/>
              </w:rPr>
            </w:pPr>
          </w:p>
        </w:tc>
        <w:tc>
          <w:tcPr>
            <w:tcW w:w="1270" w:type="dxa"/>
            <w:vMerge/>
            <w:hideMark/>
          </w:tcPr>
          <w:p w:rsidRPr="00553A7D" w:rsidR="00553A7D" w:rsidRDefault="00553A7D" w14:paraId="332B79A0" w14:textId="77777777">
            <w:pPr>
              <w:rPr>
                <w:b/>
                <w:bCs/>
              </w:rPr>
            </w:pPr>
          </w:p>
        </w:tc>
        <w:tc>
          <w:tcPr>
            <w:tcW w:w="1270" w:type="dxa"/>
            <w:vMerge w:val="restart"/>
            <w:noWrap/>
            <w:textDirection w:val="btLr"/>
            <w:hideMark/>
          </w:tcPr>
          <w:p w:rsidRPr="00553A7D" w:rsidR="00553A7D" w:rsidP="00553A7D" w:rsidRDefault="00553A7D" w14:paraId="25E5C7B1" w14:textId="77777777">
            <w:r w:rsidRPr="00553A7D">
              <w:t>Son kullanma tarihi</w:t>
            </w:r>
          </w:p>
        </w:tc>
        <w:tc>
          <w:tcPr>
            <w:tcW w:w="1270" w:type="dxa"/>
            <w:vMerge w:val="restart"/>
            <w:textDirection w:val="btLr"/>
            <w:hideMark/>
          </w:tcPr>
          <w:p w:rsidRPr="00553A7D" w:rsidR="00553A7D" w:rsidP="00553A7D" w:rsidRDefault="00553A7D" w14:paraId="7B2A9F99" w14:textId="77777777">
            <w:r w:rsidRPr="00553A7D">
              <w:t>Yangın Söndürme Cihazı Tipi</w:t>
            </w:r>
          </w:p>
        </w:tc>
        <w:tc>
          <w:tcPr>
            <w:tcW w:w="379" w:type="dxa"/>
            <w:vMerge w:val="restart"/>
            <w:noWrap/>
            <w:textDirection w:val="btLr"/>
            <w:hideMark/>
          </w:tcPr>
          <w:p w:rsidRPr="00553A7D" w:rsidR="00553A7D" w:rsidP="00553A7D" w:rsidRDefault="00553A7D" w14:paraId="2D39A9AB" w14:textId="77777777">
            <w:r w:rsidRPr="00553A7D">
              <w:t xml:space="preserve">Emniyet Pimi </w:t>
            </w:r>
            <w:proofErr w:type="spellStart"/>
            <w:r w:rsidRPr="00553A7D">
              <w:t>varmı</w:t>
            </w:r>
            <w:proofErr w:type="spellEnd"/>
            <w:r w:rsidRPr="00553A7D">
              <w:t>?</w:t>
            </w:r>
          </w:p>
        </w:tc>
        <w:tc>
          <w:tcPr>
            <w:tcW w:w="379" w:type="dxa"/>
            <w:vMerge w:val="restart"/>
            <w:noWrap/>
            <w:textDirection w:val="btLr"/>
            <w:hideMark/>
          </w:tcPr>
          <w:p w:rsidRPr="00553A7D" w:rsidR="00553A7D" w:rsidP="00553A7D" w:rsidRDefault="00553A7D" w14:paraId="182ECCFB" w14:textId="77777777">
            <w:r w:rsidRPr="00553A7D">
              <w:t>Göstergenin durumu</w:t>
            </w:r>
          </w:p>
        </w:tc>
        <w:tc>
          <w:tcPr>
            <w:tcW w:w="1878" w:type="dxa"/>
            <w:vMerge w:val="restart"/>
            <w:textDirection w:val="btLr"/>
            <w:hideMark/>
          </w:tcPr>
          <w:p w:rsidRPr="00553A7D" w:rsidR="00553A7D" w:rsidP="00553A7D" w:rsidRDefault="00553A7D" w14:paraId="567A7414" w14:textId="77777777">
            <w:r w:rsidRPr="00553A7D">
              <w:t>Bulunduğu bölgedeki potansiyel yangınlar için uygun ve yeterli mi?</w:t>
            </w:r>
          </w:p>
        </w:tc>
        <w:tc>
          <w:tcPr>
            <w:tcW w:w="1270" w:type="dxa"/>
            <w:vMerge w:val="restart"/>
            <w:textDirection w:val="btLr"/>
            <w:hideMark/>
          </w:tcPr>
          <w:p w:rsidRPr="00553A7D" w:rsidR="00553A7D" w:rsidP="00553A7D" w:rsidRDefault="00553A7D" w14:paraId="32C3F444" w14:textId="77777777">
            <w:r w:rsidRPr="00553A7D">
              <w:t>Tüp güvenli ve kolay ulaşılabilir bir noktaya sabitlenmiş mi?</w:t>
            </w:r>
          </w:p>
        </w:tc>
        <w:tc>
          <w:tcPr>
            <w:tcW w:w="1270" w:type="dxa"/>
            <w:vMerge w:val="restart"/>
            <w:textDirection w:val="btLr"/>
            <w:hideMark/>
          </w:tcPr>
          <w:p w:rsidRPr="00553A7D" w:rsidR="00553A7D" w:rsidP="00553A7D" w:rsidRDefault="00553A7D" w14:paraId="227E95BE" w14:textId="77777777">
            <w:r w:rsidRPr="00553A7D">
              <w:t>Tüpün basınç seviyesi yeterli mi?</w:t>
            </w:r>
          </w:p>
        </w:tc>
        <w:tc>
          <w:tcPr>
            <w:tcW w:w="1455" w:type="dxa"/>
            <w:vMerge w:val="restart"/>
            <w:textDirection w:val="btLr"/>
            <w:hideMark/>
          </w:tcPr>
          <w:p w:rsidRPr="00553A7D" w:rsidR="00553A7D" w:rsidP="00553A7D" w:rsidRDefault="00553A7D" w14:paraId="6D4366F9" w14:textId="77777777">
            <w:r w:rsidRPr="00553A7D">
              <w:t xml:space="preserve">Hortumun durumu (Kırık, Çatlak, Bağlantı noktaları yetersiz </w:t>
            </w:r>
            <w:proofErr w:type="spellStart"/>
            <w:r w:rsidRPr="00553A7D">
              <w:t>v.s</w:t>
            </w:r>
            <w:proofErr w:type="spellEnd"/>
            <w:r w:rsidRPr="00553A7D">
              <w:t>.)</w:t>
            </w:r>
          </w:p>
        </w:tc>
        <w:tc>
          <w:tcPr>
            <w:tcW w:w="1746" w:type="dxa"/>
            <w:vMerge w:val="restart"/>
            <w:textDirection w:val="btLr"/>
            <w:hideMark/>
          </w:tcPr>
          <w:p w:rsidRPr="00553A7D" w:rsidR="00553A7D" w:rsidP="00553A7D" w:rsidRDefault="00553A7D" w14:paraId="4DD24D33" w14:textId="77777777">
            <w:r w:rsidRPr="00553A7D">
              <w:t xml:space="preserve">Genel olarak tüpün durumu (Boyası </w:t>
            </w:r>
            <w:proofErr w:type="spellStart"/>
            <w:r w:rsidRPr="00553A7D">
              <w:t>dökülmüşmü</w:t>
            </w:r>
            <w:proofErr w:type="spellEnd"/>
            <w:r w:rsidRPr="00553A7D">
              <w:t xml:space="preserve">, Hasar </w:t>
            </w:r>
            <w:proofErr w:type="spellStart"/>
            <w:r w:rsidRPr="00553A7D">
              <w:t>varmı</w:t>
            </w:r>
            <w:proofErr w:type="spellEnd"/>
            <w:r w:rsidRPr="00553A7D">
              <w:t xml:space="preserve">, Paslı mı </w:t>
            </w:r>
            <w:proofErr w:type="spellStart"/>
            <w:r w:rsidRPr="00553A7D">
              <w:t>v.s</w:t>
            </w:r>
            <w:proofErr w:type="spellEnd"/>
            <w:r w:rsidRPr="00553A7D">
              <w:t>.)</w:t>
            </w:r>
          </w:p>
        </w:tc>
        <w:tc>
          <w:tcPr>
            <w:tcW w:w="412" w:type="dxa"/>
            <w:vMerge/>
            <w:hideMark/>
          </w:tcPr>
          <w:p w:rsidRPr="00553A7D" w:rsidR="00553A7D" w:rsidRDefault="00553A7D" w14:paraId="17E8895A" w14:textId="77777777">
            <w:pPr>
              <w:rPr>
                <w:b/>
                <w:bCs/>
              </w:rPr>
            </w:pPr>
          </w:p>
        </w:tc>
      </w:tr>
      <w:tr w:rsidRPr="00553A7D" w:rsidR="00553A7D" w:rsidTr="00553A7D" w14:paraId="106C3545" w14:textId="77777777">
        <w:trPr>
          <w:trHeight w:val="1680"/>
        </w:trPr>
        <w:tc>
          <w:tcPr>
            <w:tcW w:w="641" w:type="dxa"/>
            <w:vMerge/>
            <w:hideMark/>
          </w:tcPr>
          <w:p w:rsidRPr="00553A7D" w:rsidR="00553A7D" w:rsidRDefault="00553A7D" w14:paraId="029FF171" w14:textId="77777777">
            <w:pPr>
              <w:rPr>
                <w:b/>
                <w:bCs/>
              </w:rPr>
            </w:pPr>
          </w:p>
        </w:tc>
        <w:tc>
          <w:tcPr>
            <w:tcW w:w="1920" w:type="dxa"/>
            <w:vMerge/>
            <w:hideMark/>
          </w:tcPr>
          <w:p w:rsidRPr="00553A7D" w:rsidR="00553A7D" w:rsidRDefault="00553A7D" w14:paraId="4CFE3119" w14:textId="77777777">
            <w:pPr>
              <w:rPr>
                <w:b/>
                <w:bCs/>
              </w:rPr>
            </w:pPr>
          </w:p>
        </w:tc>
        <w:tc>
          <w:tcPr>
            <w:tcW w:w="1270" w:type="dxa"/>
            <w:vMerge/>
            <w:hideMark/>
          </w:tcPr>
          <w:p w:rsidRPr="00553A7D" w:rsidR="00553A7D" w:rsidRDefault="00553A7D" w14:paraId="4EAE7D00" w14:textId="77777777">
            <w:pPr>
              <w:rPr>
                <w:b/>
                <w:bCs/>
              </w:rPr>
            </w:pPr>
          </w:p>
        </w:tc>
        <w:tc>
          <w:tcPr>
            <w:tcW w:w="1270" w:type="dxa"/>
            <w:vMerge/>
            <w:hideMark/>
          </w:tcPr>
          <w:p w:rsidRPr="00553A7D" w:rsidR="00553A7D" w:rsidRDefault="00553A7D" w14:paraId="16FE4F94" w14:textId="77777777"/>
        </w:tc>
        <w:tc>
          <w:tcPr>
            <w:tcW w:w="1270" w:type="dxa"/>
            <w:vMerge/>
            <w:hideMark/>
          </w:tcPr>
          <w:p w:rsidRPr="00553A7D" w:rsidR="00553A7D" w:rsidRDefault="00553A7D" w14:paraId="353FADCB" w14:textId="77777777"/>
        </w:tc>
        <w:tc>
          <w:tcPr>
            <w:tcW w:w="379" w:type="dxa"/>
            <w:vMerge/>
            <w:hideMark/>
          </w:tcPr>
          <w:p w:rsidRPr="00553A7D" w:rsidR="00553A7D" w:rsidRDefault="00553A7D" w14:paraId="66FB1418" w14:textId="77777777"/>
        </w:tc>
        <w:tc>
          <w:tcPr>
            <w:tcW w:w="379" w:type="dxa"/>
            <w:vMerge/>
            <w:hideMark/>
          </w:tcPr>
          <w:p w:rsidRPr="00553A7D" w:rsidR="00553A7D" w:rsidRDefault="00553A7D" w14:paraId="493EC445" w14:textId="77777777"/>
        </w:tc>
        <w:tc>
          <w:tcPr>
            <w:tcW w:w="1878" w:type="dxa"/>
            <w:vMerge/>
            <w:hideMark/>
          </w:tcPr>
          <w:p w:rsidRPr="00553A7D" w:rsidR="00553A7D" w:rsidRDefault="00553A7D" w14:paraId="07FC65F5" w14:textId="77777777"/>
        </w:tc>
        <w:tc>
          <w:tcPr>
            <w:tcW w:w="1270" w:type="dxa"/>
            <w:vMerge/>
            <w:hideMark/>
          </w:tcPr>
          <w:p w:rsidRPr="00553A7D" w:rsidR="00553A7D" w:rsidRDefault="00553A7D" w14:paraId="78E02824" w14:textId="77777777"/>
        </w:tc>
        <w:tc>
          <w:tcPr>
            <w:tcW w:w="1270" w:type="dxa"/>
            <w:vMerge/>
            <w:hideMark/>
          </w:tcPr>
          <w:p w:rsidRPr="00553A7D" w:rsidR="00553A7D" w:rsidRDefault="00553A7D" w14:paraId="4A70D980" w14:textId="77777777"/>
        </w:tc>
        <w:tc>
          <w:tcPr>
            <w:tcW w:w="1455" w:type="dxa"/>
            <w:vMerge/>
            <w:hideMark/>
          </w:tcPr>
          <w:p w:rsidRPr="00553A7D" w:rsidR="00553A7D" w:rsidRDefault="00553A7D" w14:paraId="6654D70B" w14:textId="77777777"/>
        </w:tc>
        <w:tc>
          <w:tcPr>
            <w:tcW w:w="1746" w:type="dxa"/>
            <w:vMerge/>
            <w:hideMark/>
          </w:tcPr>
          <w:p w:rsidRPr="00553A7D" w:rsidR="00553A7D" w:rsidRDefault="00553A7D" w14:paraId="5FCAAF24" w14:textId="77777777"/>
        </w:tc>
        <w:tc>
          <w:tcPr>
            <w:tcW w:w="412" w:type="dxa"/>
            <w:vMerge/>
            <w:hideMark/>
          </w:tcPr>
          <w:p w:rsidRPr="00553A7D" w:rsidR="00553A7D" w:rsidRDefault="00553A7D" w14:paraId="7DADD25D" w14:textId="77777777">
            <w:pPr>
              <w:rPr>
                <w:b/>
                <w:bCs/>
              </w:rPr>
            </w:pPr>
          </w:p>
        </w:tc>
      </w:tr>
      <w:tr w:rsidRPr="00553A7D" w:rsidR="00553A7D" w:rsidTr="00553A7D" w14:paraId="66AFA1F4" w14:textId="77777777">
        <w:trPr>
          <w:trHeight w:val="799"/>
        </w:trPr>
        <w:tc>
          <w:tcPr>
            <w:tcW w:w="641" w:type="dxa"/>
            <w:noWrap/>
            <w:hideMark/>
          </w:tcPr>
          <w:p w:rsidRPr="00553A7D" w:rsidR="00553A7D" w:rsidP="00553A7D" w:rsidRDefault="00553A7D" w14:paraId="224458BB" w14:textId="77777777">
            <w:pPr>
              <w:rPr>
                <w:b/>
                <w:bCs/>
              </w:rPr>
            </w:pPr>
            <w:r w:rsidRPr="00553A7D">
              <w:rPr>
                <w:b/>
                <w:bCs/>
              </w:rPr>
              <w:t>1</w:t>
            </w:r>
          </w:p>
        </w:tc>
        <w:tc>
          <w:tcPr>
            <w:tcW w:w="1920" w:type="dxa"/>
            <w:hideMark/>
          </w:tcPr>
          <w:p w:rsidRPr="00553A7D" w:rsidR="00553A7D" w:rsidP="00553A7D" w:rsidRDefault="00553A7D" w14:paraId="330CCE68" w14:textId="77777777">
            <w:r w:rsidRPr="00553A7D">
              <w:t> </w:t>
            </w:r>
          </w:p>
        </w:tc>
        <w:tc>
          <w:tcPr>
            <w:tcW w:w="1270" w:type="dxa"/>
            <w:hideMark/>
          </w:tcPr>
          <w:p w:rsidRPr="00553A7D" w:rsidR="00553A7D" w:rsidP="00553A7D" w:rsidRDefault="00553A7D" w14:paraId="0D5748C5" w14:textId="77777777">
            <w:r w:rsidRPr="00553A7D">
              <w:t> </w:t>
            </w:r>
          </w:p>
        </w:tc>
        <w:tc>
          <w:tcPr>
            <w:tcW w:w="1270" w:type="dxa"/>
            <w:hideMark/>
          </w:tcPr>
          <w:p w:rsidRPr="00553A7D" w:rsidR="00553A7D" w:rsidP="00553A7D" w:rsidRDefault="00553A7D" w14:paraId="688F7100" w14:textId="77777777">
            <w:r w:rsidRPr="00553A7D">
              <w:t> </w:t>
            </w:r>
          </w:p>
        </w:tc>
        <w:tc>
          <w:tcPr>
            <w:tcW w:w="1270" w:type="dxa"/>
            <w:noWrap/>
            <w:hideMark/>
          </w:tcPr>
          <w:p w:rsidRPr="00553A7D" w:rsidR="00553A7D" w:rsidP="00553A7D" w:rsidRDefault="00553A7D" w14:paraId="61EEF91F" w14:textId="77777777">
            <w:r w:rsidRPr="00553A7D">
              <w:t> </w:t>
            </w:r>
          </w:p>
        </w:tc>
        <w:tc>
          <w:tcPr>
            <w:tcW w:w="379" w:type="dxa"/>
            <w:noWrap/>
            <w:hideMark/>
          </w:tcPr>
          <w:p w:rsidRPr="00553A7D" w:rsidR="00553A7D" w:rsidP="00553A7D" w:rsidRDefault="00553A7D" w14:paraId="27D7F839" w14:textId="77777777">
            <w:r w:rsidRPr="00553A7D">
              <w:t> </w:t>
            </w:r>
          </w:p>
        </w:tc>
        <w:tc>
          <w:tcPr>
            <w:tcW w:w="379" w:type="dxa"/>
            <w:noWrap/>
            <w:hideMark/>
          </w:tcPr>
          <w:p w:rsidRPr="00553A7D" w:rsidR="00553A7D" w:rsidRDefault="00553A7D" w14:paraId="235A7402" w14:textId="77777777">
            <w:r w:rsidRPr="00553A7D">
              <w:t> </w:t>
            </w:r>
          </w:p>
        </w:tc>
        <w:tc>
          <w:tcPr>
            <w:tcW w:w="1878" w:type="dxa"/>
            <w:noWrap/>
            <w:hideMark/>
          </w:tcPr>
          <w:p w:rsidRPr="00553A7D" w:rsidR="00553A7D" w:rsidRDefault="00553A7D" w14:paraId="60212746" w14:textId="77777777">
            <w:r w:rsidRPr="00553A7D">
              <w:t> </w:t>
            </w:r>
          </w:p>
        </w:tc>
        <w:tc>
          <w:tcPr>
            <w:tcW w:w="1270" w:type="dxa"/>
            <w:noWrap/>
            <w:hideMark/>
          </w:tcPr>
          <w:p w:rsidRPr="00553A7D" w:rsidR="00553A7D" w:rsidRDefault="00553A7D" w14:paraId="72EC8B42" w14:textId="77777777">
            <w:r w:rsidRPr="00553A7D">
              <w:t> </w:t>
            </w:r>
          </w:p>
        </w:tc>
        <w:tc>
          <w:tcPr>
            <w:tcW w:w="1270" w:type="dxa"/>
            <w:noWrap/>
            <w:hideMark/>
          </w:tcPr>
          <w:p w:rsidRPr="00553A7D" w:rsidR="00553A7D" w:rsidRDefault="00553A7D" w14:paraId="77A75337" w14:textId="77777777">
            <w:r w:rsidRPr="00553A7D">
              <w:t> </w:t>
            </w:r>
          </w:p>
        </w:tc>
        <w:tc>
          <w:tcPr>
            <w:tcW w:w="1455" w:type="dxa"/>
            <w:noWrap/>
            <w:hideMark/>
          </w:tcPr>
          <w:p w:rsidRPr="00553A7D" w:rsidR="00553A7D" w:rsidRDefault="00553A7D" w14:paraId="69306914" w14:textId="77777777">
            <w:r w:rsidRPr="00553A7D">
              <w:t> </w:t>
            </w:r>
          </w:p>
        </w:tc>
        <w:tc>
          <w:tcPr>
            <w:tcW w:w="1746" w:type="dxa"/>
            <w:noWrap/>
            <w:hideMark/>
          </w:tcPr>
          <w:p w:rsidRPr="00553A7D" w:rsidR="00553A7D" w:rsidRDefault="00553A7D" w14:paraId="013C071A" w14:textId="77777777">
            <w:r w:rsidRPr="00553A7D">
              <w:t> </w:t>
            </w:r>
          </w:p>
        </w:tc>
        <w:tc>
          <w:tcPr>
            <w:tcW w:w="412" w:type="dxa"/>
            <w:noWrap/>
            <w:hideMark/>
          </w:tcPr>
          <w:p w:rsidRPr="00553A7D" w:rsidR="00553A7D" w:rsidP="00553A7D" w:rsidRDefault="00553A7D" w14:paraId="76E913F5" w14:textId="77777777">
            <w:r w:rsidRPr="00553A7D">
              <w:t> </w:t>
            </w:r>
          </w:p>
        </w:tc>
      </w:tr>
      <w:tr w:rsidRPr="00553A7D" w:rsidR="00553A7D" w:rsidTr="00553A7D" w14:paraId="199298CB" w14:textId="77777777">
        <w:trPr>
          <w:trHeight w:val="799"/>
        </w:trPr>
        <w:tc>
          <w:tcPr>
            <w:tcW w:w="641" w:type="dxa"/>
            <w:noWrap/>
            <w:hideMark/>
          </w:tcPr>
          <w:p w:rsidRPr="00553A7D" w:rsidR="00553A7D" w:rsidP="00553A7D" w:rsidRDefault="00553A7D" w14:paraId="7AE4EE12" w14:textId="77777777">
            <w:pPr>
              <w:rPr>
                <w:b/>
                <w:bCs/>
              </w:rPr>
            </w:pPr>
            <w:r w:rsidRPr="00553A7D">
              <w:rPr>
                <w:b/>
                <w:bCs/>
              </w:rPr>
              <w:t>2</w:t>
            </w:r>
          </w:p>
        </w:tc>
        <w:tc>
          <w:tcPr>
            <w:tcW w:w="1920" w:type="dxa"/>
            <w:hideMark/>
          </w:tcPr>
          <w:p w:rsidRPr="00553A7D" w:rsidR="00553A7D" w:rsidP="00553A7D" w:rsidRDefault="00553A7D" w14:paraId="3B8E1FFA" w14:textId="77777777">
            <w:r w:rsidRPr="00553A7D">
              <w:t> </w:t>
            </w:r>
          </w:p>
        </w:tc>
        <w:tc>
          <w:tcPr>
            <w:tcW w:w="1270" w:type="dxa"/>
            <w:hideMark/>
          </w:tcPr>
          <w:p w:rsidRPr="00553A7D" w:rsidR="00553A7D" w:rsidP="00553A7D" w:rsidRDefault="00553A7D" w14:paraId="566D81FA" w14:textId="77777777">
            <w:r w:rsidRPr="00553A7D">
              <w:t> </w:t>
            </w:r>
          </w:p>
        </w:tc>
        <w:tc>
          <w:tcPr>
            <w:tcW w:w="1270" w:type="dxa"/>
            <w:hideMark/>
          </w:tcPr>
          <w:p w:rsidRPr="00553A7D" w:rsidR="00553A7D" w:rsidP="00553A7D" w:rsidRDefault="00553A7D" w14:paraId="42202A96" w14:textId="77777777">
            <w:r w:rsidRPr="00553A7D">
              <w:t> </w:t>
            </w:r>
          </w:p>
        </w:tc>
        <w:tc>
          <w:tcPr>
            <w:tcW w:w="1270" w:type="dxa"/>
            <w:noWrap/>
            <w:hideMark/>
          </w:tcPr>
          <w:p w:rsidRPr="00553A7D" w:rsidR="00553A7D" w:rsidP="00553A7D" w:rsidRDefault="00553A7D" w14:paraId="670EA35E" w14:textId="77777777">
            <w:r w:rsidRPr="00553A7D">
              <w:t> </w:t>
            </w:r>
          </w:p>
        </w:tc>
        <w:tc>
          <w:tcPr>
            <w:tcW w:w="379" w:type="dxa"/>
            <w:noWrap/>
            <w:hideMark/>
          </w:tcPr>
          <w:p w:rsidRPr="00553A7D" w:rsidR="00553A7D" w:rsidP="00553A7D" w:rsidRDefault="00553A7D" w14:paraId="379E360D" w14:textId="77777777">
            <w:r w:rsidRPr="00553A7D">
              <w:t> </w:t>
            </w:r>
          </w:p>
        </w:tc>
        <w:tc>
          <w:tcPr>
            <w:tcW w:w="379" w:type="dxa"/>
            <w:noWrap/>
            <w:hideMark/>
          </w:tcPr>
          <w:p w:rsidRPr="00553A7D" w:rsidR="00553A7D" w:rsidRDefault="00553A7D" w14:paraId="4B8C4F96" w14:textId="77777777">
            <w:r w:rsidRPr="00553A7D">
              <w:t> </w:t>
            </w:r>
          </w:p>
        </w:tc>
        <w:tc>
          <w:tcPr>
            <w:tcW w:w="1878" w:type="dxa"/>
            <w:noWrap/>
            <w:hideMark/>
          </w:tcPr>
          <w:p w:rsidRPr="00553A7D" w:rsidR="00553A7D" w:rsidRDefault="00553A7D" w14:paraId="60D6168A" w14:textId="77777777">
            <w:r w:rsidRPr="00553A7D">
              <w:t> </w:t>
            </w:r>
          </w:p>
        </w:tc>
        <w:tc>
          <w:tcPr>
            <w:tcW w:w="1270" w:type="dxa"/>
            <w:noWrap/>
            <w:hideMark/>
          </w:tcPr>
          <w:p w:rsidRPr="00553A7D" w:rsidR="00553A7D" w:rsidRDefault="00553A7D" w14:paraId="102B9F4D" w14:textId="77777777">
            <w:r w:rsidRPr="00553A7D">
              <w:t> </w:t>
            </w:r>
          </w:p>
        </w:tc>
        <w:tc>
          <w:tcPr>
            <w:tcW w:w="1270" w:type="dxa"/>
            <w:noWrap/>
            <w:hideMark/>
          </w:tcPr>
          <w:p w:rsidRPr="00553A7D" w:rsidR="00553A7D" w:rsidRDefault="00553A7D" w14:paraId="748B076A" w14:textId="77777777">
            <w:r w:rsidRPr="00553A7D">
              <w:t> </w:t>
            </w:r>
          </w:p>
        </w:tc>
        <w:tc>
          <w:tcPr>
            <w:tcW w:w="1455" w:type="dxa"/>
            <w:noWrap/>
            <w:hideMark/>
          </w:tcPr>
          <w:p w:rsidRPr="00553A7D" w:rsidR="00553A7D" w:rsidRDefault="00553A7D" w14:paraId="14A8616D" w14:textId="77777777">
            <w:r w:rsidRPr="00553A7D">
              <w:t> </w:t>
            </w:r>
          </w:p>
        </w:tc>
        <w:tc>
          <w:tcPr>
            <w:tcW w:w="1746" w:type="dxa"/>
            <w:noWrap/>
            <w:hideMark/>
          </w:tcPr>
          <w:p w:rsidRPr="00553A7D" w:rsidR="00553A7D" w:rsidRDefault="00553A7D" w14:paraId="1AAE4613" w14:textId="77777777">
            <w:r w:rsidRPr="00553A7D">
              <w:t> </w:t>
            </w:r>
          </w:p>
        </w:tc>
        <w:tc>
          <w:tcPr>
            <w:tcW w:w="412" w:type="dxa"/>
            <w:noWrap/>
            <w:hideMark/>
          </w:tcPr>
          <w:p w:rsidRPr="00553A7D" w:rsidR="00553A7D" w:rsidP="00553A7D" w:rsidRDefault="00553A7D" w14:paraId="2AC31893" w14:textId="77777777">
            <w:r w:rsidRPr="00553A7D">
              <w:t> </w:t>
            </w:r>
          </w:p>
        </w:tc>
      </w:tr>
      <w:tr w:rsidRPr="00553A7D" w:rsidR="00553A7D" w:rsidTr="00553A7D" w14:paraId="25245B04" w14:textId="77777777">
        <w:trPr>
          <w:trHeight w:val="799"/>
        </w:trPr>
        <w:tc>
          <w:tcPr>
            <w:tcW w:w="641" w:type="dxa"/>
            <w:noWrap/>
            <w:hideMark/>
          </w:tcPr>
          <w:p w:rsidRPr="00553A7D" w:rsidR="00553A7D" w:rsidP="00553A7D" w:rsidRDefault="00553A7D" w14:paraId="27FC71F9" w14:textId="77777777">
            <w:pPr>
              <w:rPr>
                <w:b/>
                <w:bCs/>
              </w:rPr>
            </w:pPr>
            <w:r w:rsidRPr="00553A7D">
              <w:rPr>
                <w:b/>
                <w:bCs/>
              </w:rPr>
              <w:t>3</w:t>
            </w:r>
          </w:p>
        </w:tc>
        <w:tc>
          <w:tcPr>
            <w:tcW w:w="1920" w:type="dxa"/>
            <w:hideMark/>
          </w:tcPr>
          <w:p w:rsidRPr="00553A7D" w:rsidR="00553A7D" w:rsidP="00553A7D" w:rsidRDefault="00553A7D" w14:paraId="1AAD2936" w14:textId="77777777">
            <w:r w:rsidRPr="00553A7D">
              <w:t> </w:t>
            </w:r>
          </w:p>
        </w:tc>
        <w:tc>
          <w:tcPr>
            <w:tcW w:w="1270" w:type="dxa"/>
            <w:hideMark/>
          </w:tcPr>
          <w:p w:rsidRPr="00553A7D" w:rsidR="00553A7D" w:rsidP="00553A7D" w:rsidRDefault="00553A7D" w14:paraId="0012C899" w14:textId="77777777">
            <w:r w:rsidRPr="00553A7D">
              <w:t> </w:t>
            </w:r>
          </w:p>
        </w:tc>
        <w:tc>
          <w:tcPr>
            <w:tcW w:w="1270" w:type="dxa"/>
            <w:hideMark/>
          </w:tcPr>
          <w:p w:rsidRPr="00553A7D" w:rsidR="00553A7D" w:rsidP="00553A7D" w:rsidRDefault="00553A7D" w14:paraId="6BA65019" w14:textId="77777777">
            <w:r w:rsidRPr="00553A7D">
              <w:t> </w:t>
            </w:r>
          </w:p>
        </w:tc>
        <w:tc>
          <w:tcPr>
            <w:tcW w:w="1270" w:type="dxa"/>
            <w:noWrap/>
            <w:hideMark/>
          </w:tcPr>
          <w:p w:rsidRPr="00553A7D" w:rsidR="00553A7D" w:rsidP="00553A7D" w:rsidRDefault="00553A7D" w14:paraId="665BC9F7" w14:textId="77777777">
            <w:r w:rsidRPr="00553A7D">
              <w:t> </w:t>
            </w:r>
          </w:p>
        </w:tc>
        <w:tc>
          <w:tcPr>
            <w:tcW w:w="379" w:type="dxa"/>
            <w:noWrap/>
            <w:hideMark/>
          </w:tcPr>
          <w:p w:rsidRPr="00553A7D" w:rsidR="00553A7D" w:rsidP="00553A7D" w:rsidRDefault="00553A7D" w14:paraId="6A5FEC28" w14:textId="77777777">
            <w:r w:rsidRPr="00553A7D">
              <w:t> </w:t>
            </w:r>
          </w:p>
        </w:tc>
        <w:tc>
          <w:tcPr>
            <w:tcW w:w="379" w:type="dxa"/>
            <w:noWrap/>
            <w:hideMark/>
          </w:tcPr>
          <w:p w:rsidRPr="00553A7D" w:rsidR="00553A7D" w:rsidRDefault="00553A7D" w14:paraId="7CF3BC27" w14:textId="77777777">
            <w:r w:rsidRPr="00553A7D">
              <w:t> </w:t>
            </w:r>
          </w:p>
        </w:tc>
        <w:tc>
          <w:tcPr>
            <w:tcW w:w="1878" w:type="dxa"/>
            <w:noWrap/>
            <w:hideMark/>
          </w:tcPr>
          <w:p w:rsidRPr="00553A7D" w:rsidR="00553A7D" w:rsidRDefault="00553A7D" w14:paraId="2D862D83" w14:textId="77777777">
            <w:r w:rsidRPr="00553A7D">
              <w:t> </w:t>
            </w:r>
          </w:p>
        </w:tc>
        <w:tc>
          <w:tcPr>
            <w:tcW w:w="1270" w:type="dxa"/>
            <w:noWrap/>
            <w:hideMark/>
          </w:tcPr>
          <w:p w:rsidRPr="00553A7D" w:rsidR="00553A7D" w:rsidRDefault="00553A7D" w14:paraId="0F8CD27C" w14:textId="77777777">
            <w:r w:rsidRPr="00553A7D">
              <w:t> </w:t>
            </w:r>
          </w:p>
        </w:tc>
        <w:tc>
          <w:tcPr>
            <w:tcW w:w="1270" w:type="dxa"/>
            <w:noWrap/>
            <w:hideMark/>
          </w:tcPr>
          <w:p w:rsidRPr="00553A7D" w:rsidR="00553A7D" w:rsidRDefault="00553A7D" w14:paraId="287394FF" w14:textId="77777777">
            <w:r w:rsidRPr="00553A7D">
              <w:t> </w:t>
            </w:r>
          </w:p>
        </w:tc>
        <w:tc>
          <w:tcPr>
            <w:tcW w:w="1455" w:type="dxa"/>
            <w:noWrap/>
            <w:hideMark/>
          </w:tcPr>
          <w:p w:rsidRPr="00553A7D" w:rsidR="00553A7D" w:rsidRDefault="00553A7D" w14:paraId="7527CC15" w14:textId="77777777">
            <w:r w:rsidRPr="00553A7D">
              <w:t> </w:t>
            </w:r>
          </w:p>
        </w:tc>
        <w:tc>
          <w:tcPr>
            <w:tcW w:w="1746" w:type="dxa"/>
            <w:noWrap/>
            <w:hideMark/>
          </w:tcPr>
          <w:p w:rsidRPr="00553A7D" w:rsidR="00553A7D" w:rsidRDefault="00553A7D" w14:paraId="12CD2C7B" w14:textId="77777777">
            <w:r w:rsidRPr="00553A7D">
              <w:t> </w:t>
            </w:r>
          </w:p>
        </w:tc>
        <w:tc>
          <w:tcPr>
            <w:tcW w:w="412" w:type="dxa"/>
            <w:noWrap/>
            <w:hideMark/>
          </w:tcPr>
          <w:p w:rsidRPr="00553A7D" w:rsidR="00553A7D" w:rsidRDefault="00553A7D" w14:paraId="64301F0E" w14:textId="77777777">
            <w:r w:rsidRPr="00553A7D">
              <w:t> </w:t>
            </w:r>
          </w:p>
        </w:tc>
      </w:tr>
      <w:tr w:rsidRPr="00553A7D" w:rsidR="00553A7D" w:rsidTr="00553A7D" w14:paraId="79E63EBD" w14:textId="77777777">
        <w:trPr>
          <w:trHeight w:val="799"/>
        </w:trPr>
        <w:tc>
          <w:tcPr>
            <w:tcW w:w="641" w:type="dxa"/>
            <w:noWrap/>
            <w:hideMark/>
          </w:tcPr>
          <w:p w:rsidRPr="00553A7D" w:rsidR="00553A7D" w:rsidP="00553A7D" w:rsidRDefault="00553A7D" w14:paraId="7EC476C0" w14:textId="77777777">
            <w:pPr>
              <w:rPr>
                <w:b/>
                <w:bCs/>
              </w:rPr>
            </w:pPr>
            <w:r w:rsidRPr="00553A7D">
              <w:rPr>
                <w:b/>
                <w:bCs/>
              </w:rPr>
              <w:lastRenderedPageBreak/>
              <w:t>4</w:t>
            </w:r>
          </w:p>
        </w:tc>
        <w:tc>
          <w:tcPr>
            <w:tcW w:w="1920" w:type="dxa"/>
            <w:hideMark/>
          </w:tcPr>
          <w:p w:rsidRPr="00553A7D" w:rsidR="00553A7D" w:rsidP="00553A7D" w:rsidRDefault="00553A7D" w14:paraId="520C9CD5" w14:textId="77777777">
            <w:r w:rsidRPr="00553A7D">
              <w:t> </w:t>
            </w:r>
          </w:p>
        </w:tc>
        <w:tc>
          <w:tcPr>
            <w:tcW w:w="1270" w:type="dxa"/>
            <w:hideMark/>
          </w:tcPr>
          <w:p w:rsidRPr="00553A7D" w:rsidR="00553A7D" w:rsidP="00553A7D" w:rsidRDefault="00553A7D" w14:paraId="48E98599" w14:textId="77777777">
            <w:r w:rsidRPr="00553A7D">
              <w:t> </w:t>
            </w:r>
          </w:p>
        </w:tc>
        <w:tc>
          <w:tcPr>
            <w:tcW w:w="1270" w:type="dxa"/>
            <w:hideMark/>
          </w:tcPr>
          <w:p w:rsidRPr="00553A7D" w:rsidR="00553A7D" w:rsidP="00553A7D" w:rsidRDefault="00553A7D" w14:paraId="41B71FD7" w14:textId="77777777">
            <w:r w:rsidRPr="00553A7D">
              <w:t> </w:t>
            </w:r>
          </w:p>
        </w:tc>
        <w:tc>
          <w:tcPr>
            <w:tcW w:w="1270" w:type="dxa"/>
            <w:noWrap/>
            <w:hideMark/>
          </w:tcPr>
          <w:p w:rsidRPr="00553A7D" w:rsidR="00553A7D" w:rsidP="00553A7D" w:rsidRDefault="00553A7D" w14:paraId="294D4C1B" w14:textId="77777777">
            <w:r w:rsidRPr="00553A7D">
              <w:t> </w:t>
            </w:r>
          </w:p>
        </w:tc>
        <w:tc>
          <w:tcPr>
            <w:tcW w:w="379" w:type="dxa"/>
            <w:noWrap/>
            <w:hideMark/>
          </w:tcPr>
          <w:p w:rsidRPr="00553A7D" w:rsidR="00553A7D" w:rsidP="00553A7D" w:rsidRDefault="00553A7D" w14:paraId="156D68D9" w14:textId="77777777">
            <w:r w:rsidRPr="00553A7D">
              <w:t> </w:t>
            </w:r>
          </w:p>
        </w:tc>
        <w:tc>
          <w:tcPr>
            <w:tcW w:w="379" w:type="dxa"/>
            <w:noWrap/>
            <w:hideMark/>
          </w:tcPr>
          <w:p w:rsidRPr="00553A7D" w:rsidR="00553A7D" w:rsidRDefault="00553A7D" w14:paraId="215C19C9" w14:textId="77777777">
            <w:r w:rsidRPr="00553A7D">
              <w:t> </w:t>
            </w:r>
          </w:p>
        </w:tc>
        <w:tc>
          <w:tcPr>
            <w:tcW w:w="1878" w:type="dxa"/>
            <w:noWrap/>
            <w:hideMark/>
          </w:tcPr>
          <w:p w:rsidRPr="00553A7D" w:rsidR="00553A7D" w:rsidRDefault="00553A7D" w14:paraId="6555FC66" w14:textId="77777777">
            <w:r w:rsidRPr="00553A7D">
              <w:t> </w:t>
            </w:r>
          </w:p>
        </w:tc>
        <w:tc>
          <w:tcPr>
            <w:tcW w:w="1270" w:type="dxa"/>
            <w:noWrap/>
            <w:hideMark/>
          </w:tcPr>
          <w:p w:rsidRPr="00553A7D" w:rsidR="00553A7D" w:rsidRDefault="00553A7D" w14:paraId="2EC0C0BA" w14:textId="77777777">
            <w:r w:rsidRPr="00553A7D">
              <w:t> </w:t>
            </w:r>
          </w:p>
        </w:tc>
        <w:tc>
          <w:tcPr>
            <w:tcW w:w="1270" w:type="dxa"/>
            <w:noWrap/>
            <w:hideMark/>
          </w:tcPr>
          <w:p w:rsidRPr="00553A7D" w:rsidR="00553A7D" w:rsidRDefault="00553A7D" w14:paraId="33AE7A16" w14:textId="77777777">
            <w:r w:rsidRPr="00553A7D">
              <w:t> </w:t>
            </w:r>
          </w:p>
        </w:tc>
        <w:tc>
          <w:tcPr>
            <w:tcW w:w="1455" w:type="dxa"/>
            <w:noWrap/>
            <w:hideMark/>
          </w:tcPr>
          <w:p w:rsidRPr="00553A7D" w:rsidR="00553A7D" w:rsidRDefault="00553A7D" w14:paraId="478E61A7" w14:textId="77777777">
            <w:r w:rsidRPr="00553A7D">
              <w:t> </w:t>
            </w:r>
          </w:p>
        </w:tc>
        <w:tc>
          <w:tcPr>
            <w:tcW w:w="1746" w:type="dxa"/>
            <w:noWrap/>
            <w:hideMark/>
          </w:tcPr>
          <w:p w:rsidRPr="00553A7D" w:rsidR="00553A7D" w:rsidRDefault="00553A7D" w14:paraId="3C451E55" w14:textId="77777777">
            <w:r w:rsidRPr="00553A7D">
              <w:t> </w:t>
            </w:r>
          </w:p>
        </w:tc>
        <w:tc>
          <w:tcPr>
            <w:tcW w:w="412" w:type="dxa"/>
            <w:noWrap/>
            <w:hideMark/>
          </w:tcPr>
          <w:p w:rsidRPr="00553A7D" w:rsidR="00553A7D" w:rsidRDefault="00553A7D" w14:paraId="42A9747A" w14:textId="77777777">
            <w:r w:rsidRPr="00553A7D">
              <w:t> </w:t>
            </w:r>
          </w:p>
        </w:tc>
      </w:tr>
      <w:tr w:rsidRPr="00553A7D" w:rsidR="00553A7D" w:rsidTr="00553A7D" w14:paraId="0176652D" w14:textId="77777777">
        <w:trPr>
          <w:trHeight w:val="799"/>
        </w:trPr>
        <w:tc>
          <w:tcPr>
            <w:tcW w:w="641" w:type="dxa"/>
            <w:noWrap/>
            <w:hideMark/>
          </w:tcPr>
          <w:p w:rsidRPr="00553A7D" w:rsidR="00553A7D" w:rsidP="00553A7D" w:rsidRDefault="00553A7D" w14:paraId="1101D15F" w14:textId="77777777">
            <w:pPr>
              <w:rPr>
                <w:b/>
                <w:bCs/>
              </w:rPr>
            </w:pPr>
            <w:r w:rsidRPr="00553A7D">
              <w:rPr>
                <w:b/>
                <w:bCs/>
              </w:rPr>
              <w:t>5</w:t>
            </w:r>
          </w:p>
        </w:tc>
        <w:tc>
          <w:tcPr>
            <w:tcW w:w="1920" w:type="dxa"/>
            <w:hideMark/>
          </w:tcPr>
          <w:p w:rsidRPr="00553A7D" w:rsidR="00553A7D" w:rsidP="00553A7D" w:rsidRDefault="00553A7D" w14:paraId="0DC9F4F8" w14:textId="77777777">
            <w:r w:rsidRPr="00553A7D">
              <w:t> </w:t>
            </w:r>
          </w:p>
        </w:tc>
        <w:tc>
          <w:tcPr>
            <w:tcW w:w="1270" w:type="dxa"/>
            <w:hideMark/>
          </w:tcPr>
          <w:p w:rsidRPr="00553A7D" w:rsidR="00553A7D" w:rsidP="00553A7D" w:rsidRDefault="00553A7D" w14:paraId="17C77E33" w14:textId="77777777">
            <w:r w:rsidRPr="00553A7D">
              <w:t> </w:t>
            </w:r>
          </w:p>
        </w:tc>
        <w:tc>
          <w:tcPr>
            <w:tcW w:w="1270" w:type="dxa"/>
            <w:hideMark/>
          </w:tcPr>
          <w:p w:rsidRPr="00553A7D" w:rsidR="00553A7D" w:rsidP="00553A7D" w:rsidRDefault="00553A7D" w14:paraId="5B413587" w14:textId="77777777">
            <w:r w:rsidRPr="00553A7D">
              <w:t> </w:t>
            </w:r>
          </w:p>
        </w:tc>
        <w:tc>
          <w:tcPr>
            <w:tcW w:w="1270" w:type="dxa"/>
            <w:noWrap/>
            <w:hideMark/>
          </w:tcPr>
          <w:p w:rsidRPr="00553A7D" w:rsidR="00553A7D" w:rsidP="00553A7D" w:rsidRDefault="00553A7D" w14:paraId="6FAF756D" w14:textId="77777777">
            <w:r w:rsidRPr="00553A7D">
              <w:t> </w:t>
            </w:r>
          </w:p>
        </w:tc>
        <w:tc>
          <w:tcPr>
            <w:tcW w:w="379" w:type="dxa"/>
            <w:noWrap/>
            <w:hideMark/>
          </w:tcPr>
          <w:p w:rsidRPr="00553A7D" w:rsidR="00553A7D" w:rsidP="00553A7D" w:rsidRDefault="00553A7D" w14:paraId="3938BA54" w14:textId="77777777">
            <w:r w:rsidRPr="00553A7D">
              <w:t> </w:t>
            </w:r>
          </w:p>
        </w:tc>
        <w:tc>
          <w:tcPr>
            <w:tcW w:w="379" w:type="dxa"/>
            <w:noWrap/>
            <w:hideMark/>
          </w:tcPr>
          <w:p w:rsidRPr="00553A7D" w:rsidR="00553A7D" w:rsidRDefault="00553A7D" w14:paraId="5050F95D" w14:textId="77777777">
            <w:r w:rsidRPr="00553A7D">
              <w:t> </w:t>
            </w:r>
          </w:p>
        </w:tc>
        <w:tc>
          <w:tcPr>
            <w:tcW w:w="1878" w:type="dxa"/>
            <w:noWrap/>
            <w:hideMark/>
          </w:tcPr>
          <w:p w:rsidRPr="00553A7D" w:rsidR="00553A7D" w:rsidRDefault="00553A7D" w14:paraId="4D7B3E40" w14:textId="77777777">
            <w:r w:rsidRPr="00553A7D">
              <w:t> </w:t>
            </w:r>
          </w:p>
        </w:tc>
        <w:tc>
          <w:tcPr>
            <w:tcW w:w="1270" w:type="dxa"/>
            <w:noWrap/>
            <w:hideMark/>
          </w:tcPr>
          <w:p w:rsidRPr="00553A7D" w:rsidR="00553A7D" w:rsidRDefault="00553A7D" w14:paraId="0C0FF272" w14:textId="77777777">
            <w:r w:rsidRPr="00553A7D">
              <w:t> </w:t>
            </w:r>
          </w:p>
        </w:tc>
        <w:tc>
          <w:tcPr>
            <w:tcW w:w="1270" w:type="dxa"/>
            <w:noWrap/>
            <w:hideMark/>
          </w:tcPr>
          <w:p w:rsidRPr="00553A7D" w:rsidR="00553A7D" w:rsidRDefault="00553A7D" w14:paraId="5AD4C70B" w14:textId="77777777">
            <w:r w:rsidRPr="00553A7D">
              <w:t> </w:t>
            </w:r>
          </w:p>
        </w:tc>
        <w:tc>
          <w:tcPr>
            <w:tcW w:w="1455" w:type="dxa"/>
            <w:noWrap/>
            <w:hideMark/>
          </w:tcPr>
          <w:p w:rsidRPr="00553A7D" w:rsidR="00553A7D" w:rsidRDefault="00553A7D" w14:paraId="2FE4E3B6" w14:textId="77777777">
            <w:r w:rsidRPr="00553A7D">
              <w:t> </w:t>
            </w:r>
          </w:p>
        </w:tc>
        <w:tc>
          <w:tcPr>
            <w:tcW w:w="1746" w:type="dxa"/>
            <w:noWrap/>
            <w:hideMark/>
          </w:tcPr>
          <w:p w:rsidRPr="00553A7D" w:rsidR="00553A7D" w:rsidRDefault="00553A7D" w14:paraId="7B009A79" w14:textId="77777777">
            <w:r w:rsidRPr="00553A7D">
              <w:t> </w:t>
            </w:r>
          </w:p>
        </w:tc>
        <w:tc>
          <w:tcPr>
            <w:tcW w:w="412" w:type="dxa"/>
            <w:noWrap/>
            <w:hideMark/>
          </w:tcPr>
          <w:p w:rsidRPr="00553A7D" w:rsidR="00553A7D" w:rsidP="00553A7D" w:rsidRDefault="00553A7D" w14:paraId="61332099" w14:textId="77777777">
            <w:r w:rsidRPr="00553A7D">
              <w:t> </w:t>
            </w:r>
          </w:p>
        </w:tc>
      </w:tr>
      <w:tr w:rsidRPr="00553A7D" w:rsidR="00553A7D" w:rsidTr="00553A7D" w14:paraId="4D1E8893" w14:textId="77777777">
        <w:trPr>
          <w:trHeight w:val="799"/>
        </w:trPr>
        <w:tc>
          <w:tcPr>
            <w:tcW w:w="641" w:type="dxa"/>
            <w:noWrap/>
            <w:hideMark/>
          </w:tcPr>
          <w:p w:rsidRPr="00553A7D" w:rsidR="00553A7D" w:rsidP="00553A7D" w:rsidRDefault="00553A7D" w14:paraId="36142FC9" w14:textId="77777777">
            <w:pPr>
              <w:rPr>
                <w:b/>
                <w:bCs/>
              </w:rPr>
            </w:pPr>
            <w:r w:rsidRPr="00553A7D">
              <w:rPr>
                <w:b/>
                <w:bCs/>
              </w:rPr>
              <w:t>6</w:t>
            </w:r>
          </w:p>
        </w:tc>
        <w:tc>
          <w:tcPr>
            <w:tcW w:w="1920" w:type="dxa"/>
            <w:hideMark/>
          </w:tcPr>
          <w:p w:rsidRPr="00553A7D" w:rsidR="00553A7D" w:rsidP="00553A7D" w:rsidRDefault="00553A7D" w14:paraId="3F7A13F4" w14:textId="77777777">
            <w:r w:rsidRPr="00553A7D">
              <w:t> </w:t>
            </w:r>
          </w:p>
        </w:tc>
        <w:tc>
          <w:tcPr>
            <w:tcW w:w="1270" w:type="dxa"/>
            <w:hideMark/>
          </w:tcPr>
          <w:p w:rsidRPr="00553A7D" w:rsidR="00553A7D" w:rsidP="00553A7D" w:rsidRDefault="00553A7D" w14:paraId="495C4617" w14:textId="77777777">
            <w:r w:rsidRPr="00553A7D">
              <w:t> </w:t>
            </w:r>
          </w:p>
        </w:tc>
        <w:tc>
          <w:tcPr>
            <w:tcW w:w="1270" w:type="dxa"/>
            <w:hideMark/>
          </w:tcPr>
          <w:p w:rsidRPr="00553A7D" w:rsidR="00553A7D" w:rsidP="00553A7D" w:rsidRDefault="00553A7D" w14:paraId="73F9C103" w14:textId="77777777">
            <w:r w:rsidRPr="00553A7D">
              <w:t> </w:t>
            </w:r>
          </w:p>
        </w:tc>
        <w:tc>
          <w:tcPr>
            <w:tcW w:w="1270" w:type="dxa"/>
            <w:noWrap/>
            <w:hideMark/>
          </w:tcPr>
          <w:p w:rsidRPr="00553A7D" w:rsidR="00553A7D" w:rsidP="00553A7D" w:rsidRDefault="00553A7D" w14:paraId="4F6E7611" w14:textId="77777777">
            <w:r w:rsidRPr="00553A7D">
              <w:t> </w:t>
            </w:r>
          </w:p>
        </w:tc>
        <w:tc>
          <w:tcPr>
            <w:tcW w:w="379" w:type="dxa"/>
            <w:noWrap/>
            <w:hideMark/>
          </w:tcPr>
          <w:p w:rsidRPr="00553A7D" w:rsidR="00553A7D" w:rsidP="00553A7D" w:rsidRDefault="00553A7D" w14:paraId="5BB44C41" w14:textId="77777777">
            <w:r w:rsidRPr="00553A7D">
              <w:t> </w:t>
            </w:r>
          </w:p>
        </w:tc>
        <w:tc>
          <w:tcPr>
            <w:tcW w:w="379" w:type="dxa"/>
            <w:noWrap/>
            <w:hideMark/>
          </w:tcPr>
          <w:p w:rsidRPr="00553A7D" w:rsidR="00553A7D" w:rsidRDefault="00553A7D" w14:paraId="2EDE50E7" w14:textId="77777777">
            <w:r w:rsidRPr="00553A7D">
              <w:t> </w:t>
            </w:r>
          </w:p>
        </w:tc>
        <w:tc>
          <w:tcPr>
            <w:tcW w:w="1878" w:type="dxa"/>
            <w:noWrap/>
            <w:hideMark/>
          </w:tcPr>
          <w:p w:rsidRPr="00553A7D" w:rsidR="00553A7D" w:rsidRDefault="00553A7D" w14:paraId="21D267FD" w14:textId="77777777">
            <w:r w:rsidRPr="00553A7D">
              <w:t> </w:t>
            </w:r>
          </w:p>
        </w:tc>
        <w:tc>
          <w:tcPr>
            <w:tcW w:w="1270" w:type="dxa"/>
            <w:noWrap/>
            <w:hideMark/>
          </w:tcPr>
          <w:p w:rsidRPr="00553A7D" w:rsidR="00553A7D" w:rsidRDefault="00553A7D" w14:paraId="1FEC25FC" w14:textId="77777777">
            <w:r w:rsidRPr="00553A7D">
              <w:t> </w:t>
            </w:r>
          </w:p>
        </w:tc>
        <w:tc>
          <w:tcPr>
            <w:tcW w:w="1270" w:type="dxa"/>
            <w:noWrap/>
            <w:hideMark/>
          </w:tcPr>
          <w:p w:rsidRPr="00553A7D" w:rsidR="00553A7D" w:rsidRDefault="00553A7D" w14:paraId="4179FC8E" w14:textId="77777777">
            <w:r w:rsidRPr="00553A7D">
              <w:t> </w:t>
            </w:r>
          </w:p>
        </w:tc>
        <w:tc>
          <w:tcPr>
            <w:tcW w:w="1455" w:type="dxa"/>
            <w:noWrap/>
            <w:hideMark/>
          </w:tcPr>
          <w:p w:rsidRPr="00553A7D" w:rsidR="00553A7D" w:rsidRDefault="00553A7D" w14:paraId="7FDA9C6A" w14:textId="77777777">
            <w:r w:rsidRPr="00553A7D">
              <w:t> </w:t>
            </w:r>
          </w:p>
        </w:tc>
        <w:tc>
          <w:tcPr>
            <w:tcW w:w="1746" w:type="dxa"/>
            <w:noWrap/>
            <w:hideMark/>
          </w:tcPr>
          <w:p w:rsidRPr="00553A7D" w:rsidR="00553A7D" w:rsidRDefault="00553A7D" w14:paraId="00AF7DA1" w14:textId="77777777">
            <w:r w:rsidRPr="00553A7D">
              <w:t> </w:t>
            </w:r>
          </w:p>
        </w:tc>
        <w:tc>
          <w:tcPr>
            <w:tcW w:w="412" w:type="dxa"/>
            <w:noWrap/>
            <w:hideMark/>
          </w:tcPr>
          <w:p w:rsidRPr="00553A7D" w:rsidR="00553A7D" w:rsidP="00553A7D" w:rsidRDefault="00553A7D" w14:paraId="67734B59" w14:textId="77777777">
            <w:r w:rsidRPr="00553A7D">
              <w:t> </w:t>
            </w:r>
          </w:p>
        </w:tc>
      </w:tr>
      <w:tr w:rsidRPr="00553A7D" w:rsidR="00553A7D" w:rsidTr="00553A7D" w14:paraId="157341D8" w14:textId="77777777">
        <w:trPr>
          <w:trHeight w:val="799"/>
        </w:trPr>
        <w:tc>
          <w:tcPr>
            <w:tcW w:w="641" w:type="dxa"/>
            <w:noWrap/>
            <w:hideMark/>
          </w:tcPr>
          <w:p w:rsidRPr="00553A7D" w:rsidR="00553A7D" w:rsidP="00553A7D" w:rsidRDefault="00553A7D" w14:paraId="276A3C48" w14:textId="77777777">
            <w:pPr>
              <w:rPr>
                <w:b/>
                <w:bCs/>
              </w:rPr>
            </w:pPr>
            <w:r w:rsidRPr="00553A7D">
              <w:rPr>
                <w:b/>
                <w:bCs/>
              </w:rPr>
              <w:t>7</w:t>
            </w:r>
          </w:p>
        </w:tc>
        <w:tc>
          <w:tcPr>
            <w:tcW w:w="1920" w:type="dxa"/>
            <w:hideMark/>
          </w:tcPr>
          <w:p w:rsidRPr="00553A7D" w:rsidR="00553A7D" w:rsidP="00553A7D" w:rsidRDefault="00553A7D" w14:paraId="31975792" w14:textId="77777777">
            <w:r w:rsidRPr="00553A7D">
              <w:t> </w:t>
            </w:r>
          </w:p>
        </w:tc>
        <w:tc>
          <w:tcPr>
            <w:tcW w:w="1270" w:type="dxa"/>
            <w:hideMark/>
          </w:tcPr>
          <w:p w:rsidRPr="00553A7D" w:rsidR="00553A7D" w:rsidP="00553A7D" w:rsidRDefault="00553A7D" w14:paraId="16074579" w14:textId="77777777">
            <w:r w:rsidRPr="00553A7D">
              <w:t> </w:t>
            </w:r>
          </w:p>
        </w:tc>
        <w:tc>
          <w:tcPr>
            <w:tcW w:w="1270" w:type="dxa"/>
            <w:hideMark/>
          </w:tcPr>
          <w:p w:rsidRPr="00553A7D" w:rsidR="00553A7D" w:rsidP="00553A7D" w:rsidRDefault="00553A7D" w14:paraId="3000E6BC" w14:textId="77777777">
            <w:r w:rsidRPr="00553A7D">
              <w:t> </w:t>
            </w:r>
          </w:p>
        </w:tc>
        <w:tc>
          <w:tcPr>
            <w:tcW w:w="1270" w:type="dxa"/>
            <w:noWrap/>
            <w:hideMark/>
          </w:tcPr>
          <w:p w:rsidRPr="00553A7D" w:rsidR="00553A7D" w:rsidP="00553A7D" w:rsidRDefault="00553A7D" w14:paraId="2DA0817B" w14:textId="77777777">
            <w:r w:rsidRPr="00553A7D">
              <w:t> </w:t>
            </w:r>
          </w:p>
        </w:tc>
        <w:tc>
          <w:tcPr>
            <w:tcW w:w="379" w:type="dxa"/>
            <w:noWrap/>
            <w:hideMark/>
          </w:tcPr>
          <w:p w:rsidRPr="00553A7D" w:rsidR="00553A7D" w:rsidP="00553A7D" w:rsidRDefault="00553A7D" w14:paraId="01941498" w14:textId="77777777">
            <w:r w:rsidRPr="00553A7D">
              <w:t> </w:t>
            </w:r>
          </w:p>
        </w:tc>
        <w:tc>
          <w:tcPr>
            <w:tcW w:w="379" w:type="dxa"/>
            <w:noWrap/>
            <w:hideMark/>
          </w:tcPr>
          <w:p w:rsidRPr="00553A7D" w:rsidR="00553A7D" w:rsidRDefault="00553A7D" w14:paraId="28E6B495" w14:textId="77777777">
            <w:r w:rsidRPr="00553A7D">
              <w:t> </w:t>
            </w:r>
          </w:p>
        </w:tc>
        <w:tc>
          <w:tcPr>
            <w:tcW w:w="1878" w:type="dxa"/>
            <w:noWrap/>
            <w:hideMark/>
          </w:tcPr>
          <w:p w:rsidRPr="00553A7D" w:rsidR="00553A7D" w:rsidRDefault="00553A7D" w14:paraId="35AA75CC" w14:textId="77777777">
            <w:r w:rsidRPr="00553A7D">
              <w:t> </w:t>
            </w:r>
          </w:p>
        </w:tc>
        <w:tc>
          <w:tcPr>
            <w:tcW w:w="1270" w:type="dxa"/>
            <w:noWrap/>
            <w:hideMark/>
          </w:tcPr>
          <w:p w:rsidRPr="00553A7D" w:rsidR="00553A7D" w:rsidRDefault="00553A7D" w14:paraId="6775E4E4" w14:textId="77777777">
            <w:r w:rsidRPr="00553A7D">
              <w:t> </w:t>
            </w:r>
          </w:p>
        </w:tc>
        <w:tc>
          <w:tcPr>
            <w:tcW w:w="1270" w:type="dxa"/>
            <w:noWrap/>
            <w:hideMark/>
          </w:tcPr>
          <w:p w:rsidRPr="00553A7D" w:rsidR="00553A7D" w:rsidRDefault="00553A7D" w14:paraId="30DAF5D1" w14:textId="77777777">
            <w:r w:rsidRPr="00553A7D">
              <w:t> </w:t>
            </w:r>
          </w:p>
        </w:tc>
        <w:tc>
          <w:tcPr>
            <w:tcW w:w="1455" w:type="dxa"/>
            <w:noWrap/>
            <w:hideMark/>
          </w:tcPr>
          <w:p w:rsidRPr="00553A7D" w:rsidR="00553A7D" w:rsidRDefault="00553A7D" w14:paraId="5B15177C" w14:textId="77777777">
            <w:r w:rsidRPr="00553A7D">
              <w:t> </w:t>
            </w:r>
          </w:p>
        </w:tc>
        <w:tc>
          <w:tcPr>
            <w:tcW w:w="1746" w:type="dxa"/>
            <w:noWrap/>
            <w:hideMark/>
          </w:tcPr>
          <w:p w:rsidRPr="00553A7D" w:rsidR="00553A7D" w:rsidRDefault="00553A7D" w14:paraId="5332D19A" w14:textId="77777777">
            <w:r w:rsidRPr="00553A7D">
              <w:t> </w:t>
            </w:r>
          </w:p>
        </w:tc>
        <w:tc>
          <w:tcPr>
            <w:tcW w:w="412" w:type="dxa"/>
            <w:noWrap/>
            <w:hideMark/>
          </w:tcPr>
          <w:p w:rsidRPr="00553A7D" w:rsidR="00553A7D" w:rsidP="00553A7D" w:rsidRDefault="00553A7D" w14:paraId="5F9FEDD1" w14:textId="77777777">
            <w:r w:rsidRPr="00553A7D">
              <w:t> </w:t>
            </w:r>
          </w:p>
        </w:tc>
      </w:tr>
      <w:tr w:rsidRPr="00553A7D" w:rsidR="00553A7D" w:rsidTr="00553A7D" w14:paraId="22C707B5" w14:textId="77777777">
        <w:trPr>
          <w:trHeight w:val="799"/>
        </w:trPr>
        <w:tc>
          <w:tcPr>
            <w:tcW w:w="641" w:type="dxa"/>
            <w:noWrap/>
            <w:hideMark/>
          </w:tcPr>
          <w:p w:rsidRPr="00553A7D" w:rsidR="00553A7D" w:rsidP="00553A7D" w:rsidRDefault="00553A7D" w14:paraId="01B1C9EC" w14:textId="77777777">
            <w:pPr>
              <w:rPr>
                <w:b/>
                <w:bCs/>
              </w:rPr>
            </w:pPr>
            <w:r w:rsidRPr="00553A7D">
              <w:rPr>
                <w:b/>
                <w:bCs/>
              </w:rPr>
              <w:t>8</w:t>
            </w:r>
          </w:p>
        </w:tc>
        <w:tc>
          <w:tcPr>
            <w:tcW w:w="1920" w:type="dxa"/>
            <w:hideMark/>
          </w:tcPr>
          <w:p w:rsidRPr="00553A7D" w:rsidR="00553A7D" w:rsidP="00553A7D" w:rsidRDefault="00553A7D" w14:paraId="1C9C1D08" w14:textId="77777777">
            <w:r w:rsidRPr="00553A7D">
              <w:t> </w:t>
            </w:r>
          </w:p>
        </w:tc>
        <w:tc>
          <w:tcPr>
            <w:tcW w:w="1270" w:type="dxa"/>
            <w:hideMark/>
          </w:tcPr>
          <w:p w:rsidRPr="00553A7D" w:rsidR="00553A7D" w:rsidP="00553A7D" w:rsidRDefault="00553A7D" w14:paraId="2C127B86" w14:textId="77777777">
            <w:r w:rsidRPr="00553A7D">
              <w:t> </w:t>
            </w:r>
          </w:p>
        </w:tc>
        <w:tc>
          <w:tcPr>
            <w:tcW w:w="1270" w:type="dxa"/>
            <w:hideMark/>
          </w:tcPr>
          <w:p w:rsidRPr="00553A7D" w:rsidR="00553A7D" w:rsidP="00553A7D" w:rsidRDefault="00553A7D" w14:paraId="5C199653" w14:textId="77777777">
            <w:r w:rsidRPr="00553A7D">
              <w:t> </w:t>
            </w:r>
          </w:p>
        </w:tc>
        <w:tc>
          <w:tcPr>
            <w:tcW w:w="1270" w:type="dxa"/>
            <w:noWrap/>
            <w:hideMark/>
          </w:tcPr>
          <w:p w:rsidRPr="00553A7D" w:rsidR="00553A7D" w:rsidP="00553A7D" w:rsidRDefault="00553A7D" w14:paraId="5CA8D567" w14:textId="77777777">
            <w:r w:rsidRPr="00553A7D">
              <w:t> </w:t>
            </w:r>
          </w:p>
        </w:tc>
        <w:tc>
          <w:tcPr>
            <w:tcW w:w="379" w:type="dxa"/>
            <w:noWrap/>
            <w:hideMark/>
          </w:tcPr>
          <w:p w:rsidRPr="00553A7D" w:rsidR="00553A7D" w:rsidP="00553A7D" w:rsidRDefault="00553A7D" w14:paraId="540FB5CC" w14:textId="77777777">
            <w:r w:rsidRPr="00553A7D">
              <w:t> </w:t>
            </w:r>
          </w:p>
        </w:tc>
        <w:tc>
          <w:tcPr>
            <w:tcW w:w="379" w:type="dxa"/>
            <w:noWrap/>
            <w:hideMark/>
          </w:tcPr>
          <w:p w:rsidRPr="00553A7D" w:rsidR="00553A7D" w:rsidRDefault="00553A7D" w14:paraId="79BE23BB" w14:textId="77777777">
            <w:r w:rsidRPr="00553A7D">
              <w:t> </w:t>
            </w:r>
          </w:p>
        </w:tc>
        <w:tc>
          <w:tcPr>
            <w:tcW w:w="1878" w:type="dxa"/>
            <w:noWrap/>
            <w:hideMark/>
          </w:tcPr>
          <w:p w:rsidRPr="00553A7D" w:rsidR="00553A7D" w:rsidRDefault="00553A7D" w14:paraId="0E6DA7DC" w14:textId="77777777">
            <w:r w:rsidRPr="00553A7D">
              <w:t> </w:t>
            </w:r>
          </w:p>
        </w:tc>
        <w:tc>
          <w:tcPr>
            <w:tcW w:w="1270" w:type="dxa"/>
            <w:noWrap/>
            <w:hideMark/>
          </w:tcPr>
          <w:p w:rsidRPr="00553A7D" w:rsidR="00553A7D" w:rsidRDefault="00553A7D" w14:paraId="1FCD5E31" w14:textId="77777777">
            <w:r w:rsidRPr="00553A7D">
              <w:t> </w:t>
            </w:r>
          </w:p>
        </w:tc>
        <w:tc>
          <w:tcPr>
            <w:tcW w:w="1270" w:type="dxa"/>
            <w:noWrap/>
            <w:hideMark/>
          </w:tcPr>
          <w:p w:rsidRPr="00553A7D" w:rsidR="00553A7D" w:rsidRDefault="00553A7D" w14:paraId="24A34B47" w14:textId="77777777">
            <w:r w:rsidRPr="00553A7D">
              <w:t> </w:t>
            </w:r>
          </w:p>
        </w:tc>
        <w:tc>
          <w:tcPr>
            <w:tcW w:w="1455" w:type="dxa"/>
            <w:noWrap/>
            <w:hideMark/>
          </w:tcPr>
          <w:p w:rsidRPr="00553A7D" w:rsidR="00553A7D" w:rsidRDefault="00553A7D" w14:paraId="278BB597" w14:textId="77777777">
            <w:r w:rsidRPr="00553A7D">
              <w:t> </w:t>
            </w:r>
          </w:p>
        </w:tc>
        <w:tc>
          <w:tcPr>
            <w:tcW w:w="1746" w:type="dxa"/>
            <w:noWrap/>
            <w:hideMark/>
          </w:tcPr>
          <w:p w:rsidRPr="00553A7D" w:rsidR="00553A7D" w:rsidRDefault="00553A7D" w14:paraId="35C230AE" w14:textId="77777777">
            <w:r w:rsidRPr="00553A7D">
              <w:t> </w:t>
            </w:r>
          </w:p>
        </w:tc>
        <w:tc>
          <w:tcPr>
            <w:tcW w:w="412" w:type="dxa"/>
            <w:noWrap/>
            <w:hideMark/>
          </w:tcPr>
          <w:p w:rsidRPr="00553A7D" w:rsidR="00553A7D" w:rsidP="00553A7D" w:rsidRDefault="00553A7D" w14:paraId="75D26058" w14:textId="77777777">
            <w:r w:rsidRPr="00553A7D">
              <w:t> </w:t>
            </w:r>
          </w:p>
        </w:tc>
      </w:tr>
      <w:tr w:rsidRPr="00553A7D" w:rsidR="00553A7D" w:rsidTr="00553A7D" w14:paraId="5AD5BD84" w14:textId="77777777">
        <w:trPr>
          <w:trHeight w:val="315"/>
        </w:trPr>
        <w:tc>
          <w:tcPr>
            <w:tcW w:w="15160" w:type="dxa"/>
            <w:gridSpan w:val="13"/>
            <w:noWrap/>
            <w:hideMark/>
          </w:tcPr>
          <w:p w:rsidRPr="00553A7D" w:rsidR="00553A7D" w:rsidP="00553A7D" w:rsidRDefault="00553A7D" w14:paraId="487F686B" w14:textId="77777777">
            <w:r w:rsidRPr="00553A7D">
              <w:t xml:space="preserve">Form No:FR-0733 Yayın Tarihi:27.11.2023 Değ.No:0 </w:t>
            </w:r>
            <w:proofErr w:type="spellStart"/>
            <w:proofErr w:type="gramStart"/>
            <w:r w:rsidRPr="00553A7D">
              <w:t>Değ.Tarihi</w:t>
            </w:r>
            <w:proofErr w:type="spellEnd"/>
            <w:r w:rsidRPr="00553A7D">
              <w:t>:-</w:t>
            </w:r>
            <w:proofErr w:type="gramEnd"/>
          </w:p>
        </w:tc>
      </w:tr>
    </w:tbl>
    <w:p w:rsidRPr="00553A7D" w:rsidR="00B03CA3" w:rsidP="00553A7D" w:rsidRDefault="00B03CA3" w14:paraId="2772883E" w14:textId="724E9E0B">
      <w:bookmarkStart w:name="_GoBack" w:id="1"/>
      <w:bookmarkEnd w:id="1"/>
    </w:p>
    <w:sectPr w:rsidRPr="00553A7D" w:rsidR="00B03CA3" w:rsidSect="00553A7D">
      <w:footerReference r:id="R24459ef127564c5c"/>
      <w:headerReference w:type="default" r:id="rId8"/>
      <w:footerReference w:type="default" r:id="rId9"/>
      <w:pgSz w:w="11906" w:h="16838"/>
      <w:pgMar w:top="1417" w:right="849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27918" w14:textId="77777777" w:rsidR="001F2443" w:rsidRDefault="001F2443">
      <w:pPr>
        <w:spacing w:after="0" w:line="240" w:lineRule="auto"/>
      </w:pPr>
      <w:r>
        <w:separator/>
      </w:r>
    </w:p>
  </w:endnote>
  <w:endnote w:type="continuationSeparator" w:id="0">
    <w:p w14:paraId="2D708017" w14:textId="77777777" w:rsidR="001F2443" w:rsidRDefault="001F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2F6AE5EB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0D8E0436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1C445593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0493A699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4E3D91BA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330333E6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Rıdvan Tandoğan </w:t>
            <w:br/>
            <w:t>Tekniker</w:t>
            <w:br/>
            <w:t>İş Sağlığı ve Güvenliği Koordinatörlüğü Kalite Birim Sorumlusu</w:t>
          </w:r>
          <w:proofErr w:type="spellStart"/>
          <w:proofErr w:type="spellEnd"/>
        </w:p>
        <w:p w:rsidR="0080374C" w:rsidP="0080374C" w:rsidRDefault="0080374C" w14:paraId="1CEADBF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7906662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0589DFEE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Muhammed Ali Nalbant </w:t>
            <w:br/>
            <w:t>İş Sağlığı ve Güvenliği Koordinatörü</w:t>
          </w:r>
          <w:proofErr w:type="spellStart"/>
          <w:proofErr w:type="spellEnd"/>
        </w:p>
        <w:p w:rsidRPr="00BF7894" w:rsidR="0080374C" w:rsidP="0080374C" w:rsidRDefault="0080374C" w14:paraId="1560676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2E6ADDBD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Muhammed Ali Nalbant </w:t>
            <w:br/>
            <w:t>İş Sağlığı ve Güvenliği Koordinatörü</w:t>
          </w:r>
          <w:proofErr w:type="spellStart"/>
          <w:proofErr w:type="spellEnd"/>
        </w:p>
        <w:p w:rsidRPr="00BF7894" w:rsidR="0080374C" w:rsidP="0080374C" w:rsidRDefault="0080374C" w14:paraId="54C96BE8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2B0C5C5F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14406D26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8B1D8" w14:textId="77777777" w:rsidR="001F2443" w:rsidRDefault="001F2443">
      <w:pPr>
        <w:spacing w:after="0" w:line="240" w:lineRule="auto"/>
      </w:pPr>
      <w:r>
        <w:separator/>
      </w:r>
    </w:p>
  </w:footnote>
  <w:footnote w:type="continuationSeparator" w:id="0">
    <w:p w14:paraId="50E13263" w14:textId="77777777" w:rsidR="001F2443" w:rsidRDefault="001F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5C6C27B6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71E2B615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21703226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6840B2A5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İş Sağlığı ve Güvenliği Koordinatörlüğü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 w14:paraId="151251C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AD870CB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FR/İSG/08</w:t>
          </w:r>
          <w:proofErr w:type="spellStart"/>
          <w:proofErr w:type="spellEnd"/>
        </w:p>
      </w:tc>
    </w:tr>
    <w:tr w:rsidRPr="009C43D8" w:rsidR="00E90CC1" w:rsidTr="00B03CA3" w14:paraId="6ADC3126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3C3C56A5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71D4D680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0D35CF2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6459FA17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26.08.2025</w:t>
          </w:r>
          <w:proofErr w:type="spellStart"/>
          <w:proofErr w:type="spellEnd"/>
        </w:p>
      </w:tc>
    </w:tr>
    <w:tr w:rsidRPr="009C43D8" w:rsidR="00E90CC1" w:rsidTr="0080374C" w14:paraId="39A910D4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1C56751E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3BD7D28C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İŞ SAĞLIĞI VE GÜVENLİĞİ KOORDİNATÖRLÜĞÜ YANGIN SÖNDÜRME CİHAZ KONTROL FORMU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 w14:paraId="61B505BF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8AA55C3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 w14:paraId="2360FFB3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5F75994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1D343DF6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7839CCD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C75844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5B3E3052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B4F24"/>
    <w:multiLevelType w:val="hybridMultilevel"/>
    <w:tmpl w:val="D63A17A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E2D91"/>
    <w:multiLevelType w:val="hybridMultilevel"/>
    <w:tmpl w:val="BA28050C"/>
    <w:lvl w:ilvl="0" w:tplc="F9BEB05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2"/>
  </w:num>
  <w:num w:numId="4">
    <w:abstractNumId w:val="30"/>
  </w:num>
  <w:num w:numId="5">
    <w:abstractNumId w:val="26"/>
  </w:num>
  <w:num w:numId="6">
    <w:abstractNumId w:val="3"/>
  </w:num>
  <w:num w:numId="7">
    <w:abstractNumId w:val="11"/>
  </w:num>
  <w:num w:numId="8">
    <w:abstractNumId w:val="27"/>
  </w:num>
  <w:num w:numId="9">
    <w:abstractNumId w:val="5"/>
  </w:num>
  <w:num w:numId="10">
    <w:abstractNumId w:val="6"/>
  </w:num>
  <w:num w:numId="11">
    <w:abstractNumId w:val="15"/>
  </w:num>
  <w:num w:numId="12">
    <w:abstractNumId w:val="36"/>
  </w:num>
  <w:num w:numId="13">
    <w:abstractNumId w:val="35"/>
  </w:num>
  <w:num w:numId="14">
    <w:abstractNumId w:val="18"/>
  </w:num>
  <w:num w:numId="15">
    <w:abstractNumId w:val="4"/>
  </w:num>
  <w:num w:numId="16">
    <w:abstractNumId w:val="19"/>
  </w:num>
  <w:num w:numId="17">
    <w:abstractNumId w:val="31"/>
  </w:num>
  <w:num w:numId="18">
    <w:abstractNumId w:val="14"/>
  </w:num>
  <w:num w:numId="19">
    <w:abstractNumId w:val="8"/>
  </w:num>
  <w:num w:numId="20">
    <w:abstractNumId w:val="29"/>
  </w:num>
  <w:num w:numId="21">
    <w:abstractNumId w:val="34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4"/>
  </w:num>
  <w:num w:numId="28">
    <w:abstractNumId w:val="0"/>
  </w:num>
  <w:num w:numId="29">
    <w:abstractNumId w:val="12"/>
  </w:num>
  <w:num w:numId="30">
    <w:abstractNumId w:val="33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  <w:num w:numId="36">
    <w:abstractNumId w:val="28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D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D15B5"/>
    <w:rsid w:val="001F2443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28F8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53A7D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5F76AD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3015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73953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54D9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0507B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3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4459ef127564c5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38978-9885-46AE-8CFA-320A557A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DOTX ŞABLON</Template>
  <TotalTime>12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ALİ ZEYBEK</dc:creator>
  <cp:lastModifiedBy>RIDVAN TANDOĞAN</cp:lastModifiedBy>
  <cp:revision>6</cp:revision>
  <cp:lastPrinted>2017-12-22T12:22:00Z</cp:lastPrinted>
  <dcterms:created xsi:type="dcterms:W3CDTF">2025-08-13T12:44:00Z</dcterms:created>
  <dcterms:modified xsi:type="dcterms:W3CDTF">2025-08-25T10:04:00Z</dcterms:modified>
</cp:coreProperties>
</file>