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340" w:type="dxa"/>
        <w:tblInd w:w="-1164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927"/>
        <w:gridCol w:w="850"/>
        <w:gridCol w:w="2835"/>
        <w:gridCol w:w="709"/>
        <w:gridCol w:w="709"/>
        <w:gridCol w:w="709"/>
        <w:gridCol w:w="708"/>
        <w:gridCol w:w="1071"/>
        <w:gridCol w:w="1764"/>
      </w:tblGrid>
      <w:tr w:rsidR="00246098" w:rsidTr="00006D7C" w14:paraId="2AA53DE0" w14:textId="77777777">
        <w:tc>
          <w:tcPr>
            <w:tcW w:w="1985" w:type="dxa"/>
            <w:gridSpan w:val="2"/>
          </w:tcPr>
          <w:p w:rsidRPr="004636F2" w:rsidR="00246098" w:rsidP="00006D7C" w:rsidRDefault="00246098" w14:paraId="4E887C9C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İşi</w:t>
            </w:r>
            <w:r w:rsidRPr="004636F2">
              <w:rPr>
                <w:b/>
                <w:bCs/>
                <w:sz w:val="18"/>
                <w:szCs w:val="18"/>
              </w:rPr>
              <w:t xml:space="preserve"> Yapan Firma Adı:</w:t>
            </w:r>
          </w:p>
        </w:tc>
        <w:tc>
          <w:tcPr>
            <w:tcW w:w="5103" w:type="dxa"/>
            <w:gridSpan w:val="4"/>
          </w:tcPr>
          <w:p w:rsidRPr="000C2682" w:rsidR="00246098" w:rsidP="00006D7C" w:rsidRDefault="00246098" w14:paraId="65214430" w14:textId="77777777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Merge w:val="restart"/>
          </w:tcPr>
          <w:p w:rsidRPr="000C2682" w:rsidR="00246098" w:rsidP="00006D7C" w:rsidRDefault="00246098" w14:paraId="4841C545" w14:textId="77777777">
            <w:pPr>
              <w:jc w:val="center"/>
              <w:rPr>
                <w:sz w:val="18"/>
                <w:szCs w:val="18"/>
              </w:rPr>
            </w:pPr>
            <w:r w:rsidRPr="000C2682">
              <w:rPr>
                <w:sz w:val="18"/>
                <w:szCs w:val="18"/>
              </w:rPr>
              <w:t>Müsaadenin verildiği</w:t>
            </w:r>
          </w:p>
          <w:p w:rsidRPr="000C2682" w:rsidR="00246098" w:rsidP="00006D7C" w:rsidRDefault="00246098" w14:paraId="1E39CE1F" w14:textId="77777777">
            <w:pPr>
              <w:jc w:val="center"/>
              <w:rPr>
                <w:sz w:val="18"/>
                <w:szCs w:val="18"/>
              </w:rPr>
            </w:pPr>
            <w:r w:rsidRPr="000C2682">
              <w:rPr>
                <w:sz w:val="18"/>
                <w:szCs w:val="18"/>
              </w:rPr>
              <w:t>Tarih: ….</w:t>
            </w:r>
            <w:r>
              <w:rPr>
                <w:sz w:val="18"/>
                <w:szCs w:val="18"/>
              </w:rPr>
              <w:t xml:space="preserve"> </w:t>
            </w:r>
            <w:r w:rsidRPr="000C2682">
              <w:rPr>
                <w:sz w:val="18"/>
                <w:szCs w:val="18"/>
              </w:rPr>
              <w:t xml:space="preserve">/…./……         Saat: </w:t>
            </w:r>
            <w:proofErr w:type="gramStart"/>
            <w:r w:rsidRPr="000C2682"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246098" w:rsidTr="00006D7C" w14:paraId="1007728A" w14:textId="77777777">
        <w:tc>
          <w:tcPr>
            <w:tcW w:w="1985" w:type="dxa"/>
            <w:gridSpan w:val="2"/>
          </w:tcPr>
          <w:p w:rsidRPr="004636F2" w:rsidR="00246098" w:rsidP="00006D7C" w:rsidRDefault="00246098" w14:paraId="20438036" w14:textId="77777777">
            <w:pPr>
              <w:rPr>
                <w:b/>
                <w:bCs/>
                <w:sz w:val="18"/>
                <w:szCs w:val="18"/>
              </w:rPr>
            </w:pPr>
            <w:r w:rsidRPr="004636F2">
              <w:rPr>
                <w:b/>
                <w:bCs/>
                <w:sz w:val="18"/>
                <w:szCs w:val="18"/>
              </w:rPr>
              <w:t>İşin Yapılacağı Bölüm:</w:t>
            </w:r>
          </w:p>
        </w:tc>
        <w:tc>
          <w:tcPr>
            <w:tcW w:w="5103" w:type="dxa"/>
            <w:gridSpan w:val="4"/>
          </w:tcPr>
          <w:p w:rsidRPr="000C2682" w:rsidR="00246098" w:rsidP="00006D7C" w:rsidRDefault="00246098" w14:paraId="589A562E" w14:textId="77777777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Merge/>
          </w:tcPr>
          <w:p w:rsidRPr="000C2682" w:rsidR="00246098" w:rsidP="00006D7C" w:rsidRDefault="00246098" w14:paraId="33E91640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04D4B6FF" w14:textId="77777777">
        <w:tc>
          <w:tcPr>
            <w:tcW w:w="1985" w:type="dxa"/>
            <w:gridSpan w:val="2"/>
          </w:tcPr>
          <w:p w:rsidRPr="004636F2" w:rsidR="00246098" w:rsidP="00006D7C" w:rsidRDefault="00246098" w14:paraId="08C1D115" w14:textId="77777777">
            <w:pPr>
              <w:rPr>
                <w:b/>
                <w:bCs/>
                <w:sz w:val="18"/>
                <w:szCs w:val="18"/>
              </w:rPr>
            </w:pPr>
            <w:r w:rsidRPr="004636F2">
              <w:rPr>
                <w:b/>
                <w:bCs/>
                <w:sz w:val="18"/>
                <w:szCs w:val="18"/>
              </w:rPr>
              <w:t>Yapılacak İş:</w:t>
            </w:r>
          </w:p>
        </w:tc>
        <w:tc>
          <w:tcPr>
            <w:tcW w:w="5103" w:type="dxa"/>
            <w:gridSpan w:val="4"/>
          </w:tcPr>
          <w:p w:rsidRPr="000C2682" w:rsidR="00246098" w:rsidP="00006D7C" w:rsidRDefault="00246098" w14:paraId="0E7EC7E8" w14:textId="77777777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Merge w:val="restart"/>
          </w:tcPr>
          <w:p w:rsidRPr="000C2682" w:rsidR="00246098" w:rsidP="00006D7C" w:rsidRDefault="00246098" w14:paraId="30C7C861" w14:textId="77777777">
            <w:pPr>
              <w:jc w:val="center"/>
              <w:rPr>
                <w:sz w:val="18"/>
                <w:szCs w:val="18"/>
              </w:rPr>
            </w:pPr>
            <w:r w:rsidRPr="000C2682">
              <w:rPr>
                <w:sz w:val="18"/>
                <w:szCs w:val="18"/>
              </w:rPr>
              <w:t>Geçerlilik Süresi</w:t>
            </w:r>
          </w:p>
          <w:p w:rsidRPr="000C2682" w:rsidR="00246098" w:rsidP="00006D7C" w:rsidRDefault="00246098" w14:paraId="7B5EF472" w14:textId="77777777">
            <w:pPr>
              <w:jc w:val="center"/>
              <w:rPr>
                <w:sz w:val="18"/>
                <w:szCs w:val="18"/>
              </w:rPr>
            </w:pPr>
            <w:r w:rsidRPr="000C2682">
              <w:rPr>
                <w:sz w:val="18"/>
                <w:szCs w:val="18"/>
              </w:rPr>
              <w:t>Tarih: ….</w:t>
            </w:r>
            <w:r>
              <w:rPr>
                <w:sz w:val="18"/>
                <w:szCs w:val="18"/>
              </w:rPr>
              <w:t xml:space="preserve"> </w:t>
            </w:r>
            <w:r w:rsidRPr="000C2682">
              <w:rPr>
                <w:sz w:val="18"/>
                <w:szCs w:val="18"/>
              </w:rPr>
              <w:t xml:space="preserve">/…./……         Saat: </w:t>
            </w:r>
            <w:proofErr w:type="gramStart"/>
            <w:r w:rsidRPr="000C2682"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246098" w:rsidTr="00006D7C" w14:paraId="112354BE" w14:textId="77777777">
        <w:tc>
          <w:tcPr>
            <w:tcW w:w="7088" w:type="dxa"/>
            <w:gridSpan w:val="6"/>
          </w:tcPr>
          <w:p w:rsidRPr="000C2682" w:rsidR="00246098" w:rsidP="00006D7C" w:rsidRDefault="00246098" w14:paraId="6F7D1898" w14:textId="77777777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Merge/>
          </w:tcPr>
          <w:p w:rsidRPr="000C2682" w:rsidR="00246098" w:rsidP="00006D7C" w:rsidRDefault="00246098" w14:paraId="2D2575C2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5A77EBAE" w14:textId="77777777">
        <w:trPr>
          <w:trHeight w:val="828"/>
        </w:trPr>
        <w:tc>
          <w:tcPr>
            <w:tcW w:w="11340" w:type="dxa"/>
            <w:gridSpan w:val="10"/>
          </w:tcPr>
          <w:p w:rsidRPr="004636F2" w:rsidR="00246098" w:rsidP="00006D7C" w:rsidRDefault="00246098" w14:paraId="1376B885" w14:textId="77777777">
            <w:pPr>
              <w:rPr>
                <w:b/>
                <w:bCs/>
                <w:sz w:val="18"/>
                <w:szCs w:val="18"/>
              </w:rPr>
            </w:pPr>
            <w:r w:rsidRPr="004636F2">
              <w:rPr>
                <w:b/>
                <w:bCs/>
                <w:sz w:val="18"/>
                <w:szCs w:val="18"/>
              </w:rPr>
              <w:t>Not:</w:t>
            </w:r>
          </w:p>
          <w:p w:rsidRPr="000C2682" w:rsidR="00246098" w:rsidP="00006D7C" w:rsidRDefault="00246098" w14:paraId="4C918255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Geçerlilik süresi içinde iş bitirilemezse </w:t>
            </w:r>
            <w:r w:rsidRPr="000C2682">
              <w:rPr>
                <w:sz w:val="18"/>
                <w:szCs w:val="18"/>
              </w:rPr>
              <w:t>tekrar izin formu doldurulması gereklidir.</w:t>
            </w:r>
          </w:p>
          <w:p w:rsidR="00246098" w:rsidP="00006D7C" w:rsidRDefault="00246098" w14:paraId="0541E3AE" w14:textId="77777777">
            <w:pPr>
              <w:rPr>
                <w:sz w:val="18"/>
                <w:szCs w:val="18"/>
              </w:rPr>
            </w:pPr>
            <w:r w:rsidRPr="000C2682">
              <w:rPr>
                <w:sz w:val="18"/>
                <w:szCs w:val="18"/>
              </w:rPr>
              <w:t>Üniversite</w:t>
            </w:r>
            <w:r>
              <w:rPr>
                <w:sz w:val="18"/>
                <w:szCs w:val="18"/>
              </w:rPr>
              <w:t>nin</w:t>
            </w:r>
            <w:r w:rsidRPr="000C2682">
              <w:rPr>
                <w:sz w:val="18"/>
                <w:szCs w:val="18"/>
              </w:rPr>
              <w:t xml:space="preserve"> kendi personeli çalışacaksa yine izin formu düzenlenir ve Firma Yetkilisi </w:t>
            </w:r>
            <w:r>
              <w:rPr>
                <w:sz w:val="18"/>
                <w:szCs w:val="18"/>
              </w:rPr>
              <w:t xml:space="preserve">yerine personeli görevlendiren birim sorumlusu formu düzenler. </w:t>
            </w:r>
          </w:p>
          <w:p w:rsidRPr="000C2682" w:rsidR="00246098" w:rsidP="00006D7C" w:rsidRDefault="00246098" w14:paraId="4BC833CC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Düzenlenen izin formunun bir kopyası izni veren idarece saklanır.</w:t>
            </w:r>
          </w:p>
        </w:tc>
      </w:tr>
      <w:tr w:rsidR="00246098" w:rsidTr="00006D7C" w14:paraId="25FE9546" w14:textId="77777777">
        <w:trPr>
          <w:trHeight w:val="428"/>
        </w:trPr>
        <w:tc>
          <w:tcPr>
            <w:tcW w:w="11340" w:type="dxa"/>
            <w:gridSpan w:val="10"/>
            <w:vAlign w:val="center"/>
          </w:tcPr>
          <w:p w:rsidRPr="000C2682" w:rsidR="00246098" w:rsidP="00006D7C" w:rsidRDefault="00246098" w14:paraId="4599527E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Yüksekte Çalışma Yapılacak Ekipmanı İşaretleyiniz.</w:t>
            </w:r>
          </w:p>
        </w:tc>
      </w:tr>
      <w:tr w:rsidR="00246098" w:rsidTr="00006D7C" w14:paraId="074B7364" w14:textId="77777777">
        <w:trPr>
          <w:trHeight w:val="1644"/>
        </w:trPr>
        <w:tc>
          <w:tcPr>
            <w:tcW w:w="2835" w:type="dxa"/>
            <w:gridSpan w:val="3"/>
            <w:tcBorders>
              <w:bottom w:val="single" w:color="auto" w:sz="12" w:space="0"/>
            </w:tcBorders>
          </w:tcPr>
          <w:p w:rsidR="00246098" w:rsidP="00006D7C" w:rsidRDefault="00246098" w14:paraId="32B16EAE" w14:textId="77777777">
            <w:pPr>
              <w:tabs>
                <w:tab w:val="left" w:pos="7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939885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Manlift</w:t>
            </w:r>
            <w:proofErr w:type="spellEnd"/>
          </w:p>
          <w:p w:rsidR="00246098" w:rsidP="00006D7C" w:rsidRDefault="00246098" w14:paraId="5BEFD14A" w14:textId="77777777">
            <w:pPr>
              <w:tabs>
                <w:tab w:val="left" w:pos="751"/>
              </w:tabs>
              <w:rPr>
                <w:sz w:val="18"/>
                <w:szCs w:val="18"/>
              </w:rPr>
            </w:pPr>
          </w:p>
          <w:p w:rsidR="00246098" w:rsidP="00006D7C" w:rsidRDefault="00246098" w14:paraId="1A3CFA0C" w14:textId="77777777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 wp14:anchorId="01741440" wp14:editId="5D39897B">
                  <wp:extent cx="603250" cy="720090"/>
                  <wp:effectExtent l="0" t="0" r="6350" b="3810"/>
                  <wp:docPr id="1" name="Resim 1" descr="C:\Users\münip\AppData\Local\Microsoft\Windows\INetCache\Content.Word\1.manli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münip\AppData\Local\Microsoft\Windows\INetCache\Content.Word\1.manli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098" w:rsidP="00006D7C" w:rsidRDefault="00246098" w14:paraId="305162FF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color="auto" w:sz="12" w:space="0"/>
            </w:tcBorders>
          </w:tcPr>
          <w:p w:rsidR="00246098" w:rsidP="00006D7C" w:rsidRDefault="00246098" w14:paraId="3D4F92CD" w14:textId="7777777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63261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Sepetli Vinç / Vinç </w:t>
            </w:r>
          </w:p>
          <w:p w:rsidR="00246098" w:rsidP="00006D7C" w:rsidRDefault="00246098" w14:paraId="30BF84DC" w14:textId="77777777">
            <w:pPr>
              <w:jc w:val="center"/>
              <w:rPr>
                <w:sz w:val="18"/>
                <w:szCs w:val="18"/>
              </w:rPr>
            </w:pPr>
          </w:p>
          <w:p w:rsidRPr="000C2682" w:rsidR="00246098" w:rsidP="00006D7C" w:rsidRDefault="00246098" w14:paraId="3E58C337" w14:textId="53A3C7A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5C3405A" wp14:editId="42B923EB">
                  <wp:extent cx="733425" cy="723900"/>
                  <wp:effectExtent l="0" t="0" r="9525" b="0"/>
                  <wp:docPr id="4" name="Resim 4" descr="2 booml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 booml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4"/>
          </w:tcPr>
          <w:p w:rsidR="00246098" w:rsidP="00006D7C" w:rsidRDefault="00246098" w14:paraId="6E45DFE8" w14:textId="7777777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3009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İskele</w:t>
            </w:r>
          </w:p>
          <w:p w:rsidR="00246098" w:rsidP="00006D7C" w:rsidRDefault="00246098" w14:paraId="09ABB9B3" w14:textId="77777777">
            <w:pPr>
              <w:jc w:val="center"/>
              <w:rPr>
                <w:sz w:val="18"/>
                <w:szCs w:val="18"/>
              </w:rPr>
            </w:pPr>
          </w:p>
          <w:p w:rsidRPr="000C2682" w:rsidR="00246098" w:rsidP="00006D7C" w:rsidRDefault="00246098" w14:paraId="1BFFC998" w14:textId="77777777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 wp14:anchorId="035C104D" wp14:editId="7DEA0607">
                  <wp:extent cx="680720" cy="720090"/>
                  <wp:effectExtent l="0" t="0" r="5080" b="3810"/>
                  <wp:docPr id="2" name="Resim 2" descr="C:\Users\münip\AppData\Local\Microsoft\Windows\INetCache\Content.Word\3 iske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münip\AppData\Local\Microsoft\Windows\INetCache\Content.Word\3 iske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</w:tcPr>
          <w:p w:rsidR="00246098" w:rsidP="00006D7C" w:rsidRDefault="00246098" w14:paraId="3EE57D39" w14:textId="7777777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66331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Merdiven</w:t>
            </w:r>
          </w:p>
          <w:p w:rsidR="00246098" w:rsidP="00006D7C" w:rsidRDefault="00246098" w14:paraId="0501C59C" w14:textId="77777777">
            <w:pPr>
              <w:jc w:val="center"/>
              <w:rPr>
                <w:sz w:val="18"/>
                <w:szCs w:val="18"/>
              </w:rPr>
            </w:pPr>
          </w:p>
          <w:p w:rsidRPr="000C2682" w:rsidR="00246098" w:rsidP="00006D7C" w:rsidRDefault="00246098" w14:paraId="3006933E" w14:textId="77777777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 wp14:anchorId="15F63341" wp14:editId="21191011">
                  <wp:extent cx="739140" cy="720090"/>
                  <wp:effectExtent l="0" t="0" r="3810" b="3810"/>
                  <wp:docPr id="3" name="Resim 3" descr="C:\Users\münip\AppData\Local\Microsoft\Windows\INetCache\Content.Word\4 merdi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münip\AppData\Local\Microsoft\Windows\INetCache\Content.Word\4 merdi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098" w:rsidTr="00006D7C" w14:paraId="701C531B" w14:textId="77777777">
        <w:trPr>
          <w:trHeight w:val="444"/>
        </w:trPr>
        <w:tc>
          <w:tcPr>
            <w:tcW w:w="1058" w:type="dxa"/>
            <w:tcBorders>
              <w:top w:val="single" w:color="auto" w:sz="12" w:space="0"/>
            </w:tcBorders>
            <w:vAlign w:val="center"/>
          </w:tcPr>
          <w:p w:rsidRPr="000C2682" w:rsidR="00246098" w:rsidP="00006D7C" w:rsidRDefault="00246098" w14:paraId="749669D7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321" w:type="dxa"/>
            <w:gridSpan w:val="4"/>
            <w:tcBorders>
              <w:top w:val="single" w:color="auto" w:sz="12" w:space="0"/>
            </w:tcBorders>
            <w:vAlign w:val="center"/>
          </w:tcPr>
          <w:p w:rsidRPr="000C2682" w:rsidR="00246098" w:rsidP="00006D7C" w:rsidRDefault="00246098" w14:paraId="496744E2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Genel </w:t>
            </w:r>
            <w:r w:rsidRPr="000C2682">
              <w:rPr>
                <w:b/>
                <w:bCs/>
                <w:sz w:val="18"/>
                <w:szCs w:val="18"/>
              </w:rPr>
              <w:t>Kontroller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 w:rsidRPr="000C2682" w:rsidR="00246098" w:rsidP="00006D7C" w:rsidRDefault="00246098" w14:paraId="19CA5B9C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0C2682">
              <w:rPr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 w:rsidRPr="000C2682" w:rsidR="00246098" w:rsidP="00006D7C" w:rsidRDefault="00246098" w14:paraId="03292A6B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0C2682">
              <w:rPr>
                <w:b/>
                <w:bCs/>
                <w:sz w:val="18"/>
                <w:szCs w:val="18"/>
              </w:rPr>
              <w:t>Hayır</w:t>
            </w:r>
          </w:p>
        </w:tc>
        <w:tc>
          <w:tcPr>
            <w:tcW w:w="3543" w:type="dxa"/>
            <w:gridSpan w:val="3"/>
            <w:tcBorders>
              <w:top w:val="single" w:color="auto" w:sz="12" w:space="0"/>
            </w:tcBorders>
            <w:vAlign w:val="center"/>
          </w:tcPr>
          <w:p w:rsidRPr="000C2682" w:rsidR="00246098" w:rsidP="00006D7C" w:rsidRDefault="00246098" w14:paraId="5D4D0DEE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0C2682">
              <w:rPr>
                <w:b/>
                <w:bCs/>
                <w:sz w:val="18"/>
                <w:szCs w:val="18"/>
              </w:rPr>
              <w:t>Açıklama</w:t>
            </w:r>
          </w:p>
        </w:tc>
      </w:tr>
      <w:tr w:rsidR="00246098" w:rsidTr="00006D7C" w14:paraId="009D3DFE" w14:textId="77777777">
        <w:trPr>
          <w:trHeight w:val="567"/>
        </w:trPr>
        <w:tc>
          <w:tcPr>
            <w:tcW w:w="1058" w:type="dxa"/>
            <w:vAlign w:val="center"/>
          </w:tcPr>
          <w:p w:rsidRPr="00B80D27" w:rsidR="00246098" w:rsidP="00246098" w:rsidRDefault="00246098" w14:paraId="09AD1604" w14:textId="77777777">
            <w:pPr>
              <w:pStyle w:val="ListeParagraf"/>
              <w:numPr>
                <w:ilvl w:val="0"/>
                <w:numId w:val="37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vAlign w:val="center"/>
          </w:tcPr>
          <w:p w:rsidRPr="000C2682" w:rsidR="00246098" w:rsidP="00006D7C" w:rsidRDefault="00246098" w14:paraId="50325DCF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Yüksekte çalışma yapacak personel yüksekte çalışma eğitimi almış mı?</w:t>
            </w:r>
          </w:p>
        </w:tc>
        <w:tc>
          <w:tcPr>
            <w:tcW w:w="709" w:type="dxa"/>
          </w:tcPr>
          <w:p w:rsidRPr="000C2682" w:rsidR="00246098" w:rsidP="00006D7C" w:rsidRDefault="00246098" w14:paraId="3745BD8B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0C2682" w:rsidR="00246098" w:rsidP="00006D7C" w:rsidRDefault="00246098" w14:paraId="09855431" w14:textId="7777777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:rsidRPr="000C2682" w:rsidR="00246098" w:rsidP="00006D7C" w:rsidRDefault="00246098" w14:paraId="5AFB9558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6E85F4EE" w14:textId="77777777">
        <w:trPr>
          <w:trHeight w:val="567"/>
        </w:trPr>
        <w:tc>
          <w:tcPr>
            <w:tcW w:w="1058" w:type="dxa"/>
            <w:vAlign w:val="center"/>
          </w:tcPr>
          <w:p w:rsidRPr="00B80D27" w:rsidR="00246098" w:rsidP="00246098" w:rsidRDefault="00246098" w14:paraId="2B5FF7C4" w14:textId="77777777">
            <w:pPr>
              <w:pStyle w:val="ListeParagraf"/>
              <w:numPr>
                <w:ilvl w:val="0"/>
                <w:numId w:val="37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vAlign w:val="center"/>
          </w:tcPr>
          <w:p w:rsidRPr="000C2682" w:rsidR="00246098" w:rsidP="00006D7C" w:rsidRDefault="00246098" w14:paraId="1BB0E06A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Yüksekte çalışma yapacak personellerin uygun emniyet kemeri, düşüş durdurucu, kask gibi kişisel koruyucu donanımları var ve bunların kontrolü yapılmış mı?</w:t>
            </w:r>
          </w:p>
        </w:tc>
        <w:tc>
          <w:tcPr>
            <w:tcW w:w="709" w:type="dxa"/>
          </w:tcPr>
          <w:p w:rsidRPr="000C2682" w:rsidR="00246098" w:rsidP="00006D7C" w:rsidRDefault="00246098" w14:paraId="6B9E090D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0C2682" w:rsidR="00246098" w:rsidP="00006D7C" w:rsidRDefault="00246098" w14:paraId="28CE254F" w14:textId="7777777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:rsidRPr="000C2682" w:rsidR="00246098" w:rsidP="00006D7C" w:rsidRDefault="00246098" w14:paraId="077A0106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28E90641" w14:textId="77777777">
        <w:trPr>
          <w:trHeight w:val="567"/>
        </w:trPr>
        <w:tc>
          <w:tcPr>
            <w:tcW w:w="1058" w:type="dxa"/>
            <w:vAlign w:val="center"/>
          </w:tcPr>
          <w:p w:rsidRPr="00B80D27" w:rsidR="00246098" w:rsidP="00246098" w:rsidRDefault="00246098" w14:paraId="24123FAE" w14:textId="77777777">
            <w:pPr>
              <w:pStyle w:val="ListeParagraf"/>
              <w:numPr>
                <w:ilvl w:val="0"/>
                <w:numId w:val="37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vAlign w:val="center"/>
          </w:tcPr>
          <w:p w:rsidR="00246098" w:rsidP="00006D7C" w:rsidRDefault="00246098" w14:paraId="6B21BB5E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metreyi aşan çalışma alanlarında şok </w:t>
            </w:r>
            <w:proofErr w:type="spellStart"/>
            <w:r>
              <w:rPr>
                <w:sz w:val="18"/>
                <w:szCs w:val="18"/>
              </w:rPr>
              <w:t>emicisiz</w:t>
            </w:r>
            <w:proofErr w:type="spellEnd"/>
            <w:r>
              <w:rPr>
                <w:sz w:val="18"/>
                <w:szCs w:val="18"/>
              </w:rPr>
              <w:t xml:space="preserve">, 6 metreyi aşan alanlarda şok </w:t>
            </w:r>
            <w:proofErr w:type="spellStart"/>
            <w:r>
              <w:rPr>
                <w:sz w:val="18"/>
                <w:szCs w:val="18"/>
              </w:rPr>
              <w:t>emicili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lanyard</w:t>
            </w:r>
            <w:proofErr w:type="spellEnd"/>
            <w:r>
              <w:rPr>
                <w:sz w:val="18"/>
                <w:szCs w:val="18"/>
              </w:rPr>
              <w:t xml:space="preserve"> kullanılmaktadır.</w:t>
            </w:r>
          </w:p>
        </w:tc>
        <w:tc>
          <w:tcPr>
            <w:tcW w:w="709" w:type="dxa"/>
          </w:tcPr>
          <w:p w:rsidRPr="000C2682" w:rsidR="00246098" w:rsidP="00006D7C" w:rsidRDefault="00246098" w14:paraId="081DF818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0C2682" w:rsidR="00246098" w:rsidP="00006D7C" w:rsidRDefault="00246098" w14:paraId="00C35669" w14:textId="7777777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:rsidRPr="000C2682" w:rsidR="00246098" w:rsidP="00006D7C" w:rsidRDefault="00246098" w14:paraId="60D6BBA1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6B31C9C1" w14:textId="77777777">
        <w:trPr>
          <w:trHeight w:val="567"/>
        </w:trPr>
        <w:tc>
          <w:tcPr>
            <w:tcW w:w="1058" w:type="dxa"/>
            <w:vAlign w:val="center"/>
          </w:tcPr>
          <w:p w:rsidRPr="00B80D27" w:rsidR="00246098" w:rsidP="00246098" w:rsidRDefault="00246098" w14:paraId="0EA1A6BC" w14:textId="77777777">
            <w:pPr>
              <w:pStyle w:val="ListeParagraf"/>
              <w:numPr>
                <w:ilvl w:val="0"/>
                <w:numId w:val="37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vAlign w:val="center"/>
          </w:tcPr>
          <w:p w:rsidR="00246098" w:rsidP="00006D7C" w:rsidRDefault="00246098" w14:paraId="6A8639D5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Yüksekte çalışma yapacak personellerin sağlık yönünden çalışmaya bir engelleri yoktur.</w:t>
            </w:r>
          </w:p>
        </w:tc>
        <w:tc>
          <w:tcPr>
            <w:tcW w:w="709" w:type="dxa"/>
          </w:tcPr>
          <w:p w:rsidRPr="000C2682" w:rsidR="00246098" w:rsidP="00006D7C" w:rsidRDefault="00246098" w14:paraId="3A65A1C8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0C2682" w:rsidR="00246098" w:rsidP="00006D7C" w:rsidRDefault="00246098" w14:paraId="67FC43BB" w14:textId="7777777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:rsidRPr="000C2682" w:rsidR="00246098" w:rsidP="00006D7C" w:rsidRDefault="00246098" w14:paraId="53BF411D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53E7249B" w14:textId="77777777">
        <w:trPr>
          <w:trHeight w:val="567"/>
        </w:trPr>
        <w:tc>
          <w:tcPr>
            <w:tcW w:w="1058" w:type="dxa"/>
            <w:vAlign w:val="center"/>
          </w:tcPr>
          <w:p w:rsidRPr="00B80D27" w:rsidR="00246098" w:rsidP="00246098" w:rsidRDefault="00246098" w14:paraId="7015D13E" w14:textId="77777777">
            <w:pPr>
              <w:pStyle w:val="ListeParagraf"/>
              <w:numPr>
                <w:ilvl w:val="0"/>
                <w:numId w:val="37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vAlign w:val="center"/>
          </w:tcPr>
          <w:p w:rsidRPr="000C2682" w:rsidR="00246098" w:rsidP="00006D7C" w:rsidRDefault="00246098" w14:paraId="10093987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İş boyunca emniyet kemerinin bağlanacağı sağlam </w:t>
            </w:r>
            <w:proofErr w:type="spellStart"/>
            <w:r>
              <w:rPr>
                <w:sz w:val="18"/>
                <w:szCs w:val="18"/>
              </w:rPr>
              <w:t>ankraj</w:t>
            </w:r>
            <w:proofErr w:type="spellEnd"/>
            <w:r>
              <w:rPr>
                <w:sz w:val="18"/>
                <w:szCs w:val="18"/>
              </w:rPr>
              <w:t xml:space="preserve"> noktası belirlendi mi?</w:t>
            </w:r>
          </w:p>
        </w:tc>
        <w:tc>
          <w:tcPr>
            <w:tcW w:w="709" w:type="dxa"/>
          </w:tcPr>
          <w:p w:rsidRPr="000C2682" w:rsidR="00246098" w:rsidP="00006D7C" w:rsidRDefault="00246098" w14:paraId="4CF0A936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0C2682" w:rsidR="00246098" w:rsidP="00006D7C" w:rsidRDefault="00246098" w14:paraId="47986D29" w14:textId="7777777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:rsidRPr="000C2682" w:rsidR="00246098" w:rsidP="00006D7C" w:rsidRDefault="00246098" w14:paraId="3DA090FE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0D6CD8C0" w14:textId="77777777">
        <w:trPr>
          <w:trHeight w:val="567"/>
        </w:trPr>
        <w:tc>
          <w:tcPr>
            <w:tcW w:w="1058" w:type="dxa"/>
            <w:vAlign w:val="center"/>
          </w:tcPr>
          <w:p w:rsidRPr="00B80D27" w:rsidR="00246098" w:rsidP="00246098" w:rsidRDefault="00246098" w14:paraId="65744152" w14:textId="77777777">
            <w:pPr>
              <w:pStyle w:val="ListeParagraf"/>
              <w:numPr>
                <w:ilvl w:val="0"/>
                <w:numId w:val="37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vAlign w:val="center"/>
          </w:tcPr>
          <w:p w:rsidRPr="000C2682" w:rsidR="00246098" w:rsidP="00006D7C" w:rsidRDefault="00246098" w14:paraId="37FAE006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Çalışma alanı emniyet şeridi veya benzeri ile emniyete alındı mı? </w:t>
            </w:r>
          </w:p>
        </w:tc>
        <w:tc>
          <w:tcPr>
            <w:tcW w:w="709" w:type="dxa"/>
          </w:tcPr>
          <w:p w:rsidRPr="000C2682" w:rsidR="00246098" w:rsidP="00006D7C" w:rsidRDefault="00246098" w14:paraId="2E711BF9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0C2682" w:rsidR="00246098" w:rsidP="00006D7C" w:rsidRDefault="00246098" w14:paraId="444AF879" w14:textId="7777777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:rsidRPr="000C2682" w:rsidR="00246098" w:rsidP="00006D7C" w:rsidRDefault="00246098" w14:paraId="0B2B0BB5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76F7CD71" w14:textId="77777777">
        <w:trPr>
          <w:trHeight w:val="567"/>
        </w:trPr>
        <w:tc>
          <w:tcPr>
            <w:tcW w:w="1058" w:type="dxa"/>
            <w:vAlign w:val="center"/>
          </w:tcPr>
          <w:p w:rsidRPr="00B80D27" w:rsidR="00246098" w:rsidP="00246098" w:rsidRDefault="00246098" w14:paraId="23C407DB" w14:textId="77777777">
            <w:pPr>
              <w:pStyle w:val="ListeParagraf"/>
              <w:numPr>
                <w:ilvl w:val="0"/>
                <w:numId w:val="37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vAlign w:val="center"/>
          </w:tcPr>
          <w:p w:rsidRPr="000C2682" w:rsidR="00246098" w:rsidP="00006D7C" w:rsidRDefault="00246098" w14:paraId="326E28B0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Hava şartları çalışmaya uygun mu?</w:t>
            </w:r>
          </w:p>
        </w:tc>
        <w:tc>
          <w:tcPr>
            <w:tcW w:w="709" w:type="dxa"/>
          </w:tcPr>
          <w:p w:rsidRPr="000C2682" w:rsidR="00246098" w:rsidP="00006D7C" w:rsidRDefault="00246098" w14:paraId="471BB065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0C2682" w:rsidR="00246098" w:rsidP="00006D7C" w:rsidRDefault="00246098" w14:paraId="0C4ADEF9" w14:textId="7777777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:rsidRPr="000C2682" w:rsidR="00246098" w:rsidP="00006D7C" w:rsidRDefault="00246098" w14:paraId="2F58A67D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60F6A3EA" w14:textId="77777777">
        <w:trPr>
          <w:trHeight w:val="567"/>
        </w:trPr>
        <w:tc>
          <w:tcPr>
            <w:tcW w:w="1058" w:type="dxa"/>
            <w:vAlign w:val="center"/>
          </w:tcPr>
          <w:p w:rsidRPr="00B80D27" w:rsidR="00246098" w:rsidP="00246098" w:rsidRDefault="00246098" w14:paraId="1B91658F" w14:textId="77777777">
            <w:pPr>
              <w:pStyle w:val="ListeParagraf"/>
              <w:numPr>
                <w:ilvl w:val="0"/>
                <w:numId w:val="37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vAlign w:val="center"/>
          </w:tcPr>
          <w:p w:rsidRPr="000C2682" w:rsidR="00246098" w:rsidP="00006D7C" w:rsidRDefault="00246098" w14:paraId="33F1DC04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Çalışma alanında enerji nakil hattı ve güvenli çalışma mesafesi belirlendi mi?</w:t>
            </w:r>
          </w:p>
        </w:tc>
        <w:tc>
          <w:tcPr>
            <w:tcW w:w="709" w:type="dxa"/>
          </w:tcPr>
          <w:p w:rsidRPr="000C2682" w:rsidR="00246098" w:rsidP="00006D7C" w:rsidRDefault="00246098" w14:paraId="609260B7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0C2682" w:rsidR="00246098" w:rsidP="00006D7C" w:rsidRDefault="00246098" w14:paraId="6A952F75" w14:textId="7777777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:rsidRPr="000C2682" w:rsidR="00246098" w:rsidP="00006D7C" w:rsidRDefault="00246098" w14:paraId="784A99AE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6839DE88" w14:textId="77777777">
        <w:trPr>
          <w:trHeight w:val="567"/>
        </w:trPr>
        <w:tc>
          <w:tcPr>
            <w:tcW w:w="1058" w:type="dxa"/>
            <w:vAlign w:val="center"/>
          </w:tcPr>
          <w:p w:rsidRPr="00B80D27" w:rsidR="00246098" w:rsidP="00246098" w:rsidRDefault="00246098" w14:paraId="70FB4403" w14:textId="77777777">
            <w:pPr>
              <w:pStyle w:val="ListeParagraf"/>
              <w:numPr>
                <w:ilvl w:val="0"/>
                <w:numId w:val="37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vAlign w:val="center"/>
          </w:tcPr>
          <w:p w:rsidRPr="000C2682" w:rsidR="00246098" w:rsidP="00006D7C" w:rsidRDefault="00246098" w14:paraId="726D1887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İş sırasında oluşabilecek acil durumlar için eylem planı yapıldı mı? (Kurtarma, ilkyardım </w:t>
            </w:r>
            <w:proofErr w:type="spellStart"/>
            <w:r>
              <w:rPr>
                <w:sz w:val="18"/>
                <w:szCs w:val="18"/>
              </w:rPr>
              <w:t>vb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Pr="000C2682" w:rsidR="00246098" w:rsidP="00006D7C" w:rsidRDefault="00246098" w14:paraId="5E52F38B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0C2682" w:rsidR="00246098" w:rsidP="00006D7C" w:rsidRDefault="00246098" w14:paraId="2F56091E" w14:textId="7777777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:rsidRPr="000C2682" w:rsidR="00246098" w:rsidP="00006D7C" w:rsidRDefault="00246098" w14:paraId="12A893C6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0ECD9A24" w14:textId="77777777">
        <w:trPr>
          <w:trHeight w:val="567"/>
        </w:trPr>
        <w:tc>
          <w:tcPr>
            <w:tcW w:w="1058" w:type="dxa"/>
            <w:vAlign w:val="center"/>
          </w:tcPr>
          <w:p w:rsidRPr="00B80D27" w:rsidR="00246098" w:rsidP="00246098" w:rsidRDefault="00246098" w14:paraId="0F1AEBD0" w14:textId="77777777">
            <w:pPr>
              <w:pStyle w:val="ListeParagraf"/>
              <w:numPr>
                <w:ilvl w:val="0"/>
                <w:numId w:val="37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vAlign w:val="center"/>
          </w:tcPr>
          <w:p w:rsidRPr="000C2682" w:rsidR="00246098" w:rsidP="00006D7C" w:rsidRDefault="00246098" w14:paraId="16D54D54" w14:textId="77777777">
            <w:pPr>
              <w:rPr>
                <w:sz w:val="18"/>
                <w:szCs w:val="18"/>
              </w:rPr>
            </w:pPr>
            <w:r w:rsidRPr="000C2682">
              <w:rPr>
                <w:sz w:val="18"/>
                <w:szCs w:val="18"/>
              </w:rPr>
              <w:t>Çalışma esnasında iletişim araçları tespit e</w:t>
            </w:r>
            <w:bookmarkStart w:name="_GoBack" w:id="0"/>
            <w:bookmarkEnd w:id="0"/>
            <w:r w:rsidRPr="000C2682">
              <w:rPr>
                <w:sz w:val="18"/>
                <w:szCs w:val="18"/>
              </w:rPr>
              <w:t>dilmiştir.</w:t>
            </w:r>
          </w:p>
        </w:tc>
        <w:tc>
          <w:tcPr>
            <w:tcW w:w="709" w:type="dxa"/>
          </w:tcPr>
          <w:p w:rsidRPr="000C2682" w:rsidR="00246098" w:rsidP="00006D7C" w:rsidRDefault="00246098" w14:paraId="10043CED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0C2682" w:rsidR="00246098" w:rsidP="00006D7C" w:rsidRDefault="00246098" w14:paraId="0DA2066D" w14:textId="7777777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:rsidRPr="000C2682" w:rsidR="00246098" w:rsidP="00006D7C" w:rsidRDefault="00246098" w14:paraId="1BDD2B2A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3336BB3A" w14:textId="77777777">
        <w:trPr>
          <w:trHeight w:val="567"/>
        </w:trPr>
        <w:tc>
          <w:tcPr>
            <w:tcW w:w="1058" w:type="dxa"/>
            <w:tcBorders>
              <w:bottom w:val="single" w:color="auto" w:sz="12" w:space="0"/>
            </w:tcBorders>
            <w:vAlign w:val="center"/>
          </w:tcPr>
          <w:p w:rsidRPr="00B80D27" w:rsidR="00246098" w:rsidP="00246098" w:rsidRDefault="00246098" w14:paraId="009F0D2E" w14:textId="77777777">
            <w:pPr>
              <w:pStyle w:val="ListeParagraf"/>
              <w:numPr>
                <w:ilvl w:val="0"/>
                <w:numId w:val="37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tcBorders>
              <w:bottom w:val="single" w:color="auto" w:sz="12" w:space="0"/>
            </w:tcBorders>
            <w:vAlign w:val="center"/>
          </w:tcPr>
          <w:p w:rsidRPr="000C2682" w:rsidR="00246098" w:rsidP="00006D7C" w:rsidRDefault="00246098" w14:paraId="70C956BB" w14:textId="77777777">
            <w:pPr>
              <w:rPr>
                <w:sz w:val="18"/>
                <w:szCs w:val="18"/>
              </w:rPr>
            </w:pPr>
            <w:r w:rsidRPr="000C2682">
              <w:rPr>
                <w:sz w:val="18"/>
                <w:szCs w:val="18"/>
              </w:rPr>
              <w:t>Çalışmayı ve çalışanları iş bitene kadar kontrol edecek kişi belirlenmiştir.</w:t>
            </w:r>
            <w:r>
              <w:rPr>
                <w:sz w:val="18"/>
                <w:szCs w:val="18"/>
              </w:rPr>
              <w:t xml:space="preserve"> (Açıklama kısmına adı ve soyadını yazınız)</w:t>
            </w:r>
          </w:p>
        </w:tc>
        <w:tc>
          <w:tcPr>
            <w:tcW w:w="709" w:type="dxa"/>
            <w:tcBorders>
              <w:bottom w:val="single" w:color="auto" w:sz="12" w:space="0"/>
            </w:tcBorders>
          </w:tcPr>
          <w:p w:rsidRPr="000C2682" w:rsidR="00246098" w:rsidP="00006D7C" w:rsidRDefault="00246098" w14:paraId="7711268A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12" w:space="0"/>
            </w:tcBorders>
          </w:tcPr>
          <w:p w:rsidRPr="000C2682" w:rsidR="00246098" w:rsidP="00006D7C" w:rsidRDefault="00246098" w14:paraId="68006302" w14:textId="7777777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tcBorders>
              <w:bottom w:val="single" w:color="auto" w:sz="12" w:space="0"/>
            </w:tcBorders>
          </w:tcPr>
          <w:p w:rsidRPr="000C2682" w:rsidR="00246098" w:rsidP="00006D7C" w:rsidRDefault="00246098" w14:paraId="71E32CB3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43706064" w14:textId="77777777">
        <w:trPr>
          <w:trHeight w:val="567"/>
        </w:trPr>
        <w:tc>
          <w:tcPr>
            <w:tcW w:w="11340" w:type="dxa"/>
            <w:gridSpan w:val="10"/>
            <w:vAlign w:val="center"/>
          </w:tcPr>
          <w:p w:rsidRPr="00E932B7" w:rsidR="00246098" w:rsidP="00006D7C" w:rsidRDefault="00246098" w14:paraId="55B95EA2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Manlift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veya Sepetli Vinç (</w:t>
            </w:r>
            <w:r w:rsidRPr="00E932B7">
              <w:rPr>
                <w:b/>
                <w:bCs/>
                <w:sz w:val="18"/>
                <w:szCs w:val="18"/>
              </w:rPr>
              <w:t>Personel Yükseltici</w:t>
            </w:r>
            <w:r>
              <w:rPr>
                <w:b/>
                <w:bCs/>
                <w:sz w:val="18"/>
                <w:szCs w:val="18"/>
              </w:rPr>
              <w:t xml:space="preserve">) </w:t>
            </w:r>
            <w:r w:rsidRPr="00E932B7">
              <w:rPr>
                <w:b/>
                <w:bCs/>
                <w:sz w:val="18"/>
                <w:szCs w:val="18"/>
              </w:rPr>
              <w:t>kullanılacaksa;</w:t>
            </w:r>
          </w:p>
        </w:tc>
      </w:tr>
      <w:tr w:rsidR="00246098" w:rsidTr="00006D7C" w14:paraId="29FC3483" w14:textId="77777777">
        <w:trPr>
          <w:trHeight w:val="567"/>
        </w:trPr>
        <w:tc>
          <w:tcPr>
            <w:tcW w:w="1058" w:type="dxa"/>
            <w:vAlign w:val="center"/>
          </w:tcPr>
          <w:p w:rsidRPr="00E932B7" w:rsidR="00246098" w:rsidP="00246098" w:rsidRDefault="00246098" w14:paraId="492EB99D" w14:textId="77777777">
            <w:pPr>
              <w:pStyle w:val="ListeParagraf"/>
              <w:numPr>
                <w:ilvl w:val="0"/>
                <w:numId w:val="38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vAlign w:val="center"/>
          </w:tcPr>
          <w:p w:rsidRPr="000C2682" w:rsidR="00246098" w:rsidP="00006D7C" w:rsidRDefault="00246098" w14:paraId="20939B5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 makinesinin periyodik kontrolü yapılmış mı?</w:t>
            </w:r>
          </w:p>
        </w:tc>
        <w:tc>
          <w:tcPr>
            <w:tcW w:w="709" w:type="dxa"/>
          </w:tcPr>
          <w:p w:rsidRPr="000C2682" w:rsidR="00246098" w:rsidP="00006D7C" w:rsidRDefault="00246098" w14:paraId="59BB5A9B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0C2682" w:rsidR="00246098" w:rsidP="00006D7C" w:rsidRDefault="00246098" w14:paraId="038FCBC5" w14:textId="7777777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:rsidRPr="000C2682" w:rsidR="00246098" w:rsidP="00006D7C" w:rsidRDefault="00246098" w14:paraId="3E8907C7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1B13C52A" w14:textId="77777777">
        <w:trPr>
          <w:trHeight w:val="567"/>
        </w:trPr>
        <w:tc>
          <w:tcPr>
            <w:tcW w:w="1058" w:type="dxa"/>
            <w:vAlign w:val="center"/>
          </w:tcPr>
          <w:p w:rsidRPr="00E932B7" w:rsidR="00246098" w:rsidP="00246098" w:rsidRDefault="00246098" w14:paraId="4B77498D" w14:textId="77777777">
            <w:pPr>
              <w:pStyle w:val="ListeParagraf"/>
              <w:numPr>
                <w:ilvl w:val="0"/>
                <w:numId w:val="38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vAlign w:val="center"/>
          </w:tcPr>
          <w:p w:rsidRPr="000C2682" w:rsidR="00246098" w:rsidP="00006D7C" w:rsidRDefault="00246098" w14:paraId="3A4D7666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Yükseltici platformu kullanan personelin eğitimi veya operatör belgesi var mı?</w:t>
            </w:r>
          </w:p>
        </w:tc>
        <w:tc>
          <w:tcPr>
            <w:tcW w:w="709" w:type="dxa"/>
          </w:tcPr>
          <w:p w:rsidRPr="000C2682" w:rsidR="00246098" w:rsidP="00006D7C" w:rsidRDefault="00246098" w14:paraId="48C3E82B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0C2682" w:rsidR="00246098" w:rsidP="00006D7C" w:rsidRDefault="00246098" w14:paraId="1EAE8D8B" w14:textId="7777777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:rsidRPr="000C2682" w:rsidR="00246098" w:rsidP="00006D7C" w:rsidRDefault="00246098" w14:paraId="2978D1C2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0F9C279C" w14:textId="77777777">
        <w:trPr>
          <w:trHeight w:val="567"/>
        </w:trPr>
        <w:tc>
          <w:tcPr>
            <w:tcW w:w="1058" w:type="dxa"/>
            <w:vAlign w:val="center"/>
          </w:tcPr>
          <w:p w:rsidRPr="00E932B7" w:rsidR="00246098" w:rsidP="00246098" w:rsidRDefault="00246098" w14:paraId="607F8CE2" w14:textId="77777777">
            <w:pPr>
              <w:pStyle w:val="ListeParagraf"/>
              <w:numPr>
                <w:ilvl w:val="0"/>
                <w:numId w:val="38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vAlign w:val="center"/>
          </w:tcPr>
          <w:p w:rsidRPr="000C2682" w:rsidR="00246098" w:rsidP="00006D7C" w:rsidRDefault="00246098" w14:paraId="184CB5E3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Platform acil durumlarda sepetten kontrol edilebiliyor mu?</w:t>
            </w:r>
          </w:p>
        </w:tc>
        <w:tc>
          <w:tcPr>
            <w:tcW w:w="709" w:type="dxa"/>
          </w:tcPr>
          <w:p w:rsidRPr="000C2682" w:rsidR="00246098" w:rsidP="00006D7C" w:rsidRDefault="00246098" w14:paraId="51EA7BA3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0C2682" w:rsidR="00246098" w:rsidP="00006D7C" w:rsidRDefault="00246098" w14:paraId="2B960292" w14:textId="7777777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:rsidRPr="000C2682" w:rsidR="00246098" w:rsidP="00006D7C" w:rsidRDefault="00246098" w14:paraId="34ED5329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754D45C2" w14:textId="77777777">
        <w:trPr>
          <w:trHeight w:val="567"/>
        </w:trPr>
        <w:tc>
          <w:tcPr>
            <w:tcW w:w="1058" w:type="dxa"/>
            <w:vAlign w:val="center"/>
          </w:tcPr>
          <w:p w:rsidRPr="00E932B7" w:rsidR="00246098" w:rsidP="00246098" w:rsidRDefault="00246098" w14:paraId="74A84BBC" w14:textId="77777777">
            <w:pPr>
              <w:pStyle w:val="ListeParagraf"/>
              <w:numPr>
                <w:ilvl w:val="0"/>
                <w:numId w:val="38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vAlign w:val="center"/>
          </w:tcPr>
          <w:p w:rsidRPr="000C2682" w:rsidR="00246098" w:rsidP="00006D7C" w:rsidRDefault="00246098" w14:paraId="776E50BF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Yükselticinin çalışma alanı düz, sağlam zeminde ve çevresindeki alan emniyete alınmış mı?</w:t>
            </w:r>
          </w:p>
        </w:tc>
        <w:tc>
          <w:tcPr>
            <w:tcW w:w="709" w:type="dxa"/>
          </w:tcPr>
          <w:p w:rsidRPr="000C2682" w:rsidR="00246098" w:rsidP="00006D7C" w:rsidRDefault="00246098" w14:paraId="5E1CAD7D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0C2682" w:rsidR="00246098" w:rsidP="00006D7C" w:rsidRDefault="00246098" w14:paraId="0D38893A" w14:textId="7777777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:rsidRPr="000C2682" w:rsidR="00246098" w:rsidP="00006D7C" w:rsidRDefault="00246098" w14:paraId="4CF5305D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327141E5" w14:textId="77777777">
        <w:trPr>
          <w:trHeight w:val="567"/>
        </w:trPr>
        <w:tc>
          <w:tcPr>
            <w:tcW w:w="1058" w:type="dxa"/>
            <w:vAlign w:val="center"/>
          </w:tcPr>
          <w:p w:rsidRPr="00E932B7" w:rsidR="00246098" w:rsidP="00246098" w:rsidRDefault="00246098" w14:paraId="307A2BD9" w14:textId="77777777">
            <w:pPr>
              <w:pStyle w:val="ListeParagraf"/>
              <w:numPr>
                <w:ilvl w:val="0"/>
                <w:numId w:val="38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vAlign w:val="center"/>
          </w:tcPr>
          <w:p w:rsidRPr="000C2682" w:rsidR="00246098" w:rsidP="00006D7C" w:rsidRDefault="00246098" w14:paraId="59F0EDC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Yükseltici sesli ikaz sistemi çalışır durumda ve sepete acil durdurma butonu var mı?</w:t>
            </w:r>
          </w:p>
        </w:tc>
        <w:tc>
          <w:tcPr>
            <w:tcW w:w="709" w:type="dxa"/>
          </w:tcPr>
          <w:p w:rsidRPr="000C2682" w:rsidR="00246098" w:rsidP="00006D7C" w:rsidRDefault="00246098" w14:paraId="0ADF1C94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0C2682" w:rsidR="00246098" w:rsidP="00006D7C" w:rsidRDefault="00246098" w14:paraId="2C58041A" w14:textId="7777777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:rsidRPr="000C2682" w:rsidR="00246098" w:rsidP="00006D7C" w:rsidRDefault="00246098" w14:paraId="47A224F9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2FA46D4D" w14:textId="77777777">
        <w:trPr>
          <w:trHeight w:val="454"/>
        </w:trPr>
        <w:tc>
          <w:tcPr>
            <w:tcW w:w="11340" w:type="dxa"/>
            <w:gridSpan w:val="10"/>
            <w:vAlign w:val="center"/>
          </w:tcPr>
          <w:p w:rsidRPr="000C2682" w:rsidR="00246098" w:rsidP="00006D7C" w:rsidRDefault="00246098" w14:paraId="3DF9B513" w14:textId="77777777">
            <w:pPr>
              <w:jc w:val="center"/>
              <w:rPr>
                <w:sz w:val="18"/>
                <w:szCs w:val="18"/>
              </w:rPr>
            </w:pPr>
            <w:r w:rsidRPr="00E932B7">
              <w:rPr>
                <w:b/>
                <w:bCs/>
                <w:sz w:val="18"/>
                <w:szCs w:val="18"/>
              </w:rPr>
              <w:t>İskele Kullanılacaksa;</w:t>
            </w:r>
          </w:p>
        </w:tc>
      </w:tr>
      <w:tr w:rsidR="00246098" w:rsidTr="00006D7C" w14:paraId="21AD0864" w14:textId="77777777">
        <w:trPr>
          <w:trHeight w:val="567"/>
        </w:trPr>
        <w:tc>
          <w:tcPr>
            <w:tcW w:w="1058" w:type="dxa"/>
            <w:vAlign w:val="center"/>
          </w:tcPr>
          <w:p w:rsidRPr="00E932B7" w:rsidR="00246098" w:rsidP="00246098" w:rsidRDefault="00246098" w14:paraId="5201DCD1" w14:textId="77777777">
            <w:pPr>
              <w:pStyle w:val="ListeParagraf"/>
              <w:numPr>
                <w:ilvl w:val="0"/>
                <w:numId w:val="39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vAlign w:val="center"/>
          </w:tcPr>
          <w:p w:rsidR="00246098" w:rsidP="00006D7C" w:rsidRDefault="00246098" w14:paraId="2C812075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Cephe iskelesi ile çalışılacaksa iskele </w:t>
            </w:r>
            <w:r w:rsidRPr="001017BE">
              <w:rPr>
                <w:sz w:val="18"/>
                <w:szCs w:val="18"/>
              </w:rPr>
              <w:t xml:space="preserve">kurma, kullanma ve sökme planı; inşaat </w:t>
            </w:r>
            <w:r w:rsidRPr="0010072C">
              <w:rPr>
                <w:sz w:val="18"/>
                <w:szCs w:val="18"/>
              </w:rPr>
              <w:t>mühendisi, inşaat teknikeri veya yüksek teknikeri tarafından hazırlanmıştır. Yapı İşlerinde İş Sağlığı Ve Güvenliği Yönetmeliği EK-</w:t>
            </w:r>
            <w:proofErr w:type="gramStart"/>
            <w:r w:rsidRPr="0010072C">
              <w:rPr>
                <w:sz w:val="18"/>
                <w:szCs w:val="18"/>
              </w:rPr>
              <w:t>5 te</w:t>
            </w:r>
            <w:proofErr w:type="gramEnd"/>
            <w:r w:rsidRPr="0010072C">
              <w:rPr>
                <w:sz w:val="18"/>
                <w:szCs w:val="18"/>
              </w:rPr>
              <w:t xml:space="preserve"> verilen güvenlik şartlarını taşımaktadır.</w:t>
            </w:r>
          </w:p>
        </w:tc>
        <w:tc>
          <w:tcPr>
            <w:tcW w:w="709" w:type="dxa"/>
          </w:tcPr>
          <w:p w:rsidRPr="00EE2C21" w:rsidR="00246098" w:rsidP="00006D7C" w:rsidRDefault="00246098" w14:paraId="70C6FCDF" w14:textId="77777777">
            <w:pPr>
              <w:rPr>
                <w:sz w:val="16"/>
                <w:szCs w:val="16"/>
              </w:rPr>
            </w:pPr>
            <w:r w:rsidRPr="00EE2C21">
              <w:rPr>
                <w:sz w:val="16"/>
                <w:szCs w:val="16"/>
              </w:rPr>
              <w:t>(Evet)</w:t>
            </w:r>
          </w:p>
        </w:tc>
        <w:tc>
          <w:tcPr>
            <w:tcW w:w="709" w:type="dxa"/>
          </w:tcPr>
          <w:p w:rsidRPr="00EE2C21" w:rsidR="00246098" w:rsidP="00006D7C" w:rsidRDefault="00246098" w14:paraId="1CDFE515" w14:textId="77777777">
            <w:pPr>
              <w:rPr>
                <w:sz w:val="16"/>
                <w:szCs w:val="16"/>
              </w:rPr>
            </w:pPr>
            <w:r w:rsidRPr="00EE2C21">
              <w:rPr>
                <w:sz w:val="16"/>
                <w:szCs w:val="16"/>
              </w:rPr>
              <w:t>(Hayır)</w:t>
            </w:r>
          </w:p>
        </w:tc>
        <w:tc>
          <w:tcPr>
            <w:tcW w:w="3543" w:type="dxa"/>
            <w:gridSpan w:val="3"/>
          </w:tcPr>
          <w:p w:rsidRPr="00EE2C21" w:rsidR="00246098" w:rsidP="00006D7C" w:rsidRDefault="00246098" w14:paraId="54642A06" w14:textId="77777777">
            <w:pPr>
              <w:rPr>
                <w:sz w:val="16"/>
                <w:szCs w:val="16"/>
              </w:rPr>
            </w:pPr>
            <w:r w:rsidRPr="00EE2C21">
              <w:rPr>
                <w:sz w:val="16"/>
                <w:szCs w:val="16"/>
              </w:rPr>
              <w:t>(Açıklama)</w:t>
            </w:r>
          </w:p>
        </w:tc>
      </w:tr>
      <w:tr w:rsidR="00246098" w:rsidTr="00006D7C" w14:paraId="6DD917DC" w14:textId="77777777">
        <w:trPr>
          <w:trHeight w:val="567"/>
        </w:trPr>
        <w:tc>
          <w:tcPr>
            <w:tcW w:w="1058" w:type="dxa"/>
            <w:vAlign w:val="center"/>
          </w:tcPr>
          <w:p w:rsidRPr="00E932B7" w:rsidR="00246098" w:rsidP="00246098" w:rsidRDefault="00246098" w14:paraId="0627A080" w14:textId="77777777">
            <w:pPr>
              <w:pStyle w:val="ListeParagraf"/>
              <w:numPr>
                <w:ilvl w:val="0"/>
                <w:numId w:val="39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vAlign w:val="center"/>
          </w:tcPr>
          <w:p w:rsidR="00246098" w:rsidP="00006D7C" w:rsidRDefault="00246098" w14:paraId="3944FC82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Hareketli iş iskelesi Tekerlekleri serbest hareket edebiliyor ve kilitlenebiliyor mu?</w:t>
            </w:r>
          </w:p>
        </w:tc>
        <w:tc>
          <w:tcPr>
            <w:tcW w:w="709" w:type="dxa"/>
          </w:tcPr>
          <w:p w:rsidRPr="000C2682" w:rsidR="00246098" w:rsidP="00006D7C" w:rsidRDefault="00246098" w14:paraId="2697CEEF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0C2682" w:rsidR="00246098" w:rsidP="00006D7C" w:rsidRDefault="00246098" w14:paraId="28EA7A25" w14:textId="7777777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:rsidRPr="000C2682" w:rsidR="00246098" w:rsidP="00006D7C" w:rsidRDefault="00246098" w14:paraId="465CB6AE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1640BE2B" w14:textId="77777777">
        <w:trPr>
          <w:trHeight w:val="567"/>
        </w:trPr>
        <w:tc>
          <w:tcPr>
            <w:tcW w:w="1058" w:type="dxa"/>
            <w:vAlign w:val="center"/>
          </w:tcPr>
          <w:p w:rsidRPr="00E932B7" w:rsidR="00246098" w:rsidP="00246098" w:rsidRDefault="00246098" w14:paraId="3C754D48" w14:textId="77777777">
            <w:pPr>
              <w:pStyle w:val="ListeParagraf"/>
              <w:numPr>
                <w:ilvl w:val="0"/>
                <w:numId w:val="39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vAlign w:val="center"/>
          </w:tcPr>
          <w:p w:rsidR="00246098" w:rsidP="00006D7C" w:rsidRDefault="00246098" w14:paraId="7B228E75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Hareketli iş iskelesi devrilemeye karşı emniyetli, kendi halinde dik durabilir mi?</w:t>
            </w:r>
          </w:p>
        </w:tc>
        <w:tc>
          <w:tcPr>
            <w:tcW w:w="709" w:type="dxa"/>
          </w:tcPr>
          <w:p w:rsidRPr="000C2682" w:rsidR="00246098" w:rsidP="00006D7C" w:rsidRDefault="00246098" w14:paraId="77C00D65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0C2682" w:rsidR="00246098" w:rsidP="00006D7C" w:rsidRDefault="00246098" w14:paraId="1DCED54D" w14:textId="7777777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:rsidRPr="000C2682" w:rsidR="00246098" w:rsidP="00006D7C" w:rsidRDefault="00246098" w14:paraId="22D9BD52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4F69F628" w14:textId="77777777">
        <w:trPr>
          <w:trHeight w:val="567"/>
        </w:trPr>
        <w:tc>
          <w:tcPr>
            <w:tcW w:w="1058" w:type="dxa"/>
            <w:tcBorders>
              <w:bottom w:val="single" w:color="auto" w:sz="24" w:space="0"/>
            </w:tcBorders>
            <w:vAlign w:val="center"/>
          </w:tcPr>
          <w:p w:rsidRPr="00E932B7" w:rsidR="00246098" w:rsidP="00246098" w:rsidRDefault="00246098" w14:paraId="4CCC471F" w14:textId="77777777">
            <w:pPr>
              <w:pStyle w:val="ListeParagraf"/>
              <w:numPr>
                <w:ilvl w:val="0"/>
                <w:numId w:val="39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tcBorders>
              <w:bottom w:val="single" w:color="auto" w:sz="24" w:space="0"/>
            </w:tcBorders>
            <w:vAlign w:val="center"/>
          </w:tcPr>
          <w:p w:rsidR="00246098" w:rsidP="00006D7C" w:rsidRDefault="00246098" w14:paraId="53D13F63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İskele de deforme olmuş parça/bölüm yoktur.</w:t>
            </w:r>
          </w:p>
        </w:tc>
        <w:tc>
          <w:tcPr>
            <w:tcW w:w="709" w:type="dxa"/>
            <w:tcBorders>
              <w:bottom w:val="single" w:color="auto" w:sz="24" w:space="0"/>
            </w:tcBorders>
          </w:tcPr>
          <w:p w:rsidRPr="000C2682" w:rsidR="00246098" w:rsidP="00006D7C" w:rsidRDefault="00246098" w14:paraId="1D798B9D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24" w:space="0"/>
            </w:tcBorders>
          </w:tcPr>
          <w:p w:rsidRPr="000C2682" w:rsidR="00246098" w:rsidP="00006D7C" w:rsidRDefault="00246098" w14:paraId="5AEDC6EC" w14:textId="7777777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tcBorders>
              <w:bottom w:val="single" w:color="auto" w:sz="24" w:space="0"/>
            </w:tcBorders>
          </w:tcPr>
          <w:p w:rsidRPr="000C2682" w:rsidR="00246098" w:rsidP="00006D7C" w:rsidRDefault="00246098" w14:paraId="6EF5311C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5E630EB2" w14:textId="77777777">
        <w:trPr>
          <w:trHeight w:val="454"/>
        </w:trPr>
        <w:tc>
          <w:tcPr>
            <w:tcW w:w="11340" w:type="dxa"/>
            <w:gridSpan w:val="10"/>
            <w:vAlign w:val="center"/>
          </w:tcPr>
          <w:p w:rsidRPr="00155B6F" w:rsidR="00246098" w:rsidP="00006D7C" w:rsidRDefault="00246098" w14:paraId="2F154775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155B6F">
              <w:rPr>
                <w:b/>
                <w:bCs/>
                <w:sz w:val="18"/>
                <w:szCs w:val="18"/>
              </w:rPr>
              <w:t>Merdiven Kullanılacaksa;</w:t>
            </w:r>
          </w:p>
        </w:tc>
      </w:tr>
      <w:tr w:rsidR="00246098" w:rsidTr="00006D7C" w14:paraId="02EAF6AC" w14:textId="77777777">
        <w:trPr>
          <w:trHeight w:val="567"/>
        </w:trPr>
        <w:tc>
          <w:tcPr>
            <w:tcW w:w="1058" w:type="dxa"/>
            <w:vAlign w:val="center"/>
          </w:tcPr>
          <w:p w:rsidRPr="00155B6F" w:rsidR="00246098" w:rsidP="00246098" w:rsidRDefault="00246098" w14:paraId="1937AF8A" w14:textId="77777777">
            <w:pPr>
              <w:pStyle w:val="ListeParagraf"/>
              <w:numPr>
                <w:ilvl w:val="0"/>
                <w:numId w:val="40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vAlign w:val="center"/>
          </w:tcPr>
          <w:p w:rsidR="00246098" w:rsidP="00006D7C" w:rsidRDefault="00246098" w14:paraId="0855F1B1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Merdivende kırık ve hasar bulunmamaktadır.</w:t>
            </w:r>
          </w:p>
        </w:tc>
        <w:tc>
          <w:tcPr>
            <w:tcW w:w="709" w:type="dxa"/>
          </w:tcPr>
          <w:p w:rsidRPr="000C2682" w:rsidR="00246098" w:rsidP="00006D7C" w:rsidRDefault="00246098" w14:paraId="6425BB63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0C2682" w:rsidR="00246098" w:rsidP="00006D7C" w:rsidRDefault="00246098" w14:paraId="1692A5A0" w14:textId="7777777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:rsidRPr="000C2682" w:rsidR="00246098" w:rsidP="00006D7C" w:rsidRDefault="00246098" w14:paraId="12E8AABE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7E2F33E0" w14:textId="77777777">
        <w:trPr>
          <w:trHeight w:val="567"/>
        </w:trPr>
        <w:tc>
          <w:tcPr>
            <w:tcW w:w="1058" w:type="dxa"/>
            <w:vAlign w:val="center"/>
          </w:tcPr>
          <w:p w:rsidRPr="00155B6F" w:rsidR="00246098" w:rsidP="00246098" w:rsidRDefault="00246098" w14:paraId="0B05C814" w14:textId="77777777">
            <w:pPr>
              <w:pStyle w:val="ListeParagraf"/>
              <w:numPr>
                <w:ilvl w:val="0"/>
                <w:numId w:val="40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vAlign w:val="center"/>
          </w:tcPr>
          <w:p w:rsidR="00246098" w:rsidP="00006D7C" w:rsidRDefault="00246098" w14:paraId="77D96575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Topuk kısmında kaymayı önleyici pabuçları var mı?</w:t>
            </w:r>
          </w:p>
        </w:tc>
        <w:tc>
          <w:tcPr>
            <w:tcW w:w="709" w:type="dxa"/>
          </w:tcPr>
          <w:p w:rsidRPr="000C2682" w:rsidR="00246098" w:rsidP="00006D7C" w:rsidRDefault="00246098" w14:paraId="6A162131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0C2682" w:rsidR="00246098" w:rsidP="00006D7C" w:rsidRDefault="00246098" w14:paraId="6E0454DA" w14:textId="7777777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:rsidRPr="000C2682" w:rsidR="00246098" w:rsidP="00006D7C" w:rsidRDefault="00246098" w14:paraId="3738194B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52AA4566" w14:textId="77777777">
        <w:trPr>
          <w:trHeight w:val="567"/>
        </w:trPr>
        <w:tc>
          <w:tcPr>
            <w:tcW w:w="1058" w:type="dxa"/>
            <w:tcBorders>
              <w:bottom w:val="single" w:color="auto" w:sz="12" w:space="0"/>
            </w:tcBorders>
            <w:vAlign w:val="center"/>
          </w:tcPr>
          <w:p w:rsidRPr="00155B6F" w:rsidR="00246098" w:rsidP="00246098" w:rsidRDefault="00246098" w14:paraId="73E60C36" w14:textId="77777777">
            <w:pPr>
              <w:pStyle w:val="ListeParagraf"/>
              <w:numPr>
                <w:ilvl w:val="0"/>
                <w:numId w:val="40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tcBorders>
              <w:bottom w:val="single" w:color="auto" w:sz="12" w:space="0"/>
            </w:tcBorders>
            <w:vAlign w:val="center"/>
          </w:tcPr>
          <w:p w:rsidR="00246098" w:rsidP="00006D7C" w:rsidRDefault="00246098" w14:paraId="5B6F6CED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Merdiven üzerinde aynı anda tek kişi çalışmaktadır. Sabitlenemeyen alanlarda merdiveni sabit tutmak için 2. kişi bulundurulmaktadır.</w:t>
            </w:r>
          </w:p>
        </w:tc>
        <w:tc>
          <w:tcPr>
            <w:tcW w:w="709" w:type="dxa"/>
            <w:tcBorders>
              <w:bottom w:val="single" w:color="auto" w:sz="12" w:space="0"/>
            </w:tcBorders>
          </w:tcPr>
          <w:p w:rsidRPr="000C2682" w:rsidR="00246098" w:rsidP="00006D7C" w:rsidRDefault="00246098" w14:paraId="5CB29CEF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12" w:space="0"/>
            </w:tcBorders>
          </w:tcPr>
          <w:p w:rsidRPr="000C2682" w:rsidR="00246098" w:rsidP="00006D7C" w:rsidRDefault="00246098" w14:paraId="4B3B58B0" w14:textId="7777777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tcBorders>
              <w:bottom w:val="single" w:color="auto" w:sz="12" w:space="0"/>
            </w:tcBorders>
          </w:tcPr>
          <w:p w:rsidRPr="000C2682" w:rsidR="00246098" w:rsidP="00006D7C" w:rsidRDefault="00246098" w14:paraId="3EC625F0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38DB2C73" w14:textId="77777777">
        <w:trPr>
          <w:trHeight w:val="454"/>
        </w:trPr>
        <w:tc>
          <w:tcPr>
            <w:tcW w:w="11340" w:type="dxa"/>
            <w:gridSpan w:val="10"/>
            <w:vAlign w:val="center"/>
          </w:tcPr>
          <w:p w:rsidRPr="00D556F2" w:rsidR="00246098" w:rsidP="00006D7C" w:rsidRDefault="00246098" w14:paraId="69353265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D556F2">
              <w:rPr>
                <w:b/>
                <w:bCs/>
                <w:sz w:val="18"/>
                <w:szCs w:val="18"/>
              </w:rPr>
              <w:t xml:space="preserve">Çatılarda </w:t>
            </w:r>
            <w:r>
              <w:rPr>
                <w:b/>
                <w:bCs/>
                <w:sz w:val="18"/>
                <w:szCs w:val="18"/>
              </w:rPr>
              <w:t>v</w:t>
            </w:r>
            <w:r w:rsidRPr="00D556F2">
              <w:rPr>
                <w:b/>
                <w:bCs/>
                <w:sz w:val="18"/>
                <w:szCs w:val="18"/>
              </w:rPr>
              <w:t>eya Eğik Yüzeylerde Yapılan Çalışmalarda</w:t>
            </w:r>
          </w:p>
        </w:tc>
      </w:tr>
      <w:tr w:rsidR="00246098" w:rsidTr="00006D7C" w14:paraId="289797BB" w14:textId="77777777">
        <w:trPr>
          <w:trHeight w:val="567"/>
        </w:trPr>
        <w:tc>
          <w:tcPr>
            <w:tcW w:w="1058" w:type="dxa"/>
            <w:vAlign w:val="center"/>
          </w:tcPr>
          <w:p w:rsidRPr="00B9620C" w:rsidR="00246098" w:rsidP="00246098" w:rsidRDefault="00246098" w14:paraId="4B4516DC" w14:textId="77777777">
            <w:pPr>
              <w:pStyle w:val="ListeParagraf"/>
              <w:numPr>
                <w:ilvl w:val="0"/>
                <w:numId w:val="42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vAlign w:val="center"/>
          </w:tcPr>
          <w:p w:rsidR="00246098" w:rsidP="00006D7C" w:rsidRDefault="00246098" w14:paraId="348AE305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  <w:r w:rsidRPr="00D556F2">
              <w:rPr>
                <w:sz w:val="18"/>
                <w:szCs w:val="18"/>
              </w:rPr>
              <w:t xml:space="preserve">alışanların, aletlerin, diğer nesne ve malzemelerin düşmesini veya benzeri diğer riskleri önlemek amacıyla güvenli kenar koruma sistemleri, çatı merdivenleri, güvenlik ağları, çalışma platformları, </w:t>
            </w:r>
            <w:r w:rsidRPr="00D556F2">
              <w:rPr>
                <w:sz w:val="18"/>
                <w:szCs w:val="18"/>
              </w:rPr>
              <w:lastRenderedPageBreak/>
              <w:t>korkuluklu iskeleler, kayarak düşmeyi önleme sistemleri veya dikey ve yatay yaşam hatları gibi</w:t>
            </w:r>
            <w:r>
              <w:rPr>
                <w:sz w:val="18"/>
                <w:szCs w:val="18"/>
              </w:rPr>
              <w:t xml:space="preserve"> toplu koruyucu tedbirler alınmış mı?</w:t>
            </w:r>
          </w:p>
        </w:tc>
        <w:tc>
          <w:tcPr>
            <w:tcW w:w="709" w:type="dxa"/>
          </w:tcPr>
          <w:p w:rsidRPr="000C2682" w:rsidR="00246098" w:rsidP="00006D7C" w:rsidRDefault="00246098" w14:paraId="4F33FC46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0C2682" w:rsidR="00246098" w:rsidP="00006D7C" w:rsidRDefault="00246098" w14:paraId="1861F1E2" w14:textId="7777777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:rsidRPr="000C2682" w:rsidR="00246098" w:rsidP="00006D7C" w:rsidRDefault="00246098" w14:paraId="00892686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7FEAD04D" w14:textId="77777777">
        <w:trPr>
          <w:trHeight w:val="567"/>
        </w:trPr>
        <w:tc>
          <w:tcPr>
            <w:tcW w:w="1058" w:type="dxa"/>
            <w:vAlign w:val="center"/>
          </w:tcPr>
          <w:p w:rsidRPr="00B9620C" w:rsidR="00246098" w:rsidP="00246098" w:rsidRDefault="00246098" w14:paraId="5AA4AB7D" w14:textId="77777777">
            <w:pPr>
              <w:pStyle w:val="ListeParagraf"/>
              <w:numPr>
                <w:ilvl w:val="0"/>
                <w:numId w:val="42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vAlign w:val="center"/>
          </w:tcPr>
          <w:p w:rsidR="00246098" w:rsidP="00006D7C" w:rsidRDefault="00246098" w14:paraId="7A53B57B" w14:textId="77777777">
            <w:pPr>
              <w:rPr>
                <w:sz w:val="18"/>
                <w:szCs w:val="18"/>
              </w:rPr>
            </w:pPr>
            <w:r w:rsidRPr="00D556F2">
              <w:rPr>
                <w:sz w:val="18"/>
                <w:szCs w:val="18"/>
              </w:rPr>
              <w:t>Çalışanların çatı üzerinde veya kenarında veya kırılgan malzemeden yapılmış herhangi bir yüzey üzerinde çalışmak zorunda olduğu hallerde; sağlam olmayan ve kırılgan maddeden yapılmış yüzeylerde dalgınlıkla yürümelerini veya düşmelerini önleyecek gerekli tüm tedbirler alın</w:t>
            </w:r>
            <w:r>
              <w:rPr>
                <w:sz w:val="18"/>
                <w:szCs w:val="18"/>
              </w:rPr>
              <w:t>mış mı?</w:t>
            </w:r>
          </w:p>
        </w:tc>
        <w:tc>
          <w:tcPr>
            <w:tcW w:w="709" w:type="dxa"/>
          </w:tcPr>
          <w:p w:rsidRPr="000C2682" w:rsidR="00246098" w:rsidP="00006D7C" w:rsidRDefault="00246098" w14:paraId="78663ABF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0C2682" w:rsidR="00246098" w:rsidP="00006D7C" w:rsidRDefault="00246098" w14:paraId="04E8B663" w14:textId="7777777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:rsidRPr="000C2682" w:rsidR="00246098" w:rsidP="00006D7C" w:rsidRDefault="00246098" w14:paraId="6EA9B753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5DBBA9C2" w14:textId="77777777">
        <w:trPr>
          <w:trHeight w:val="567"/>
        </w:trPr>
        <w:tc>
          <w:tcPr>
            <w:tcW w:w="1058" w:type="dxa"/>
            <w:tcBorders>
              <w:bottom w:val="single" w:color="auto" w:sz="12" w:space="0"/>
            </w:tcBorders>
            <w:vAlign w:val="center"/>
          </w:tcPr>
          <w:p w:rsidRPr="00B9620C" w:rsidR="00246098" w:rsidP="00246098" w:rsidRDefault="00246098" w14:paraId="6E462290" w14:textId="77777777">
            <w:pPr>
              <w:pStyle w:val="ListeParagraf"/>
              <w:numPr>
                <w:ilvl w:val="0"/>
                <w:numId w:val="42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4"/>
            <w:tcBorders>
              <w:bottom w:val="single" w:color="auto" w:sz="12" w:space="0"/>
            </w:tcBorders>
            <w:vAlign w:val="center"/>
          </w:tcPr>
          <w:p w:rsidR="00246098" w:rsidP="00006D7C" w:rsidRDefault="00246098" w14:paraId="13A8F39D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Çalışanların yaşam ve çalışma halatlarını bağlayabileceği sağlam </w:t>
            </w:r>
            <w:proofErr w:type="spellStart"/>
            <w:r>
              <w:rPr>
                <w:sz w:val="18"/>
                <w:szCs w:val="18"/>
              </w:rPr>
              <w:t>ankraj</w:t>
            </w:r>
            <w:proofErr w:type="spellEnd"/>
            <w:r>
              <w:rPr>
                <w:sz w:val="18"/>
                <w:szCs w:val="18"/>
              </w:rPr>
              <w:t xml:space="preserve"> noktaları oluşturulmuş mu?</w:t>
            </w:r>
          </w:p>
        </w:tc>
        <w:tc>
          <w:tcPr>
            <w:tcW w:w="709" w:type="dxa"/>
            <w:tcBorders>
              <w:bottom w:val="single" w:color="auto" w:sz="12" w:space="0"/>
            </w:tcBorders>
          </w:tcPr>
          <w:p w:rsidRPr="000C2682" w:rsidR="00246098" w:rsidP="00006D7C" w:rsidRDefault="00246098" w14:paraId="539686E8" w14:textId="777777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color="auto" w:sz="12" w:space="0"/>
            </w:tcBorders>
          </w:tcPr>
          <w:p w:rsidRPr="000C2682" w:rsidR="00246098" w:rsidP="00006D7C" w:rsidRDefault="00246098" w14:paraId="50C246F3" w14:textId="77777777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tcBorders>
              <w:bottom w:val="single" w:color="auto" w:sz="12" w:space="0"/>
            </w:tcBorders>
          </w:tcPr>
          <w:p w:rsidRPr="000C2682" w:rsidR="00246098" w:rsidP="00006D7C" w:rsidRDefault="00246098" w14:paraId="4828BBDB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6D9AE08B" w14:textId="77777777">
        <w:trPr>
          <w:trHeight w:val="454"/>
        </w:trPr>
        <w:tc>
          <w:tcPr>
            <w:tcW w:w="11340" w:type="dxa"/>
            <w:gridSpan w:val="10"/>
            <w:vAlign w:val="center"/>
          </w:tcPr>
          <w:p w:rsidRPr="00E932B7" w:rsidR="00246098" w:rsidP="00006D7C" w:rsidRDefault="00246098" w14:paraId="036C5238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Yüksekte</w:t>
            </w:r>
            <w:r w:rsidRPr="00ED03BB">
              <w:rPr>
                <w:b/>
                <w:bCs/>
                <w:sz w:val="18"/>
                <w:szCs w:val="18"/>
              </w:rPr>
              <w:t xml:space="preserve"> çalışma boyunca İş Güvenliği kurallarına uyacağımı beyan ederim.</w:t>
            </w:r>
          </w:p>
        </w:tc>
      </w:tr>
      <w:tr w:rsidR="00246098" w:rsidTr="00006D7C" w14:paraId="16D3299A" w14:textId="77777777">
        <w:tc>
          <w:tcPr>
            <w:tcW w:w="1058" w:type="dxa"/>
          </w:tcPr>
          <w:p w:rsidRPr="000C2682" w:rsidR="00246098" w:rsidP="00006D7C" w:rsidRDefault="00246098" w14:paraId="69A52928" w14:textId="77777777">
            <w:pPr>
              <w:rPr>
                <w:sz w:val="18"/>
                <w:szCs w:val="18"/>
              </w:rPr>
            </w:pPr>
          </w:p>
        </w:tc>
        <w:tc>
          <w:tcPr>
            <w:tcW w:w="6739" w:type="dxa"/>
            <w:gridSpan w:val="6"/>
          </w:tcPr>
          <w:p w:rsidRPr="000C2682" w:rsidR="00246098" w:rsidP="00006D7C" w:rsidRDefault="00246098" w14:paraId="0028DCB2" w14:textId="77777777">
            <w:pPr>
              <w:rPr>
                <w:sz w:val="18"/>
                <w:szCs w:val="18"/>
              </w:rPr>
            </w:pPr>
            <w:r w:rsidRPr="000C2682">
              <w:rPr>
                <w:sz w:val="18"/>
                <w:szCs w:val="18"/>
              </w:rPr>
              <w:t>Çalışacak Personel Adı Soyadı</w:t>
            </w:r>
          </w:p>
        </w:tc>
        <w:tc>
          <w:tcPr>
            <w:tcW w:w="1779" w:type="dxa"/>
            <w:gridSpan w:val="2"/>
          </w:tcPr>
          <w:p w:rsidRPr="000C2682" w:rsidR="00246098" w:rsidP="00006D7C" w:rsidRDefault="00246098" w14:paraId="3AA74120" w14:textId="77777777">
            <w:pPr>
              <w:jc w:val="center"/>
              <w:rPr>
                <w:sz w:val="18"/>
                <w:szCs w:val="18"/>
              </w:rPr>
            </w:pPr>
            <w:r w:rsidRPr="000C2682">
              <w:rPr>
                <w:sz w:val="18"/>
                <w:szCs w:val="18"/>
              </w:rPr>
              <w:t>Tarih</w:t>
            </w:r>
          </w:p>
        </w:tc>
        <w:tc>
          <w:tcPr>
            <w:tcW w:w="1764" w:type="dxa"/>
          </w:tcPr>
          <w:p w:rsidRPr="000C2682" w:rsidR="00246098" w:rsidP="00006D7C" w:rsidRDefault="00246098" w14:paraId="3D7A45C3" w14:textId="77777777">
            <w:pPr>
              <w:jc w:val="center"/>
              <w:rPr>
                <w:sz w:val="18"/>
                <w:szCs w:val="18"/>
              </w:rPr>
            </w:pPr>
            <w:r w:rsidRPr="000C2682">
              <w:rPr>
                <w:sz w:val="18"/>
                <w:szCs w:val="18"/>
              </w:rPr>
              <w:t>İmza</w:t>
            </w:r>
          </w:p>
        </w:tc>
      </w:tr>
      <w:tr w:rsidR="00246098" w:rsidTr="00006D7C" w14:paraId="52DA6AB3" w14:textId="77777777">
        <w:tc>
          <w:tcPr>
            <w:tcW w:w="1058" w:type="dxa"/>
          </w:tcPr>
          <w:p w:rsidRPr="000C2682" w:rsidR="00246098" w:rsidP="00246098" w:rsidRDefault="00246098" w14:paraId="3DEFB1AB" w14:textId="77777777">
            <w:pPr>
              <w:pStyle w:val="ListeParagraf"/>
              <w:numPr>
                <w:ilvl w:val="0"/>
                <w:numId w:val="36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6739" w:type="dxa"/>
            <w:gridSpan w:val="6"/>
          </w:tcPr>
          <w:p w:rsidRPr="000C2682" w:rsidR="00246098" w:rsidP="00006D7C" w:rsidRDefault="00246098" w14:paraId="2F7FB3DB" w14:textId="7777777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</w:tcPr>
          <w:p w:rsidRPr="000C2682" w:rsidR="00246098" w:rsidP="00006D7C" w:rsidRDefault="00246098" w14:paraId="51239E04" w14:textId="77777777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</w:tcPr>
          <w:p w:rsidRPr="000C2682" w:rsidR="00246098" w:rsidP="00006D7C" w:rsidRDefault="00246098" w14:paraId="5E71E7E7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4E438EC3" w14:textId="77777777">
        <w:tc>
          <w:tcPr>
            <w:tcW w:w="1058" w:type="dxa"/>
          </w:tcPr>
          <w:p w:rsidRPr="000C2682" w:rsidR="00246098" w:rsidP="00246098" w:rsidRDefault="00246098" w14:paraId="203C3071" w14:textId="77777777">
            <w:pPr>
              <w:pStyle w:val="ListeParagraf"/>
              <w:numPr>
                <w:ilvl w:val="0"/>
                <w:numId w:val="36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6739" w:type="dxa"/>
            <w:gridSpan w:val="6"/>
          </w:tcPr>
          <w:p w:rsidRPr="000C2682" w:rsidR="00246098" w:rsidP="00006D7C" w:rsidRDefault="00246098" w14:paraId="401B299B" w14:textId="7777777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</w:tcPr>
          <w:p w:rsidRPr="000C2682" w:rsidR="00246098" w:rsidP="00006D7C" w:rsidRDefault="00246098" w14:paraId="6D17EEE1" w14:textId="77777777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</w:tcPr>
          <w:p w:rsidRPr="000C2682" w:rsidR="00246098" w:rsidP="00006D7C" w:rsidRDefault="00246098" w14:paraId="4A342A32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78CD1D99" w14:textId="77777777">
        <w:tc>
          <w:tcPr>
            <w:tcW w:w="1058" w:type="dxa"/>
          </w:tcPr>
          <w:p w:rsidRPr="000C2682" w:rsidR="00246098" w:rsidP="00246098" w:rsidRDefault="00246098" w14:paraId="10C8BD70" w14:textId="77777777">
            <w:pPr>
              <w:pStyle w:val="ListeParagraf"/>
              <w:numPr>
                <w:ilvl w:val="0"/>
                <w:numId w:val="36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6739" w:type="dxa"/>
            <w:gridSpan w:val="6"/>
          </w:tcPr>
          <w:p w:rsidRPr="000C2682" w:rsidR="00246098" w:rsidP="00006D7C" w:rsidRDefault="00246098" w14:paraId="00182910" w14:textId="7777777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</w:tcPr>
          <w:p w:rsidRPr="000C2682" w:rsidR="00246098" w:rsidP="00006D7C" w:rsidRDefault="00246098" w14:paraId="39EC0735" w14:textId="77777777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</w:tcPr>
          <w:p w:rsidRPr="000C2682" w:rsidR="00246098" w:rsidP="00006D7C" w:rsidRDefault="00246098" w14:paraId="2EDD3F2B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3B548C64" w14:textId="77777777">
        <w:tc>
          <w:tcPr>
            <w:tcW w:w="1058" w:type="dxa"/>
          </w:tcPr>
          <w:p w:rsidRPr="000C2682" w:rsidR="00246098" w:rsidP="00246098" w:rsidRDefault="00246098" w14:paraId="6FF573A2" w14:textId="77777777">
            <w:pPr>
              <w:pStyle w:val="ListeParagraf"/>
              <w:numPr>
                <w:ilvl w:val="0"/>
                <w:numId w:val="36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6739" w:type="dxa"/>
            <w:gridSpan w:val="6"/>
          </w:tcPr>
          <w:p w:rsidRPr="000C2682" w:rsidR="00246098" w:rsidP="00006D7C" w:rsidRDefault="00246098" w14:paraId="36621433" w14:textId="77777777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</w:tcPr>
          <w:p w:rsidRPr="000C2682" w:rsidR="00246098" w:rsidP="00006D7C" w:rsidRDefault="00246098" w14:paraId="6BADB63A" w14:textId="77777777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</w:tcPr>
          <w:p w:rsidRPr="000C2682" w:rsidR="00246098" w:rsidP="00006D7C" w:rsidRDefault="00246098" w14:paraId="0234B6C6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7FC4E1D2" w14:textId="77777777">
        <w:tc>
          <w:tcPr>
            <w:tcW w:w="1058" w:type="dxa"/>
            <w:tcBorders>
              <w:bottom w:val="single" w:color="auto" w:sz="12" w:space="0"/>
            </w:tcBorders>
          </w:tcPr>
          <w:p w:rsidRPr="000C2682" w:rsidR="00246098" w:rsidP="00246098" w:rsidRDefault="00246098" w14:paraId="359AB697" w14:textId="77777777">
            <w:pPr>
              <w:pStyle w:val="ListeParagraf"/>
              <w:numPr>
                <w:ilvl w:val="0"/>
                <w:numId w:val="36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6739" w:type="dxa"/>
            <w:gridSpan w:val="6"/>
            <w:tcBorders>
              <w:bottom w:val="single" w:color="auto" w:sz="12" w:space="0"/>
            </w:tcBorders>
          </w:tcPr>
          <w:p w:rsidRPr="000C2682" w:rsidR="00246098" w:rsidP="00006D7C" w:rsidRDefault="00246098" w14:paraId="0B5B9CAB" w14:textId="77777777">
            <w:pPr>
              <w:rPr>
                <w:sz w:val="18"/>
                <w:szCs w:val="18"/>
              </w:rPr>
            </w:pPr>
            <w:r w:rsidRPr="000C2682">
              <w:rPr>
                <w:sz w:val="18"/>
                <w:szCs w:val="18"/>
              </w:rPr>
              <w:t>(Gözlemci)</w:t>
            </w:r>
          </w:p>
        </w:tc>
        <w:tc>
          <w:tcPr>
            <w:tcW w:w="1779" w:type="dxa"/>
            <w:gridSpan w:val="2"/>
            <w:tcBorders>
              <w:bottom w:val="single" w:color="auto" w:sz="12" w:space="0"/>
            </w:tcBorders>
          </w:tcPr>
          <w:p w:rsidRPr="000C2682" w:rsidR="00246098" w:rsidP="00006D7C" w:rsidRDefault="00246098" w14:paraId="54960F7B" w14:textId="77777777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  <w:tcBorders>
              <w:bottom w:val="single" w:color="auto" w:sz="12" w:space="0"/>
            </w:tcBorders>
          </w:tcPr>
          <w:p w:rsidRPr="000C2682" w:rsidR="00246098" w:rsidP="00006D7C" w:rsidRDefault="00246098" w14:paraId="1BDCC6D7" w14:textId="77777777">
            <w:pPr>
              <w:rPr>
                <w:sz w:val="18"/>
                <w:szCs w:val="18"/>
              </w:rPr>
            </w:pPr>
          </w:p>
        </w:tc>
      </w:tr>
      <w:tr w:rsidR="00246098" w:rsidTr="00006D7C" w14:paraId="1D72E3D6" w14:textId="77777777">
        <w:trPr>
          <w:trHeight w:val="378"/>
        </w:trPr>
        <w:tc>
          <w:tcPr>
            <w:tcW w:w="11340" w:type="dxa"/>
            <w:gridSpan w:val="10"/>
            <w:vAlign w:val="center"/>
          </w:tcPr>
          <w:p w:rsidRPr="000C2682" w:rsidR="00246098" w:rsidP="00006D7C" w:rsidRDefault="00246098" w14:paraId="3F182C93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0C2682">
              <w:rPr>
                <w:b/>
                <w:bCs/>
                <w:sz w:val="18"/>
                <w:szCs w:val="18"/>
              </w:rPr>
              <w:t xml:space="preserve">İş </w:t>
            </w:r>
            <w:r>
              <w:rPr>
                <w:b/>
                <w:bCs/>
                <w:sz w:val="18"/>
                <w:szCs w:val="18"/>
              </w:rPr>
              <w:t>Y</w:t>
            </w:r>
            <w:r w:rsidRPr="000C2682">
              <w:rPr>
                <w:b/>
                <w:bCs/>
                <w:sz w:val="18"/>
                <w:szCs w:val="18"/>
              </w:rPr>
              <w:t>apılırken Kullanılacak Kişisel Koruyucu Donanımlar</w:t>
            </w:r>
          </w:p>
        </w:tc>
      </w:tr>
      <w:tr w:rsidR="00246098" w:rsidTr="00006D7C" w14:paraId="2CA46253" w14:textId="77777777">
        <w:trPr>
          <w:trHeight w:val="769"/>
        </w:trPr>
        <w:tc>
          <w:tcPr>
            <w:tcW w:w="2835" w:type="dxa"/>
            <w:gridSpan w:val="3"/>
            <w:tcBorders>
              <w:bottom w:val="single" w:color="auto" w:sz="12" w:space="0"/>
            </w:tcBorders>
          </w:tcPr>
          <w:p w:rsidRPr="000C2682" w:rsidR="00246098" w:rsidP="00006D7C" w:rsidRDefault="00246098" w14:paraId="5B9B59D0" w14:textId="7777777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368178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C2682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C26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Kask</w:t>
            </w:r>
          </w:p>
          <w:p w:rsidRPr="000C2682" w:rsidR="00246098" w:rsidP="00006D7C" w:rsidRDefault="00246098" w14:paraId="71D16EEE" w14:textId="7777777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753272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C2682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C2682">
              <w:rPr>
                <w:sz w:val="18"/>
                <w:szCs w:val="18"/>
              </w:rPr>
              <w:t xml:space="preserve"> İş Gözlüğü </w:t>
            </w:r>
          </w:p>
          <w:p w:rsidRPr="000C2682" w:rsidR="00246098" w:rsidP="00006D7C" w:rsidRDefault="00246098" w14:paraId="0A998FA8" w14:textId="7777777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87074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C2682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C26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İtfaiyeci emniyet kemeri</w:t>
            </w:r>
            <w:r w:rsidRPr="000C26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bottom w:val="single" w:color="auto" w:sz="12" w:space="0"/>
            </w:tcBorders>
          </w:tcPr>
          <w:p w:rsidR="00246098" w:rsidP="00006D7C" w:rsidRDefault="00246098" w14:paraId="4028E8C9" w14:textId="7777777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802974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C26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Paraşüt tipi emniyet kemeri</w:t>
            </w:r>
            <w:r w:rsidRPr="000C2682">
              <w:rPr>
                <w:sz w:val="18"/>
                <w:szCs w:val="18"/>
              </w:rPr>
              <w:t xml:space="preserve"> </w:t>
            </w:r>
          </w:p>
          <w:p w:rsidRPr="000C2682" w:rsidR="00246098" w:rsidP="00006D7C" w:rsidRDefault="00246098" w14:paraId="7C774F2B" w14:textId="7777777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451721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C26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Geri sarımlı düşüş durdurucu</w:t>
            </w:r>
          </w:p>
          <w:p w:rsidRPr="000C2682" w:rsidR="00246098" w:rsidP="00006D7C" w:rsidRDefault="00246098" w14:paraId="082510E5" w14:textId="77777777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67228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C26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İp halatlı düşüş durdurucu</w:t>
            </w:r>
            <w:r w:rsidRPr="000C26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bottom w:val="single" w:color="auto" w:sz="12" w:space="0"/>
            </w:tcBorders>
          </w:tcPr>
          <w:p w:rsidR="00246098" w:rsidP="00006D7C" w:rsidRDefault="00246098" w14:paraId="1105E6CE" w14:textId="7777777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55263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C26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Şok </w:t>
            </w:r>
            <w:proofErr w:type="spellStart"/>
            <w:r>
              <w:rPr>
                <w:sz w:val="18"/>
                <w:szCs w:val="18"/>
              </w:rPr>
              <w:t>emicili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lanyard</w:t>
            </w:r>
            <w:proofErr w:type="spellEnd"/>
            <w:r w:rsidRPr="000C2682">
              <w:rPr>
                <w:sz w:val="18"/>
                <w:szCs w:val="18"/>
              </w:rPr>
              <w:t xml:space="preserve"> </w:t>
            </w:r>
          </w:p>
          <w:p w:rsidRPr="000C2682" w:rsidR="00246098" w:rsidP="00006D7C" w:rsidRDefault="00246098" w14:paraId="2A74167F" w14:textId="7777777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923542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C26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Şok </w:t>
            </w:r>
            <w:proofErr w:type="spellStart"/>
            <w:r>
              <w:rPr>
                <w:sz w:val="18"/>
                <w:szCs w:val="18"/>
              </w:rPr>
              <w:t>emicisiz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lanyard</w:t>
            </w:r>
            <w:proofErr w:type="spellEnd"/>
            <w:r w:rsidRPr="000C2682">
              <w:rPr>
                <w:sz w:val="18"/>
                <w:szCs w:val="18"/>
              </w:rPr>
              <w:t xml:space="preserve"> </w:t>
            </w:r>
          </w:p>
          <w:p w:rsidRPr="000C2682" w:rsidR="00246098" w:rsidP="00006D7C" w:rsidRDefault="00246098" w14:paraId="428FDFAD" w14:textId="7777777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236949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C26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Kaymaz iş ayakkabısı</w:t>
            </w:r>
            <w:r w:rsidRPr="000C26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bottom w:val="single" w:color="auto" w:sz="12" w:space="0"/>
            </w:tcBorders>
          </w:tcPr>
          <w:p w:rsidRPr="000C2682" w:rsidR="00246098" w:rsidP="00006D7C" w:rsidRDefault="00246098" w14:paraId="2484CC03" w14:textId="7777777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00372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C2682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C2682">
              <w:rPr>
                <w:sz w:val="18"/>
                <w:szCs w:val="18"/>
              </w:rPr>
              <w:t xml:space="preserve"> İş Eldiveni </w:t>
            </w:r>
          </w:p>
          <w:p w:rsidR="00246098" w:rsidP="00006D7C" w:rsidRDefault="00246098" w14:paraId="1593529A" w14:textId="7777777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339247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C2682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C2682">
              <w:rPr>
                <w:sz w:val="18"/>
                <w:szCs w:val="18"/>
              </w:rPr>
              <w:t xml:space="preserve"> Reflektörlü yelek </w:t>
            </w:r>
          </w:p>
          <w:p w:rsidRPr="000C2682" w:rsidR="00246098" w:rsidP="00006D7C" w:rsidRDefault="00246098" w14:paraId="4FD4AAAC" w14:textId="77777777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9549345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C26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Toz Maskesi</w:t>
            </w:r>
            <w:r w:rsidRPr="000C2682">
              <w:rPr>
                <w:sz w:val="18"/>
                <w:szCs w:val="18"/>
              </w:rPr>
              <w:t xml:space="preserve"> </w:t>
            </w:r>
          </w:p>
        </w:tc>
      </w:tr>
      <w:tr w:rsidR="00246098" w:rsidTr="00006D7C" w14:paraId="32499AF5" w14:textId="77777777">
        <w:trPr>
          <w:trHeight w:val="1660"/>
        </w:trPr>
        <w:tc>
          <w:tcPr>
            <w:tcW w:w="11340" w:type="dxa"/>
            <w:gridSpan w:val="10"/>
          </w:tcPr>
          <w:p w:rsidRPr="00ED03BB" w:rsidR="00246098" w:rsidP="00006D7C" w:rsidRDefault="00246098" w14:paraId="395CDBD3" w14:textId="77777777">
            <w:pPr>
              <w:rPr>
                <w:sz w:val="18"/>
                <w:szCs w:val="18"/>
              </w:rPr>
            </w:pPr>
            <w:r w:rsidRPr="00ED03BB">
              <w:rPr>
                <w:sz w:val="18"/>
                <w:szCs w:val="18"/>
              </w:rPr>
              <w:t>Bu belgede verdiğimiz bilgilerin gerçeği yansıttığını ve işin gerçekleştirilmesinde</w:t>
            </w:r>
            <w:r>
              <w:rPr>
                <w:sz w:val="18"/>
                <w:szCs w:val="18"/>
              </w:rPr>
              <w:t>;</w:t>
            </w:r>
            <w:r w:rsidRPr="00ED03BB">
              <w:rPr>
                <w:sz w:val="18"/>
                <w:szCs w:val="18"/>
              </w:rPr>
              <w:t xml:space="preserve"> </w:t>
            </w:r>
          </w:p>
          <w:p w:rsidRPr="00ED03BB" w:rsidR="00246098" w:rsidP="00246098" w:rsidRDefault="00246098" w14:paraId="3A6A070B" w14:textId="77777777">
            <w:pPr>
              <w:pStyle w:val="ListeParagraf"/>
              <w:numPr>
                <w:ilvl w:val="0"/>
                <w:numId w:val="41"/>
              </w:numPr>
              <w:jc w:val="left"/>
              <w:rPr>
                <w:sz w:val="18"/>
                <w:szCs w:val="18"/>
              </w:rPr>
            </w:pPr>
            <w:r w:rsidRPr="00ED03BB">
              <w:rPr>
                <w:sz w:val="18"/>
                <w:szCs w:val="18"/>
              </w:rPr>
              <w:t xml:space="preserve">BEÜ Yüksekte Çalışma Asgari Sağlık Ve Güvenlik Şartları Ve Yüksekte Çalışma Ekipman Talimatlarına </w:t>
            </w:r>
          </w:p>
          <w:p w:rsidRPr="00ED03BB" w:rsidR="00246098" w:rsidP="00246098" w:rsidRDefault="00246098" w14:paraId="109CFF39" w14:textId="77777777">
            <w:pPr>
              <w:pStyle w:val="ListeParagraf"/>
              <w:numPr>
                <w:ilvl w:val="0"/>
                <w:numId w:val="41"/>
              </w:numPr>
              <w:jc w:val="left"/>
              <w:rPr>
                <w:sz w:val="18"/>
                <w:szCs w:val="18"/>
              </w:rPr>
            </w:pPr>
            <w:r w:rsidRPr="00ED03BB">
              <w:rPr>
                <w:sz w:val="18"/>
                <w:szCs w:val="18"/>
              </w:rPr>
              <w:t xml:space="preserve">Yapı İşlerinde İş Sağlığı ve Güvenliği Yönetmeliği ve İş Ekipmanlarının </w:t>
            </w:r>
            <w:r>
              <w:rPr>
                <w:sz w:val="18"/>
                <w:szCs w:val="18"/>
              </w:rPr>
              <w:t>Kullanımında Sağlık v</w:t>
            </w:r>
            <w:r w:rsidRPr="00ED03BB">
              <w:rPr>
                <w:sz w:val="18"/>
                <w:szCs w:val="18"/>
              </w:rPr>
              <w:t xml:space="preserve">e Güvenlik Şartları Yönetmeliğine uyulacağını ve iş boyunca gerekli kontrollerin yapılacağı beyan ederiz. </w:t>
            </w:r>
          </w:p>
          <w:p w:rsidRPr="00915108" w:rsidR="00246098" w:rsidP="00006D7C" w:rsidRDefault="00246098" w14:paraId="71F7F975" w14:textId="77777777">
            <w:pPr>
              <w:jc w:val="center"/>
              <w:rPr>
                <w:b/>
                <w:bCs/>
                <w:sz w:val="16"/>
                <w:szCs w:val="16"/>
              </w:rPr>
            </w:pPr>
            <w:r w:rsidRPr="00915108">
              <w:rPr>
                <w:b/>
                <w:bCs/>
                <w:sz w:val="16"/>
                <w:szCs w:val="16"/>
              </w:rPr>
              <w:t>İşi Yapacak Firma Yetkilisi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15108"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15108">
              <w:rPr>
                <w:b/>
                <w:bCs/>
                <w:sz w:val="16"/>
                <w:szCs w:val="16"/>
              </w:rPr>
              <w:t>Personeli Görevlendiren Birim Sorumlusu</w:t>
            </w:r>
          </w:p>
          <w:p w:rsidR="00246098" w:rsidP="00006D7C" w:rsidRDefault="00246098" w14:paraId="5129EFD8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Adı Soyadı</w:t>
            </w:r>
          </w:p>
          <w:p w:rsidRPr="00ED03BB" w:rsidR="00246098" w:rsidP="00006D7C" w:rsidRDefault="00246098" w14:paraId="50E31280" w14:textId="77777777">
            <w:pPr>
              <w:jc w:val="center"/>
              <w:rPr>
                <w:sz w:val="18"/>
                <w:szCs w:val="18"/>
              </w:rPr>
            </w:pPr>
            <w:r w:rsidRPr="00ED03BB">
              <w:rPr>
                <w:sz w:val="18"/>
                <w:szCs w:val="18"/>
              </w:rPr>
              <w:t>İmza</w:t>
            </w:r>
          </w:p>
        </w:tc>
      </w:tr>
      <w:tr w:rsidR="00246098" w:rsidTr="00006D7C" w14:paraId="070261F1" w14:textId="77777777">
        <w:trPr>
          <w:trHeight w:val="1039"/>
        </w:trPr>
        <w:tc>
          <w:tcPr>
            <w:tcW w:w="11340" w:type="dxa"/>
            <w:gridSpan w:val="10"/>
          </w:tcPr>
          <w:p w:rsidR="00246098" w:rsidP="00006D7C" w:rsidRDefault="00246098" w14:paraId="4CCA7668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Yukarıda verilen bilgiler ışığında belirtilen işin yapılması uygundur.</w:t>
            </w:r>
          </w:p>
          <w:p w:rsidRPr="00B80D27" w:rsidR="00246098" w:rsidP="00006D7C" w:rsidRDefault="00246098" w14:paraId="0E2D3F9D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B80D27">
              <w:rPr>
                <w:b/>
                <w:bCs/>
                <w:sz w:val="18"/>
                <w:szCs w:val="18"/>
              </w:rPr>
              <w:t>Çalışma İznini Veren Birim Amiri</w:t>
            </w:r>
          </w:p>
          <w:p w:rsidR="00246098" w:rsidP="00006D7C" w:rsidRDefault="00246098" w14:paraId="78EE169D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Adı Soyadı</w:t>
            </w:r>
          </w:p>
          <w:p w:rsidRPr="000C2682" w:rsidR="00246098" w:rsidP="00006D7C" w:rsidRDefault="00246098" w14:paraId="60E68828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</w:t>
            </w:r>
            <w:r w:rsidRPr="000C2682">
              <w:rPr>
                <w:sz w:val="18"/>
                <w:szCs w:val="18"/>
              </w:rPr>
              <w:t>mza</w:t>
            </w:r>
          </w:p>
        </w:tc>
      </w:tr>
    </w:tbl>
    <w:p w:rsidRPr="00246098" w:rsidR="005E1C89" w:rsidP="00246098" w:rsidRDefault="005E1C89" w14:paraId="7710F699" w14:textId="0F7A59D9"/>
    <w:sectPr w:rsidRPr="00246098" w:rsidR="005E1C89" w:rsidSect="00246098">
      <w:footerReference r:id="R16bf6777b62946a6"/>
      <w:headerReference w:type="default" r:id="rId12"/>
      <w:footerReference w:type="default" r:id="rId13"/>
      <w:pgSz w:w="11906" w:h="16838"/>
      <w:pgMar w:top="1417" w:right="1417" w:bottom="170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19FE7" w14:textId="77777777" w:rsidR="00312270" w:rsidRDefault="00312270">
      <w:pPr>
        <w:spacing w:after="0" w:line="240" w:lineRule="auto"/>
      </w:pPr>
      <w:r>
        <w:separator/>
      </w:r>
    </w:p>
  </w:endnote>
  <w:endnote w:type="continuationSeparator" w:id="0">
    <w:p w14:paraId="363E1215" w14:textId="77777777" w:rsidR="00312270" w:rsidRDefault="0031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2F6AE5EB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0D8E043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1C44559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0493A69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4E3D91BA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330333E6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Rıdvan Tandoğan </w:t>
            <w:br/>
            <w:t>Tekniker</w:t>
            <w:br/>
            <w:t>İş Sağlığı ve Güvenliği Koordinatörlüğü Kalite Birim Sorumlusu</w:t>
          </w:r>
          <w:proofErr w:type="spellStart"/>
          <w:proofErr w:type="spellEnd"/>
        </w:p>
        <w:p w:rsidR="0080374C" w:rsidP="0080374C" w:rsidRDefault="0080374C" w14:paraId="1CEADBF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7906662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0589DFEE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 w14:paraId="1560676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2E6ADDBD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 w14:paraId="54C96BE8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2B0C5C5F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14406D26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A4B89" w14:textId="77777777" w:rsidR="00312270" w:rsidRDefault="00312270">
      <w:pPr>
        <w:spacing w:after="0" w:line="240" w:lineRule="auto"/>
      </w:pPr>
      <w:r>
        <w:separator/>
      </w:r>
    </w:p>
  </w:footnote>
  <w:footnote w:type="continuationSeparator" w:id="0">
    <w:p w14:paraId="46C5BD22" w14:textId="77777777" w:rsidR="00312270" w:rsidRDefault="00312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5C6C27B6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71E2B615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21703226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6840B2A5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İş Sağlığı ve Güvenliği Koordinatörlüğü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 w14:paraId="151251C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AD870CB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FR/İSG/01</w:t>
          </w:r>
          <w:proofErr w:type="spellStart"/>
          <w:proofErr w:type="spellEnd"/>
        </w:p>
      </w:tc>
    </w:tr>
    <w:tr w:rsidRPr="009C43D8" w:rsidR="00E90CC1" w:rsidTr="00B03CA3" w14:paraId="6ADC3126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3C3C56A5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71D4D680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D35CF2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459FA17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26.08.2025</w:t>
          </w:r>
          <w:proofErr w:type="spellStart"/>
          <w:proofErr w:type="spellEnd"/>
        </w:p>
      </w:tc>
    </w:tr>
    <w:tr w:rsidRPr="009C43D8" w:rsidR="00E90CC1" w:rsidTr="0080374C" w14:paraId="39A910D4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1C56751E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3BD7D28C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YÜKSEKTE VE ÇATIDA ÇALIŞMA İZİN FORMU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 w14:paraId="61B505BF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8AA55C3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 w14:paraId="2360FFB3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5F75994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1D343DF6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7839CCD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C75844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5B3E3052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96403"/>
    <w:multiLevelType w:val="hybridMultilevel"/>
    <w:tmpl w:val="11FC2D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B09DF"/>
    <w:multiLevelType w:val="hybridMultilevel"/>
    <w:tmpl w:val="B3F8D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6433C"/>
    <w:multiLevelType w:val="hybridMultilevel"/>
    <w:tmpl w:val="483C7CA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52F29"/>
    <w:multiLevelType w:val="hybridMultilevel"/>
    <w:tmpl w:val="F84AF3D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B80D07"/>
    <w:multiLevelType w:val="hybridMultilevel"/>
    <w:tmpl w:val="BB02E45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63EC3"/>
    <w:multiLevelType w:val="hybridMultilevel"/>
    <w:tmpl w:val="00EE2B2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903CEA"/>
    <w:multiLevelType w:val="hybridMultilevel"/>
    <w:tmpl w:val="1E24B3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35"/>
  </w:num>
  <w:num w:numId="4">
    <w:abstractNumId w:val="33"/>
  </w:num>
  <w:num w:numId="5">
    <w:abstractNumId w:val="30"/>
  </w:num>
  <w:num w:numId="6">
    <w:abstractNumId w:val="3"/>
  </w:num>
  <w:num w:numId="7">
    <w:abstractNumId w:val="13"/>
  </w:num>
  <w:num w:numId="8">
    <w:abstractNumId w:val="31"/>
  </w:num>
  <w:num w:numId="9">
    <w:abstractNumId w:val="6"/>
  </w:num>
  <w:num w:numId="10">
    <w:abstractNumId w:val="7"/>
  </w:num>
  <w:num w:numId="11">
    <w:abstractNumId w:val="17"/>
  </w:num>
  <w:num w:numId="12">
    <w:abstractNumId w:val="41"/>
  </w:num>
  <w:num w:numId="13">
    <w:abstractNumId w:val="40"/>
  </w:num>
  <w:num w:numId="14">
    <w:abstractNumId w:val="23"/>
  </w:num>
  <w:num w:numId="15">
    <w:abstractNumId w:val="5"/>
  </w:num>
  <w:num w:numId="16">
    <w:abstractNumId w:val="24"/>
  </w:num>
  <w:num w:numId="17">
    <w:abstractNumId w:val="34"/>
  </w:num>
  <w:num w:numId="18">
    <w:abstractNumId w:val="16"/>
  </w:num>
  <w:num w:numId="19">
    <w:abstractNumId w:val="9"/>
  </w:num>
  <w:num w:numId="20">
    <w:abstractNumId w:val="32"/>
  </w:num>
  <w:num w:numId="21">
    <w:abstractNumId w:val="39"/>
  </w:num>
  <w:num w:numId="22">
    <w:abstractNumId w:val="15"/>
  </w:num>
  <w:num w:numId="23">
    <w:abstractNumId w:val="22"/>
  </w:num>
  <w:num w:numId="24">
    <w:abstractNumId w:val="8"/>
  </w:num>
  <w:num w:numId="25">
    <w:abstractNumId w:val="26"/>
  </w:num>
  <w:num w:numId="26">
    <w:abstractNumId w:val="2"/>
  </w:num>
  <w:num w:numId="27">
    <w:abstractNumId w:val="28"/>
  </w:num>
  <w:num w:numId="28">
    <w:abstractNumId w:val="0"/>
  </w:num>
  <w:num w:numId="29">
    <w:abstractNumId w:val="14"/>
  </w:num>
  <w:num w:numId="30">
    <w:abstractNumId w:val="36"/>
  </w:num>
  <w:num w:numId="31">
    <w:abstractNumId w:val="19"/>
  </w:num>
  <w:num w:numId="32">
    <w:abstractNumId w:val="11"/>
  </w:num>
  <w:num w:numId="33">
    <w:abstractNumId w:val="25"/>
  </w:num>
  <w:num w:numId="34">
    <w:abstractNumId w:val="1"/>
  </w:num>
  <w:num w:numId="35">
    <w:abstractNumId w:val="10"/>
  </w:num>
  <w:num w:numId="36">
    <w:abstractNumId w:val="4"/>
  </w:num>
  <w:num w:numId="37">
    <w:abstractNumId w:val="38"/>
  </w:num>
  <w:num w:numId="38">
    <w:abstractNumId w:val="21"/>
  </w:num>
  <w:num w:numId="39">
    <w:abstractNumId w:val="37"/>
  </w:num>
  <w:num w:numId="40">
    <w:abstractNumId w:val="18"/>
  </w:num>
  <w:num w:numId="41">
    <w:abstractNumId w:val="1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D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50E6"/>
    <w:rsid w:val="00197F26"/>
    <w:rsid w:val="001A6675"/>
    <w:rsid w:val="001B7C21"/>
    <w:rsid w:val="001F2B0E"/>
    <w:rsid w:val="00201DC9"/>
    <w:rsid w:val="0021491D"/>
    <w:rsid w:val="00222DE2"/>
    <w:rsid w:val="00227AAA"/>
    <w:rsid w:val="002401F8"/>
    <w:rsid w:val="00244084"/>
    <w:rsid w:val="00246098"/>
    <w:rsid w:val="002473D0"/>
    <w:rsid w:val="00262C10"/>
    <w:rsid w:val="00274CA7"/>
    <w:rsid w:val="00275ABB"/>
    <w:rsid w:val="002A0DBE"/>
    <w:rsid w:val="002A4F4F"/>
    <w:rsid w:val="002A6F80"/>
    <w:rsid w:val="002B7E83"/>
    <w:rsid w:val="002D517B"/>
    <w:rsid w:val="002E2A46"/>
    <w:rsid w:val="002E4A17"/>
    <w:rsid w:val="002F3A8C"/>
    <w:rsid w:val="00300041"/>
    <w:rsid w:val="003010B1"/>
    <w:rsid w:val="00312270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3761A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137B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B70D3"/>
    <w:rsid w:val="005C2E5B"/>
    <w:rsid w:val="005D01DF"/>
    <w:rsid w:val="005D0FB3"/>
    <w:rsid w:val="005D17B1"/>
    <w:rsid w:val="005E1C89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1294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6A69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A1D54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12F2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63B19"/>
    <w:rsid w:val="00B74C14"/>
    <w:rsid w:val="00B909D0"/>
    <w:rsid w:val="00B910AA"/>
    <w:rsid w:val="00B9590F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54DF9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3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footer" Target="/word/foot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ntTable" Target="/word/fontTable.xml" Id="rId14" /><Relationship Type="http://schemas.openxmlformats.org/officeDocument/2006/relationships/footer" Target="/word/footer2.xml" Id="R16bf6777b62946a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4D959-B69F-44F3-94B8-9B5DE5E0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DOTX ŞABLON</Template>
  <TotalTime>11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ALİ ZEYBEK</dc:creator>
  <cp:lastModifiedBy>RIDVAN TANDOĞAN</cp:lastModifiedBy>
  <cp:revision>10</cp:revision>
  <cp:lastPrinted>2017-12-22T12:22:00Z</cp:lastPrinted>
  <dcterms:created xsi:type="dcterms:W3CDTF">2025-08-13T12:44:00Z</dcterms:created>
  <dcterms:modified xsi:type="dcterms:W3CDTF">2025-08-25T09:06:00Z</dcterms:modified>
</cp:coreProperties>
</file>